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EA3A">
      <w:pPr>
        <w:rPr>
          <w:sz w:val="28"/>
          <w:szCs w:val="28"/>
        </w:rPr>
      </w:pPr>
    </w:p>
    <w:p w14:paraId="1A936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    第 一 学 期     第</w:t>
      </w:r>
      <w:r>
        <w:rPr>
          <w:rFonts w:hint="eastAsia"/>
          <w:sz w:val="28"/>
          <w:szCs w:val="28"/>
          <w:lang w:val="en-US" w:eastAsia="zh-CN"/>
        </w:rPr>
        <w:t xml:space="preserve"> 五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92E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75A0E23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6F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3BE92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C7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5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FC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35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61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4C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46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7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05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B6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4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5A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B0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A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47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3F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4F82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：周一 229 李天羿 烟 火机</w:t>
            </w:r>
          </w:p>
        </w:tc>
      </w:tr>
      <w:tr w14:paraId="4CC3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A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9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31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78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BB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BF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12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06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E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3F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4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29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3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63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D7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D034"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：周一 304 </w:t>
            </w:r>
            <w:r>
              <w:rPr>
                <w:rFonts w:hint="eastAsia"/>
                <w:sz w:val="18"/>
                <w:szCs w:val="18"/>
                <w:lang w:eastAsia="zh-CN"/>
              </w:rPr>
              <w:t>彭端阳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烟 火机 301 陈星宇 火机</w:t>
            </w:r>
          </w:p>
        </w:tc>
      </w:tr>
      <w:tr w14:paraId="7B65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28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59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6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F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18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4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40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1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28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5A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15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06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BB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27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3B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7A2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4B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05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B2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7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80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7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56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52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C4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07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63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EB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B9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03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67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4B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EEE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944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F8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58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3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9E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8A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3C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A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C7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B3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F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39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FB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A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68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DA56"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AC9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3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20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63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1F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2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CB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83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38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1F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9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9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33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6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8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0E0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2F69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C7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79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8E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BB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C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06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8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9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2C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DF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CB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77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8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7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1B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FDD5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：周三 118 1#</w:t>
            </w:r>
            <w:r>
              <w:rPr>
                <w:sz w:val="18"/>
                <w:szCs w:val="18"/>
                <w:u w:val="none"/>
              </w:rPr>
              <w:t>仇佳乐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烟</w:t>
            </w:r>
          </w:p>
        </w:tc>
      </w:tr>
      <w:tr w14:paraId="464C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AA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68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DF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24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D2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D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37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3F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F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1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8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2A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4E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4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C5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5CE9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：周一 132 刘硕 烟 火机 120 刘琪 吸烟 120 全体 烟头 周三 132 4#刘硕 火机</w:t>
            </w:r>
          </w:p>
        </w:tc>
      </w:tr>
      <w:tr w14:paraId="0EF95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38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35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21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86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03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B3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64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B0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CCA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0B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E7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D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2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4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176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F37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A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AE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EC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7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3F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2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F5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68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AF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1F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6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D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8D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A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27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756B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：周一 110 </w:t>
            </w:r>
            <w:r>
              <w:rPr>
                <w:rFonts w:hint="eastAsia"/>
                <w:sz w:val="18"/>
                <w:szCs w:val="18"/>
                <w:lang w:eastAsia="zh-CN"/>
              </w:rPr>
              <w:t>郑丙凡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酒</w:t>
            </w:r>
          </w:p>
        </w:tc>
      </w:tr>
      <w:tr w14:paraId="28F0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47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08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9E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72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D1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F8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B6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6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60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9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7E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4E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07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1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0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2AF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：周一 022 </w:t>
            </w:r>
            <w:r>
              <w:rPr>
                <w:rFonts w:hint="eastAsia"/>
                <w:sz w:val="18"/>
                <w:szCs w:val="18"/>
                <w:lang w:eastAsia="zh-CN"/>
              </w:rPr>
              <w:t>汪政仁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烟</w:t>
            </w:r>
          </w:p>
        </w:tc>
      </w:tr>
      <w:tr w14:paraId="3C5DB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4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F5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44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A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A2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BF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E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09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A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0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BB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D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B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5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6D15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：周一 034 </w:t>
            </w:r>
            <w:r>
              <w:rPr>
                <w:rFonts w:hint="eastAsia"/>
                <w:sz w:val="18"/>
                <w:szCs w:val="18"/>
                <w:lang w:eastAsia="zh-CN"/>
              </w:rPr>
              <w:t>袁志立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张家琦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烟头</w:t>
            </w:r>
          </w:p>
        </w:tc>
      </w:tr>
      <w:tr w14:paraId="5F7A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F1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43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EA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EF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E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61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6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2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BC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A7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9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64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70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D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6F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E6E4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：周一 010 王得盼 吸烟 周三 003 </w:t>
            </w:r>
            <w:r>
              <w:rPr>
                <w:rFonts w:hint="eastAsia"/>
                <w:sz w:val="18"/>
                <w:szCs w:val="18"/>
                <w:u w:val="none"/>
                <w:lang w:eastAsia="zh-CN"/>
              </w:rPr>
              <w:t>崔胜恺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火机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010 2#王皓宇 烟盒</w:t>
            </w:r>
          </w:p>
        </w:tc>
      </w:tr>
      <w:tr w14:paraId="4852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5D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E8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1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8E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D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64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3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DF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E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A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DD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55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27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E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F8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7E6A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：周一 016 刘明 火机 烟头 周三 016 5#刘明 火机</w:t>
            </w:r>
          </w:p>
        </w:tc>
      </w:tr>
      <w:tr w14:paraId="6CE9A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0E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6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F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F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31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BC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F6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D4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1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25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5D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A5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A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4A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6350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：周一 030 杨宽 火机 024 陈飞宇 火机 烟盒 周三 026 </w:t>
            </w:r>
            <w:r>
              <w:rPr>
                <w:rFonts w:hint="eastAsia"/>
                <w:sz w:val="18"/>
                <w:szCs w:val="18"/>
                <w:u w:val="none"/>
                <w:lang w:eastAsia="zh-CN"/>
              </w:rPr>
              <w:t>冯英杰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火机</w:t>
            </w:r>
          </w:p>
        </w:tc>
      </w:tr>
      <w:tr w14:paraId="491C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3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88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88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1C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F2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98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FB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F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7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48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08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76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CE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1E6B"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：周三 316 </w:t>
            </w:r>
            <w:r>
              <w:rPr>
                <w:sz w:val="18"/>
                <w:szCs w:val="18"/>
                <w:u w:val="none"/>
              </w:rPr>
              <w:t>张栩裴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烟头</w:t>
            </w:r>
          </w:p>
        </w:tc>
      </w:tr>
      <w:tr w14:paraId="7131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1A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D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1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89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B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C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1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06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17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8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6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32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8E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3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16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A56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BB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3F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42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B4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6D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8E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24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1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EF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6D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FE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E2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9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04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E3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0503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：周四 21</w:t>
            </w:r>
            <w:r>
              <w:rPr>
                <w:color w:val="000000"/>
                <w:sz w:val="18"/>
                <w:szCs w:val="18"/>
                <w:u w:val="none"/>
              </w:rPr>
              <w:t>胡嘉豪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讲话 整体乱</w:t>
            </w:r>
          </w:p>
        </w:tc>
      </w:tr>
      <w:tr w14:paraId="05C7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F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35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95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AA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18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E3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7F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B2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72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A6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C0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CF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4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A4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89E87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F3D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2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2E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4D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7B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F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E2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BE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D6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CB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85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44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7A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89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D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EE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91231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：周二 16刘南平 12李敬轩 没交手机</w:t>
            </w:r>
          </w:p>
        </w:tc>
      </w:tr>
      <w:tr w14:paraId="61B12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C6EF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电气23-4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C6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EA7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F7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10.75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74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44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3E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C13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CF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318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D7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D9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9A9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676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870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24536">
            <w:pPr>
              <w:widowControl/>
              <w:spacing w:line="9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：周二 25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沙永智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孙浩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没交手机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周三 08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  <w:u w:val="none"/>
              </w:rPr>
              <w:t>周德臣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u w:val="none"/>
                <w:lang w:val="en-US" w:eastAsia="zh-CN"/>
              </w:rPr>
              <w:t xml:space="preserve"> 旷课 周四 38</w:t>
            </w:r>
            <w:r>
              <w:rPr>
                <w:color w:val="000000"/>
                <w:sz w:val="18"/>
                <w:szCs w:val="18"/>
                <w:u w:val="none"/>
              </w:rPr>
              <w:t>周德臣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color w:val="000000"/>
                <w:sz w:val="18"/>
                <w:szCs w:val="18"/>
                <w:u w:val="none"/>
              </w:rPr>
              <w:t>旷课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  <w:r>
              <w:rPr>
                <w:color w:val="000000"/>
                <w:sz w:val="18"/>
                <w:szCs w:val="18"/>
                <w:u w:val="none"/>
              </w:rPr>
              <w:t>卢仲恺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  <w:r>
              <w:rPr>
                <w:color w:val="000000"/>
                <w:sz w:val="18"/>
                <w:szCs w:val="18"/>
                <w:u w:val="none"/>
              </w:rPr>
              <w:t>洛桑罗布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讲话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  <w:r>
              <w:rPr>
                <w:color w:val="000000"/>
                <w:sz w:val="18"/>
                <w:szCs w:val="18"/>
                <w:u w:val="none"/>
              </w:rPr>
              <w:t>许栋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color w:val="000000"/>
                <w:sz w:val="18"/>
                <w:szCs w:val="18"/>
                <w:u w:val="none"/>
              </w:rPr>
              <w:t>不交手机 顶撞值班人员</w:t>
            </w:r>
          </w:p>
          <w:p w14:paraId="73B1E67C">
            <w:pPr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u w:val="none"/>
              </w:rPr>
              <w:t>整体乱</w:t>
            </w: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C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53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C6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7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B9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D8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A0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B0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3780"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：周一 231 全体 烟头 211 马明星 火机 烟盒</w:t>
            </w: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03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03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8BCC4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7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2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4471"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：周一 224 全体 烟头 229 李永康 烟头</w:t>
            </w: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9A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4E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CD1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FD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21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D29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D5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46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0795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：周四 23</w:t>
            </w:r>
            <w:r>
              <w:rPr>
                <w:color w:val="000000"/>
                <w:sz w:val="18"/>
                <w:szCs w:val="18"/>
                <w:u w:val="none"/>
              </w:rPr>
              <w:t>唐默涵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color w:val="000000"/>
                <w:sz w:val="18"/>
                <w:szCs w:val="18"/>
                <w:u w:val="none"/>
              </w:rPr>
              <w:t>玩手机</w:t>
            </w: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4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A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1BA1">
            <w:pPr>
              <w:jc w:val="left"/>
              <w:rPr>
                <w:rFonts w:hint="default" w:ascii="宋体" w:hAnsi="宋体" w:cs="宋体" w:eastAsiaTheme="maj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EE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D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8D7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39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7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F80F5">
            <w:pPr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：周二 14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吕世帅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朱守富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旷课</w:t>
            </w:r>
          </w:p>
          <w:p w14:paraId="0EF05698"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：周一 323 全体 烟</w:t>
            </w: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9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8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1768"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：周二 32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周海量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没交手机</w:t>
            </w: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9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5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99DD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D8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99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D840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：周一 401 </w:t>
            </w:r>
            <w:r>
              <w:rPr>
                <w:rFonts w:hint="eastAsia"/>
                <w:sz w:val="18"/>
                <w:szCs w:val="18"/>
                <w:lang w:eastAsia="zh-CN"/>
              </w:rPr>
              <w:t>旦增贡桑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电子烟烟弹</w:t>
            </w:r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951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CE2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AE3F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：周三 08李加新 睡觉</w:t>
            </w:r>
          </w:p>
          <w:p w14:paraId="2394D06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：周二 407 </w:t>
            </w:r>
            <w:r>
              <w:rPr>
                <w:color w:val="000000"/>
                <w:sz w:val="18"/>
                <w:szCs w:val="18"/>
                <w:u w:val="none"/>
              </w:rPr>
              <w:t>王继博</w:t>
            </w: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线下课没去</w:t>
            </w:r>
          </w:p>
        </w:tc>
      </w:tr>
      <w:tr w14:paraId="0CB5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829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469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D2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1E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75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8D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F9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18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D27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34C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78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3C6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C15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96D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6C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8942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B8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61B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B1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39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CF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BA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30D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50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61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2AA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0C2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76F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B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195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9E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21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56EE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55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4D8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46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62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C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55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3B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17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DAA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BF3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F3A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D7F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492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4A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5F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979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CC00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：周日 109 3#</w:t>
            </w:r>
            <w:r>
              <w:rPr>
                <w:rFonts w:hint="eastAsia"/>
                <w:sz w:val="18"/>
                <w:szCs w:val="18"/>
                <w:lang w:eastAsia="zh-CN"/>
              </w:rPr>
              <w:t>王焕然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烟</w:t>
            </w:r>
          </w:p>
        </w:tc>
      </w:tr>
      <w:tr w14:paraId="6D4EE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21E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D3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7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C0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460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B4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86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28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CF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50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C4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A8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5D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E3B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2CE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1D2F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D5C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863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BC5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55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0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58A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05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B8B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8F5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792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DD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21E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128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C6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F4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B66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F661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：周日 201 1#</w:t>
            </w:r>
            <w:r>
              <w:rPr>
                <w:rFonts w:hint="eastAsia"/>
                <w:sz w:val="18"/>
                <w:szCs w:val="18"/>
                <w:lang w:eastAsia="zh-CN"/>
              </w:rPr>
              <w:t>钱中益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烟</w:t>
            </w: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CF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9E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8482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E9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A47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0DB6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：周二 213 </w:t>
            </w:r>
            <w:r>
              <w:rPr>
                <w:sz w:val="18"/>
                <w:szCs w:val="18"/>
                <w:u w:val="none"/>
              </w:rPr>
              <w:t>苏致远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吹风机</w:t>
            </w: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11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801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CBF8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：周二 218 4#</w:t>
            </w:r>
            <w:r>
              <w:rPr>
                <w:sz w:val="18"/>
                <w:szCs w:val="18"/>
                <w:u w:val="none"/>
              </w:rPr>
              <w:t>贺煜晖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打火机</w:t>
            </w: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08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25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07BF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：周日 310 2#</w:t>
            </w:r>
            <w:r>
              <w:rPr>
                <w:rFonts w:hint="eastAsia"/>
                <w:sz w:val="18"/>
                <w:szCs w:val="18"/>
                <w:lang w:eastAsia="zh-CN"/>
              </w:rPr>
              <w:t>朱信松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烟</w:t>
            </w: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18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482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97C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CE8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91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DA6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6A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B4C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DFB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B3C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99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277C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225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FE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B717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CB1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F1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43B3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：周日 505 3#</w:t>
            </w:r>
            <w:r>
              <w:rPr>
                <w:rFonts w:hint="eastAsia"/>
                <w:sz w:val="18"/>
                <w:szCs w:val="18"/>
                <w:lang w:eastAsia="zh-CN"/>
              </w:rPr>
              <w:t>倪德聪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厕所吸烟</w:t>
            </w:r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20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CBA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3BDD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：周日 511 1#</w:t>
            </w:r>
            <w:r>
              <w:rPr>
                <w:rFonts w:hint="eastAsia"/>
                <w:sz w:val="18"/>
                <w:szCs w:val="18"/>
                <w:lang w:eastAsia="zh-CN"/>
              </w:rPr>
              <w:t>王皓楠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火机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吹风机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烟盒</w:t>
            </w: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31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70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29E4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：周二 515 4#</w:t>
            </w:r>
            <w:r>
              <w:rPr>
                <w:sz w:val="18"/>
                <w:szCs w:val="18"/>
                <w:u w:val="none"/>
              </w:rPr>
              <w:t>时博文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烟盒</w:t>
            </w: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BD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1F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4FC5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：周二 601 5#</w:t>
            </w:r>
            <w:r>
              <w:rPr>
                <w:sz w:val="18"/>
                <w:szCs w:val="18"/>
                <w:u w:val="none"/>
              </w:rPr>
              <w:t>闵李冬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吹风机</w:t>
            </w: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97A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3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390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89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9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8715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：周日 610 5#</w:t>
            </w:r>
            <w:r>
              <w:rPr>
                <w:rFonts w:hint="eastAsia"/>
                <w:sz w:val="18"/>
                <w:szCs w:val="18"/>
                <w:lang w:eastAsia="zh-CN"/>
              </w:rPr>
              <w:t>孙昊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烟 火机</w:t>
            </w: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280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F85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4EA1C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：周日 613 1#刘子昂 吹风机</w:t>
            </w:r>
          </w:p>
        </w:tc>
      </w:tr>
      <w:bookmarkEnd w:id="0"/>
    </w:tbl>
    <w:p w14:paraId="2FD148F0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2F3BBD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93B176E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507424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153E54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5B27BF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EB31F09"/>
    <w:rsid w:val="5F2210DC"/>
    <w:rsid w:val="5F410064"/>
    <w:rsid w:val="602F6597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7344F38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3</Pages>
  <Words>1690</Words>
  <Characters>3859</Characters>
  <Lines>18</Lines>
  <Paragraphs>5</Paragraphs>
  <TotalTime>7</TotalTime>
  <ScaleCrop>false</ScaleCrop>
  <LinksUpToDate>false</LinksUpToDate>
  <CharactersWithSpaces>4033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小叶.</cp:lastModifiedBy>
  <dcterms:modified xsi:type="dcterms:W3CDTF">2024-10-09T09:33:24Z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EB9D24D366AC4AC5A381C95F8F39CC2E_13</vt:lpwstr>
  </property>
</Properties>
</file>