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2D2469F6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A07940">
        <w:rPr>
          <w:rFonts w:hint="eastAsia"/>
          <w:sz w:val="28"/>
          <w:szCs w:val="28"/>
        </w:rPr>
        <w:t>二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0E55C0"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A3046A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A21BA6" w14:paraId="683F28B4" w14:textId="77777777" w:rsidTr="00A3046A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6C2F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6A22DFCA" w14:textId="77777777" w:rsidTr="00A3046A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EE5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2B855C2F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A488B04" w14:textId="77777777" w:rsidTr="00A3046A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3DB2DED4" w14:textId="77777777" w:rsidTr="00A3046A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5F1C08F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13A8211" w14:textId="77777777" w:rsidTr="00A3046A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40D2862C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002BAC31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4FFB470F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FBA50F3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6D46029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2B697AF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089E355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86FF5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3A3025B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6422D4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2733FE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0B54B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624499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92907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0606BA8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4B2D7B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D8233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40CB79C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90B92B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2C097F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037ABF9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0DA14B" w14:textId="77777777" w:rsidTr="00A3046A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261AC2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8977446" w14:textId="77777777" w:rsidTr="00A3046A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4B912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23E9D23" w14:textId="77777777" w:rsidTr="00A3046A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71C96E0" w14:textId="77777777" w:rsidTr="00A3046A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23E111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D9ACA3D" w14:textId="77777777" w:rsidTr="00A3046A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2CD9EF8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279E90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3D21168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F32E89C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61D72A3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07C6DCE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7315EBC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7D98731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C8375C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1DB5069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4CB09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578F21E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291392E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1335367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7B780D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6ABE4D3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21A533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7E0246E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3867549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6A9E62D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59431CA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1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9582459" w14:textId="77777777" w:rsidTr="00A3046A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3FA1D45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9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B3C228A" w14:textId="77777777" w:rsidTr="00A3046A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0D24D31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3D87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5FC6804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667B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4223B9A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0E2DD3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54ECADB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E7F61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4354BC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E98F3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3A2A614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01D1C8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5031C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00ADC5A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258564C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080186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3D91B57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0BEF3B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73D0C6B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12CB28C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16E8590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4E41C6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4C670B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4D1E0A5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148053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2B035ED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3B5958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1119E19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28F1212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6407E3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17DD71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7D4332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24C24E2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35ACD18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6BD796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7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D81FDFD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76D231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EB3D4C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2630121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5F1B81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413228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216E76D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25D317D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66DEE59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101A38D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34C0F9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6A25BFD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564D86B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773591F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6A4684F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2E67D0F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516A19E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6E711E4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88E08A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BEEE6E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6F80FBA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4242FCD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1C71" w14:textId="77777777" w:rsidR="00170A81" w:rsidRDefault="00170A81" w:rsidP="00213949">
      <w:r>
        <w:separator/>
      </w:r>
    </w:p>
  </w:endnote>
  <w:endnote w:type="continuationSeparator" w:id="0">
    <w:p w14:paraId="763A082F" w14:textId="77777777" w:rsidR="00170A81" w:rsidRDefault="00170A81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6A04" w14:textId="77777777" w:rsidR="00170A81" w:rsidRDefault="00170A81" w:rsidP="00213949">
      <w:r>
        <w:separator/>
      </w:r>
    </w:p>
  </w:footnote>
  <w:footnote w:type="continuationSeparator" w:id="0">
    <w:p w14:paraId="45C810F4" w14:textId="77777777" w:rsidR="00170A81" w:rsidRDefault="00170A81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E55C0"/>
    <w:rsid w:val="000F47CA"/>
    <w:rsid w:val="0010540E"/>
    <w:rsid w:val="0010760E"/>
    <w:rsid w:val="0015060F"/>
    <w:rsid w:val="00150930"/>
    <w:rsid w:val="00152DB9"/>
    <w:rsid w:val="00157BF7"/>
    <w:rsid w:val="00163B53"/>
    <w:rsid w:val="001672C5"/>
    <w:rsid w:val="00170A81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A6A0E"/>
    <w:rsid w:val="006C20E7"/>
    <w:rsid w:val="006C2A49"/>
    <w:rsid w:val="006D6141"/>
    <w:rsid w:val="006E7DC4"/>
    <w:rsid w:val="006F24AD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04E2A"/>
    <w:rsid w:val="00910033"/>
    <w:rsid w:val="0091162C"/>
    <w:rsid w:val="00920B8A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07EC"/>
    <w:rsid w:val="00A736FE"/>
    <w:rsid w:val="00A750EB"/>
    <w:rsid w:val="00A853FA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77FC7"/>
    <w:rsid w:val="00DB6928"/>
    <w:rsid w:val="00DC7717"/>
    <w:rsid w:val="00DD410B"/>
    <w:rsid w:val="00DE1C08"/>
    <w:rsid w:val="00DE6267"/>
    <w:rsid w:val="00DF0088"/>
    <w:rsid w:val="00DF0E48"/>
    <w:rsid w:val="00DF5A9D"/>
    <w:rsid w:val="00E042E3"/>
    <w:rsid w:val="00E2143C"/>
    <w:rsid w:val="00E2739D"/>
    <w:rsid w:val="00E42E65"/>
    <w:rsid w:val="00E47111"/>
    <w:rsid w:val="00E53C22"/>
    <w:rsid w:val="00E54E16"/>
    <w:rsid w:val="00E60872"/>
    <w:rsid w:val="00E60950"/>
    <w:rsid w:val="00E626D8"/>
    <w:rsid w:val="00E67AAF"/>
    <w:rsid w:val="00EC2D9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2</cp:revision>
  <dcterms:created xsi:type="dcterms:W3CDTF">2022-05-04T15:48:00Z</dcterms:created>
  <dcterms:modified xsi:type="dcterms:W3CDTF">2022-05-04T15:48:00Z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