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4622B395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proofErr w:type="gramStart"/>
      <w:r w:rsidR="001D7807">
        <w:rPr>
          <w:rFonts w:hint="eastAsia"/>
          <w:sz w:val="28"/>
          <w:szCs w:val="28"/>
        </w:rPr>
        <w:t>一</w:t>
      </w:r>
      <w:proofErr w:type="gramEnd"/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571541">
        <w:rPr>
          <w:rFonts w:hint="eastAsia"/>
          <w:sz w:val="28"/>
          <w:szCs w:val="28"/>
        </w:rPr>
        <w:t>十四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A3046A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004705" w14:paraId="683F28B4" w14:textId="77777777" w:rsidTr="00A3046A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7777777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39611B1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2CBD2AE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33F9739D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207C2FA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749C8E4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655E6BC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74155CA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36E7D8C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2223FA5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448C304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2E731B5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50D7684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1222766D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7E51FC3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5D87FEC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14ED9DA6" w:rsidR="00004705" w:rsidRDefault="00720CA3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6C2F" w14:textId="2254779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卫生：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周一 301室 3＃葛琪瑞 有床帘 周三 301室 2＃李宽 3＃葛琪瑞 有床帘 周五 302室 6＃陈紫阳 未起 门口有垃圾</w:t>
            </w:r>
          </w:p>
        </w:tc>
      </w:tr>
      <w:tr w:rsidR="00004705" w14:paraId="6A22DFCA" w14:textId="77777777" w:rsidTr="00A3046A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777777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0026F4E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5321CB5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1488BF9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44AC4FE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1C21C9F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0.60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5401ED9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7334FC3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2328CEA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6558EEEE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0000BDC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769B3220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16B1D5F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56C4757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009DBA5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7006F8D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105.60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34A43BC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5087E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6EE5B" w14:textId="58112E7E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0C21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309室 2#吕增增 3＃孙楠 4＃李康 5#彭超 6＃王恒 未起 被子未叠 413室 1#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黄思腾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有床帘 周二 307室 4＃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云涛 垃圾未倒 周五 413室 5＃王锦涛 床上有衣物 2＃李纯 床上有衣物 未起 被子未叠</w:t>
            </w:r>
          </w:p>
        </w:tc>
      </w:tr>
      <w:tr w:rsidR="00B5087E" w14:paraId="2B855C2F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7777777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75D0B080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1C4935AA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7179CBBB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06209B20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126814F0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6AF92806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4463BABB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20E51FD0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1D5BC337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5A76D4A7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05F5D543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6B997463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64767F02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04BB1EEA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512C2283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75F579C0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654CC3A4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8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408室3#阮成名 未起未叠被 409室 3#田涛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涛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床上有衣物 411室 6#王琛 床上有衣物 周五：409室 3#田涛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涛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门口有烟头</w:t>
            </w:r>
          </w:p>
        </w:tc>
      </w:tr>
      <w:tr w:rsidR="00004705" w14:paraId="1A488B04" w14:textId="77777777" w:rsidTr="00A3046A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777777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26A443C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6285465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47CAEE9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70C0BDA0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4A92DE7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4029575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25F1227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19A69D3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3AC8E840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574BD85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6525FFF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3244F3F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6975FDE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324E11D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151579E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2CE00C4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EC0" w14:textId="7777777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403室3#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宋豪楠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被子未叠 6#阮乔治 床上有衣物 406室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戚力元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有窗帘</w:t>
            </w:r>
          </w:p>
          <w:p w14:paraId="7596C19D" w14:textId="7777777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周五402室 5#蒋永震 门口垃圾未倒</w:t>
            </w:r>
          </w:p>
          <w:p w14:paraId="78A62E3B" w14:textId="338EAA6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401室2#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烟头</w:t>
            </w:r>
          </w:p>
        </w:tc>
      </w:tr>
      <w:tr w:rsidR="00A21BA6" w14:paraId="3DB2DED4" w14:textId="77777777" w:rsidTr="00A3046A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336FC428" w:rsidR="00A21BA6" w:rsidRDefault="003C0C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54334E7A" w:rsidR="00A21BA6" w:rsidRDefault="003C0C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639DEF2D" w:rsidR="00A21BA6" w:rsidRDefault="003C0C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7DBF84E1" w:rsidR="00A21BA6" w:rsidRDefault="003C0C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2A64A2C2" w:rsidR="00A21BA6" w:rsidRDefault="003C0C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2E8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 w:rsidR="00092E8F">
              <w:rPr>
                <w:rFonts w:ascii="宋体" w:hAnsi="宋体" w:cs="宋体" w:hint="eastAsia"/>
                <w:kern w:val="0"/>
                <w:sz w:val="18"/>
                <w:szCs w:val="18"/>
              </w:rPr>
              <w:t>409</w:t>
            </w:r>
            <w:r w:rsidR="00092E8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092E8F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  <w:proofErr w:type="gramStart"/>
            <w:r w:rsidR="00092E8F">
              <w:rPr>
                <w:rFonts w:ascii="宋体" w:hAnsi="宋体" w:cs="宋体" w:hint="eastAsia"/>
                <w:kern w:val="0"/>
                <w:sz w:val="18"/>
                <w:szCs w:val="18"/>
              </w:rPr>
              <w:t>王硕</w:t>
            </w:r>
            <w:proofErr w:type="gramEnd"/>
            <w:r w:rsidR="00092E8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香烟</w:t>
            </w:r>
          </w:p>
        </w:tc>
      </w:tr>
      <w:tr w:rsidR="00B5087E" w14:paraId="5F1C08F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77777777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26AE1EAB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785C904C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596F0792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094968B2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669A4CC6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76EFB07C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4C13E27A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1DD04C74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54670313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530273F6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2932459F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579CA1FD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14AE1188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50574AC3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72C55A36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0618F7E8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D85" w14:textId="06EB372E" w:rsidR="00B5087E" w:rsidRDefault="00B5087E" w:rsidP="00B508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5087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511室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卓厚辉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3#张颢严 5#伏天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床上被子不整齐 周四 521室 1#张翔宇 2#刘凯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许恒基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门口有垃圾 未叠被 周五 511 5#伏天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床上有衣物</w:t>
            </w:r>
          </w:p>
        </w:tc>
      </w:tr>
      <w:tr w:rsidR="00004705" w14:paraId="113A8211" w14:textId="77777777" w:rsidTr="00A3046A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7777777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1533234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00D7942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6443BAC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3FB8BB6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75A8E59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3.60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35D7279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7C8474B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2A608860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7FF44B7D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71D4D3C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405EFE9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0243BE5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450CC2A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64FC92B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3FA5640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108.60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1B95F46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5087E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6DA9384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</w:t>
            </w:r>
            <w:r w:rsidRPr="003C0C21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周一 508室 1#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韩雨恒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3＃孟诚信 4＃欧阳交通 5＃张传文武 6#马乐乐 垃圾未倒 门口有垃圾 地上有烟头 512室 3＃张林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床上有衣物       </w:t>
            </w:r>
          </w:p>
        </w:tc>
      </w:tr>
      <w:tr w:rsidR="00004705" w14:paraId="40D2862C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7777777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7EAF6FCE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47AD3F4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1F63116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2A7DE9E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448DC2D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5E1D3F7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01B9A1EE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2DEDE93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2201B41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0A5D10D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5F5174E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1247727D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48C87BC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350B4CD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48818FD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1F0CF01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2A7A" w14:textId="7777777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504#1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朱虞楷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#4袁一彪 #5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乔肖春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#6李林远 地面脏乱 周三 </w:t>
            </w:r>
          </w:p>
          <w:p w14:paraId="73BE6F05" w14:textId="7777777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504#1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朱虞楷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#2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李润洋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#3杨禧武 #袁一彪 #5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乔肖春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#6李林远 桌子上有垃圾</w:t>
            </w:r>
          </w:p>
          <w:p w14:paraId="6134C766" w14:textId="7777777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04705" w14:paraId="002BAC31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4FFB470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329D9DD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7B82CF7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1A81552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693257B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1218ABA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7C5A2B7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3C0A5A7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7099AE8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155ACC0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6A21D96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5AA6391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35B4929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0E144B8D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7A2C0C3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7B18355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792403F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B44F" w14:textId="7777777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501室1#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2#李龙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4#缪雨涵 未起 被子未叠</w:t>
            </w:r>
          </w:p>
          <w:p w14:paraId="74446D8D" w14:textId="70472BE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501室1#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桌下有垃圾2#李龙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有垃圾袋</w:t>
            </w:r>
          </w:p>
        </w:tc>
      </w:tr>
      <w:tr w:rsidR="00C75AFF" w14:paraId="6FBA50F3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6D46029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2B697AF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089E355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386FF5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3A3025B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6422D43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2733FE7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10B54B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1624499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0929073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0606BA8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4B2D7B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2AD8233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40CB79C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590B92B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2C097FD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037ABF9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04705" w14:paraId="5D0DA14B" w14:textId="77777777" w:rsidTr="00A3046A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261AC26D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0730486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196BD92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0E20F3C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13C8821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1394BB5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6270CF1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6BF9053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7B08D59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5CFF9CF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2FFD851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6B226B6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0329DE7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6C91D7A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74358AAE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007090C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57B0E18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07" w14:textId="37C9AE2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506室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密建志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2#谭宇翔 3#刘立 5#刘永航 6#倪龙 未起 被子未叠 507室 1#王凯 2#李宇杰 3#孟飞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厉金均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6#王宏基 未起 被子未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叠 垃圾未倒 周二 502室 2#叶峰霖 门口垃圾未倒 503室 1#杨阳 门口垃圾未倒 505室 2#赵昱鑫 门口来未倒 507室1#王凯 2#李宇杰 3#孟飞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厉金均未起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被子未叠 床上有衣物 垃圾未倒 周三 507室 1#王凯 2#李宇杰 3#孟飞 4#刘锦辉5#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厉金均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6#王宏基 未起 周四 507室 1#王凯 2#李宇杰 3#孟飞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厉金均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6#王宏基 拒查 周五507室 1#王凯 2#李宇杰 3#孟飞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厉金均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6#王宏基 未起 被子未叠</w:t>
            </w:r>
          </w:p>
        </w:tc>
      </w:tr>
      <w:tr w:rsidR="00571541" w14:paraId="08977446" w14:textId="77777777" w:rsidTr="00A3046A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77777777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609E7EE1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47F62453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46DE242A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49226A05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61248A65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55148D3C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5F8448FE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6E44B231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0E598371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752E7C56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21EF5DFD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4214B6BA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7CD053DD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0ACB3994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2D793DF2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002184EF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839E" w14:textId="77777777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02陈立鹏 戴耳机 13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凌宇晨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讲话 34 袁庆林 戴耳机</w:t>
            </w:r>
          </w:p>
          <w:p w14:paraId="01A3EBBD" w14:textId="05C7001F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311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麦忠驰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2#陈立鹏 3#杨陈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5#王笑 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海保富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周二 308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丁佳乐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2#王磊 3#王源 4#鲍新宇 5#吴文杰6#高鹏 未起 被子未叠 垃圾未倒</w:t>
            </w:r>
          </w:p>
        </w:tc>
      </w:tr>
      <w:tr w:rsidR="00004705" w14:paraId="34B912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777777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7306F71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35F64E8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5EB2E27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734A2B6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1A6C320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60902260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1A309A0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3E05DAB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0EB3DFB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36E8629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2FDBEFC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2B93F4A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0A817EDE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27133CA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31488A7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539C3EF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2C287B1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周一：5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杨泽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泽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床上有衣物</w:t>
            </w:r>
          </w:p>
        </w:tc>
      </w:tr>
      <w:tr w:rsidR="00C75AFF" w14:paraId="623E9D23" w14:textId="77777777" w:rsidTr="00A3046A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4C66C087" w:rsidR="00C75AFF" w:rsidRDefault="00092E8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15E48EAA" w:rsidR="00C75AFF" w:rsidRDefault="00092E8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659AA1E4" w:rsidR="00C75AFF" w:rsidRDefault="00092E8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109.2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62CD9BE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5087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C11" w14:textId="6E2FE4F2" w:rsidR="00D4527F" w:rsidRDefault="00092E8F" w:rsidP="00D4527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4527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208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2#王鹏 3#鹿昊博 4#</w:t>
            </w:r>
            <w:r w:rsidR="00D4527F">
              <w:rPr>
                <w:rFonts w:ascii="宋体" w:hAnsi="宋体" w:cs="宋体" w:hint="eastAsia"/>
                <w:kern w:val="0"/>
                <w:sz w:val="18"/>
                <w:szCs w:val="18"/>
              </w:rPr>
              <w:t>赖周易 5#</w:t>
            </w:r>
            <w:proofErr w:type="gramStart"/>
            <w:r w:rsidR="00D4527F">
              <w:rPr>
                <w:rFonts w:ascii="宋体" w:hAnsi="宋体" w:cs="宋体" w:hint="eastAsia"/>
                <w:kern w:val="0"/>
                <w:sz w:val="18"/>
                <w:szCs w:val="18"/>
              </w:rPr>
              <w:t>陈嘉俊</w:t>
            </w:r>
            <w:proofErr w:type="gramEnd"/>
            <w:r w:rsidR="00D452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垃圾未倒 周二 208</w:t>
            </w:r>
            <w:r w:rsidR="00D4527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D4527F">
              <w:rPr>
                <w:rFonts w:ascii="宋体" w:hAnsi="宋体" w:cs="宋体" w:hint="eastAsia"/>
                <w:kern w:val="0"/>
                <w:sz w:val="18"/>
                <w:szCs w:val="18"/>
              </w:rPr>
              <w:t>2#王鹏 4#赖周易 未起 周三 208</w:t>
            </w:r>
            <w:r w:rsidR="00D4527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D4527F">
              <w:rPr>
                <w:rFonts w:ascii="宋体" w:hAnsi="宋体" w:cs="宋体" w:hint="eastAsia"/>
                <w:kern w:val="0"/>
                <w:sz w:val="18"/>
                <w:szCs w:val="18"/>
              </w:rPr>
              <w:t>3#鹿昊博 被子未叠 5#</w:t>
            </w:r>
            <w:proofErr w:type="gramStart"/>
            <w:r w:rsidR="00D4527F">
              <w:rPr>
                <w:rFonts w:ascii="宋体" w:hAnsi="宋体" w:cs="宋体" w:hint="eastAsia"/>
                <w:kern w:val="0"/>
                <w:sz w:val="18"/>
                <w:szCs w:val="18"/>
              </w:rPr>
              <w:t>陈嘉俊</w:t>
            </w:r>
            <w:proofErr w:type="gramEnd"/>
            <w:r w:rsidR="00D4527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</w:t>
            </w:r>
          </w:p>
        </w:tc>
      </w:tr>
      <w:tr w:rsidR="00C75AFF" w14:paraId="671C96E0" w14:textId="77777777" w:rsidTr="00A3046A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4364F" w14:paraId="723E111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77777777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519960A0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5D89CCE2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4BB04FC2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38E95172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45AD3871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3DE1B555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0156D920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1D26AA0D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618936F5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030567B2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07812364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6A5B0EE7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36CDF217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7D4BA655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58068669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1D916BC3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6DC" w14:textId="6EDFCC4A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110室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蒙俊铭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2#周小龙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赵君逸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黄营坤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5#刘兆旭 未起 垃圾未到 111室1#李佳明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宋鹏飞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王敬涵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4#李梓豪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陈子豪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6#钟鑫龙 未起 垃圾未倒 212室1#王弘毅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刘响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4#李欣 5#徐涛 6#郭峰 未起 被子未叠 垃圾未到 214室2#朱佳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3#邹子硕 未起 213室2#朱世贸 3#邓旭 未起 周二 111室3#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毛敬涵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4#李梓豪 6#钟鑫龙 未起 被子未叠 213室1#裴昌权 未起 周三 110室2#周小龙 5#刘兆旭 未起 周五 212室1#王弘毅 2#朱光耀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刘响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4#李欣 5#徐涛 6#郭峰 垃圾未到</w:t>
            </w:r>
          </w:p>
        </w:tc>
      </w:tr>
      <w:tr w:rsidR="00004705" w14:paraId="7D9ACA3D" w14:textId="77777777" w:rsidTr="00A3046A">
        <w:trPr>
          <w:trHeight w:val="3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2CD9EF8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75EA17A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1312AC0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70D4E6B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3570495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4B633BF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4586C62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C253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61B1BF4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79F11FF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25C948C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68164DF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649A561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133329ED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1371E2E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5606F5E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17D2CE8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14.60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49D1BA2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C2532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36DB0770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413 1#杨元威 2#吴忠霖 3#张福隆 4#袁杨 5#张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巨 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徐诚杰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 周四 409 2#郭畅 床上有衣物</w:t>
            </w:r>
          </w:p>
        </w:tc>
      </w:tr>
      <w:tr w:rsidR="00004705" w14:paraId="0279E90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3D21168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5111FF8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0D648F3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2FA309D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1E3A759E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0F4D84A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00C339B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C2532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1DE2F98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4948087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4714F3D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3BF92FB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25B652C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4FC605BE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2C36D38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2A43955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7DFFA89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0EEBC68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C253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36E14FF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419室2#闫柏霖 床上有衣服 周三 420室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张炎坤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被子未叠 周四 417室 2#马一鸣 床上有衣服 420室 2#张森 垃圾未倒 周五 418室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夏宇硕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419 2#闫柏霖 垃圾未倒</w:t>
            </w:r>
          </w:p>
        </w:tc>
      </w:tr>
      <w:tr w:rsidR="00C75AFF" w14:paraId="3F32E89C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61D72A3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07C6DCE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7315EBC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7D98731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5C8375C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1DB5069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44CB09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578F21E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291392E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1335367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7B780DD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6ABE4D3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21A533A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7E0246E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3867549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6A9E62D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59431CA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1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04705" w14:paraId="59582459" w14:textId="77777777" w:rsidTr="00A3046A">
        <w:trPr>
          <w:trHeight w:val="2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3FA1D45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7E59205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1634173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78AE9A4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05D7F16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5D97571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345AE14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C253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350F2340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366C91E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320530A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6DB4429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2395F61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1D00356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26F8160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0CEB07F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57E0BE7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115.90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61B33D5C" w:rsidR="00004705" w:rsidRDefault="003C2532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214A" w14:textId="2116B71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 w:rsid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43 李翔 讲话 </w:t>
            </w:r>
          </w:p>
          <w:p w14:paraId="075169E5" w14:textId="263B23B0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503室  2# 胡家宝 床上有衣物 505室 6# 孙阳阳 桌面乱 周四 503室 3# </w:t>
            </w:r>
            <w:proofErr w:type="gramStart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>洪越薪</w:t>
            </w:r>
            <w:proofErr w:type="gramEnd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桌面乱 周五 505 4# 王杰 被子未叠 </w:t>
            </w:r>
          </w:p>
        </w:tc>
      </w:tr>
      <w:tr w:rsidR="00004705" w14:paraId="1B3C228A" w14:textId="77777777" w:rsidTr="00A3046A">
        <w:trPr>
          <w:trHeight w:val="1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0D24D31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4B335B7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5B3266E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0CBF74F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21D71E7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6CBF1B54" w:rsidR="00004705" w:rsidRDefault="00181F7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6A4722F0" w:rsidR="00004705" w:rsidRDefault="00181F7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6C987D8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6F8ED330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65784B1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4820111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719EFDD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0A37483E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410EB98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6786510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658CFC7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 w:rsidR="00181F75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 w:rsidR="00181F7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48628312" w:rsidR="00004705" w:rsidRDefault="003C2532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2EDCBB0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  <w:r w:rsidR="0040684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511 #1邵枫未起 垃圾未倒</w:t>
            </w:r>
          </w:p>
        </w:tc>
      </w:tr>
      <w:tr w:rsidR="00004705" w14:paraId="1A3D87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5FC6804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737DE8B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42917C1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76B01DF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1B9DD2DD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2CB9CC1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02A4159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0D9E789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4F9E61C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254FC71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2F958A0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13C31CF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5545DAA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49F725D0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251E772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5A773AD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  <w:r w:rsidR="00181F75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51FC99C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13C723B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518室 3# 奚宁 桌子乱 </w:t>
            </w:r>
          </w:p>
        </w:tc>
      </w:tr>
      <w:tr w:rsidR="00004705" w14:paraId="01667B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4223B9A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4BA8FD8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319E8FE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67F0F92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0AE6265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168489F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1794BC3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04F369A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1B6564D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02914DA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6A18E42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1162314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0EA9BF0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6B758A5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155859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4DBF9703" w:rsidR="00004705" w:rsidRDefault="009C269A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115.5</w:t>
            </w:r>
            <w:r w:rsidR="00004705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76D59D7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C253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BD" w14:textId="45182EC0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 w:rsid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10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李亚轩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讲话 35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赵龙奇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讲话 13 尚严哲 讲话</w:t>
            </w:r>
          </w:p>
        </w:tc>
      </w:tr>
      <w:tr w:rsidR="0004364F" w14:paraId="60E2DD3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54ECADBD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486225FF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7865E03A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0919F67D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7C7D54A6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05A80258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42F43796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1E033312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32B446F9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0C0C1839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623691C4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5360FE6D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5E36DD2B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2E53A3F3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079E04BF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3D058B13" w:rsidR="0004364F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111.8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7C028384" w:rsidR="0004364F" w:rsidRPr="00004705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6800" w14:textId="11D71EA7" w:rsidR="0004364F" w:rsidRPr="00004705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>周一 606 6#</w:t>
            </w:r>
            <w:proofErr w:type="gramStart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>许津源</w:t>
            </w:r>
            <w:proofErr w:type="gramEnd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床上有衣物 周二 603 6#王</w:t>
            </w:r>
            <w:proofErr w:type="gramStart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>珈</w:t>
            </w:r>
            <w:proofErr w:type="gramEnd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>畅 床上有衣物 周三 604 2#</w:t>
            </w:r>
            <w:proofErr w:type="gramStart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>孙乾瑞</w:t>
            </w:r>
            <w:proofErr w:type="gramEnd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地面脏 605 2#魏</w:t>
            </w:r>
            <w:proofErr w:type="gramStart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>士坤</w:t>
            </w:r>
            <w:proofErr w:type="gramEnd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</w:t>
            </w:r>
            <w:proofErr w:type="gramStart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>魏波</w:t>
            </w:r>
            <w:proofErr w:type="gramEnd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床上有衣物 周四 601 3#</w:t>
            </w:r>
            <w:proofErr w:type="gramStart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>丁思涛</w:t>
            </w:r>
            <w:proofErr w:type="gramEnd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床上有衣物 604 6#刘洋 垃圾未倒 606 4#</w:t>
            </w:r>
            <w:proofErr w:type="gramStart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>许玉齐</w:t>
            </w:r>
            <w:proofErr w:type="gramEnd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被子未叠垃圾未倒 周五 606 4#</w:t>
            </w:r>
            <w:proofErr w:type="gramStart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>许玉齐</w:t>
            </w:r>
            <w:proofErr w:type="gramEnd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 5#</w:t>
            </w:r>
            <w:proofErr w:type="gramStart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>吴硕</w:t>
            </w:r>
            <w:proofErr w:type="gramEnd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床上有衣物</w:t>
            </w:r>
          </w:p>
          <w:p w14:paraId="057E7F36" w14:textId="4AAE8404" w:rsidR="0004364F" w:rsidRPr="00004705" w:rsidRDefault="0004364F" w:rsidP="00043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>周二 605 烟盒无人认 602 4#</w:t>
            </w:r>
            <w:proofErr w:type="gramStart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>高玉航</w:t>
            </w:r>
            <w:proofErr w:type="gramEnd"/>
            <w:r w:rsidRPr="000047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烟头</w:t>
            </w:r>
          </w:p>
        </w:tc>
      </w:tr>
      <w:tr w:rsidR="00004705" w14:paraId="7E7F61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4354BC8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0C1FA4A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49B1484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1B584599" w:rsidR="00004705" w:rsidRDefault="009C269A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  <w:r w:rsidR="00004705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7A4C0EB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1E3CDA1D" w:rsidR="00004705" w:rsidRDefault="009C269A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</w:t>
            </w:r>
            <w:r w:rsidR="00004705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7966078E" w:rsidR="00004705" w:rsidRDefault="00181F7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261FEF0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6402904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46D410F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68E6AE7D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28A8C9B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74E0C540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7A10E54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1235AED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30924824" w:rsidR="00004705" w:rsidRDefault="009C269A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38A86EE9" w:rsidR="00004705" w:rsidRDefault="003C2532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5D6E" w14:textId="63BF302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7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 w:rsid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21 李志恒 讲话 23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讲话</w:t>
            </w:r>
          </w:p>
          <w:p w14:paraId="6832C368" w14:textId="5C1B9BD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7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607室 6#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下照轩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桌子乱 609室 3# 高维东 垃圾未倒 </w:t>
            </w:r>
          </w:p>
        </w:tc>
      </w:tr>
      <w:tr w:rsidR="00004705" w14:paraId="01E98F3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3A2A614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35D3D64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440AAAD0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258882C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0EB8273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2A04102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7C7C029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12DC3730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5170896E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0D8A554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2F8A845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6E562AD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32F2501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743C11EE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00D49A5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59C01ED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118.80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0AE369E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08DAB46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7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="003C0C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406室 5#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来阳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床上有衣物 周四 ：407室 2# 赵兴友床上有衣物</w:t>
            </w:r>
          </w:p>
        </w:tc>
      </w:tr>
      <w:tr w:rsidR="00004705" w14:paraId="701D1C8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5031C8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752C13F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37269370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4BB3A06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1305CA0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7AE891C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16EED5F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C253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678BCBF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6223DD5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25DF230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75273CE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5A1BF97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2AB0E0A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357E4E2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1C82D67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2BACF1C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113.8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7976B11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59744460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7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03李冬睿 玩纸 09易志恒 睡觉</w:t>
            </w:r>
          </w:p>
        </w:tc>
      </w:tr>
      <w:tr w:rsidR="00571541" w14:paraId="56407E3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17DD7118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4902D6B2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6EA2D77C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248E4112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75D2CFF2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5E6D07D0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7E089436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3C2532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59021D1D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1436D3C6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08C11D37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2506CF78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0E2994E7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3FB1448D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1F2E48EF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11D3E959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1D6BE9B2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70CB94CB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1F" w14:textId="4D18230F" w:rsidR="00571541" w:rsidRDefault="00571541" w:rsidP="005715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7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周一：3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李天宇 被子未叠 椅子上有衣服 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耿鸿飞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被子未叠2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陈子豪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未起 被子未叠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车轩昂 被子未叠 床上乱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程开旭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被子未叠 床上有衣服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阿拉帕提-赛买提 未起 被子未叠 周二：3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路旭升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门口有垃圾 被子未叠 周三：3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孟庆涛 衣服乱放</w:t>
            </w:r>
          </w:p>
        </w:tc>
      </w:tr>
      <w:tr w:rsidR="00004705" w14:paraId="27D4332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24C24E2E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7159545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093C232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5F56DA2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6F1B016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02299BA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4DA01A3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2EF838BE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03796A6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16B6039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32EC0A4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2F2EBA1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0C6F04BD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4382D35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3ECFEBB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23657EA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61DE825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494" w14:textId="303B84E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7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：周四 31张宝乐 玩手机</w:t>
            </w:r>
          </w:p>
        </w:tc>
      </w:tr>
      <w:tr w:rsidR="00004705" w14:paraId="235ACD18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6BD796AB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2CEE118D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3839157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7EB14170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3738695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1D808EB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27BC603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C2532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2320E8A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0B78207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2C3601C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4EC0D9E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0B22FAFD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165F1FF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28A3E83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1E40107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7074BAE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 w:rsidR="00720CA3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523BC08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B244" w14:textId="7777777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7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 19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任涛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玩手机 17聂宇鹏 戴耳机</w:t>
            </w:r>
          </w:p>
          <w:p w14:paraId="035307B1" w14:textId="47A4AF8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7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402 1#李治国 2#梁志湘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李祖良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4#刘政 5#吕源 6#刘金川 垃圾未倒</w:t>
            </w:r>
          </w:p>
        </w:tc>
      </w:tr>
      <w:tr w:rsidR="00C75AFF" w14:paraId="2D81FDFD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76D2310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9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04705" w14:paraId="1AEB3D4C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2630121D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569063C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21E9F3E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3DD869F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164E12B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71FD659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16F1752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22FDFDC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6B6F0838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653CBD9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7D07CB2E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47616C9E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706AE3A6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1DFCD22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7C26C8ED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00F0146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66C2B7F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57179DCF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7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618室 6#李成智 桌面乱 周五 617室 3#陈旭峰 619室 3#马煦床上有衣物</w:t>
            </w:r>
          </w:p>
        </w:tc>
      </w:tr>
      <w:tr w:rsidR="00004705" w14:paraId="5D5F1B81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413228A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4ECC6A1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1E19679A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0418DA19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179F5212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166FECD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6A41744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2E70E93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3AFD2C35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12F018D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1EBF078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2C1749DC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0CE2D573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653DF121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210058E4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440AEC1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096E4AE0" w:rsidR="00004705" w:rsidRDefault="003C2532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55B" w14:textId="77777777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7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05刘祥 睡觉</w:t>
            </w:r>
          </w:p>
          <w:p w14:paraId="146E0FC1" w14:textId="2017A2A0" w:rsidR="00004705" w:rsidRDefault="00004705" w:rsidP="000047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470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 621室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曾汝杰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床上有衣服 623室 2#王孜政 桌面乱</w:t>
            </w: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A42D" w14:textId="77777777" w:rsidR="00AF5BB1" w:rsidRDefault="00AF5BB1" w:rsidP="00213949">
      <w:r>
        <w:separator/>
      </w:r>
    </w:p>
  </w:endnote>
  <w:endnote w:type="continuationSeparator" w:id="0">
    <w:p w14:paraId="606E51E0" w14:textId="77777777" w:rsidR="00AF5BB1" w:rsidRDefault="00AF5BB1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83B3" w14:textId="77777777" w:rsidR="00AF5BB1" w:rsidRDefault="00AF5BB1" w:rsidP="00213949">
      <w:r>
        <w:separator/>
      </w:r>
    </w:p>
  </w:footnote>
  <w:footnote w:type="continuationSeparator" w:id="0">
    <w:p w14:paraId="551FFE64" w14:textId="77777777" w:rsidR="00AF5BB1" w:rsidRDefault="00AF5BB1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04705"/>
    <w:rsid w:val="0001719B"/>
    <w:rsid w:val="00020E5F"/>
    <w:rsid w:val="0004364F"/>
    <w:rsid w:val="00045714"/>
    <w:rsid w:val="000505D8"/>
    <w:rsid w:val="00050BE2"/>
    <w:rsid w:val="00060866"/>
    <w:rsid w:val="00061239"/>
    <w:rsid w:val="000645C4"/>
    <w:rsid w:val="000653E7"/>
    <w:rsid w:val="000866FF"/>
    <w:rsid w:val="00092E8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5060F"/>
    <w:rsid w:val="00150930"/>
    <w:rsid w:val="00152DB9"/>
    <w:rsid w:val="00157BF7"/>
    <w:rsid w:val="00163B53"/>
    <w:rsid w:val="001672C5"/>
    <w:rsid w:val="00171FD9"/>
    <w:rsid w:val="00181F75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7077"/>
    <w:rsid w:val="00346202"/>
    <w:rsid w:val="00347C35"/>
    <w:rsid w:val="003774EC"/>
    <w:rsid w:val="00397714"/>
    <w:rsid w:val="003A1671"/>
    <w:rsid w:val="003B2F5F"/>
    <w:rsid w:val="003B47D7"/>
    <w:rsid w:val="003C0C21"/>
    <w:rsid w:val="003C1847"/>
    <w:rsid w:val="003C2532"/>
    <w:rsid w:val="003E47CA"/>
    <w:rsid w:val="003E4B00"/>
    <w:rsid w:val="00400A85"/>
    <w:rsid w:val="00405D87"/>
    <w:rsid w:val="0040684B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48DB"/>
    <w:rsid w:val="00522CD9"/>
    <w:rsid w:val="00527773"/>
    <w:rsid w:val="005355CE"/>
    <w:rsid w:val="0054379B"/>
    <w:rsid w:val="00546C4F"/>
    <w:rsid w:val="00552E16"/>
    <w:rsid w:val="00554AAB"/>
    <w:rsid w:val="005560A0"/>
    <w:rsid w:val="00571541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20CA3"/>
    <w:rsid w:val="007A489C"/>
    <w:rsid w:val="007A55D8"/>
    <w:rsid w:val="007C33F5"/>
    <w:rsid w:val="007C4F80"/>
    <w:rsid w:val="007D7338"/>
    <w:rsid w:val="007F7AD9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C269A"/>
    <w:rsid w:val="009E0ED1"/>
    <w:rsid w:val="009F2389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75886"/>
    <w:rsid w:val="00A91872"/>
    <w:rsid w:val="00A94D44"/>
    <w:rsid w:val="00AA4FDB"/>
    <w:rsid w:val="00AD1DC4"/>
    <w:rsid w:val="00AD62DD"/>
    <w:rsid w:val="00AD79EE"/>
    <w:rsid w:val="00AF5BB1"/>
    <w:rsid w:val="00AF71D2"/>
    <w:rsid w:val="00B129FD"/>
    <w:rsid w:val="00B26102"/>
    <w:rsid w:val="00B32549"/>
    <w:rsid w:val="00B332B6"/>
    <w:rsid w:val="00B371EA"/>
    <w:rsid w:val="00B4175C"/>
    <w:rsid w:val="00B455F0"/>
    <w:rsid w:val="00B5087E"/>
    <w:rsid w:val="00B50EEB"/>
    <w:rsid w:val="00B519DA"/>
    <w:rsid w:val="00B6574A"/>
    <w:rsid w:val="00B72BC2"/>
    <w:rsid w:val="00B73505"/>
    <w:rsid w:val="00B85953"/>
    <w:rsid w:val="00BC10BA"/>
    <w:rsid w:val="00BE3D86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278AE"/>
    <w:rsid w:val="00D40641"/>
    <w:rsid w:val="00D4527F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5A9D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C2D9A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65</TotalTime>
  <Pages>3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7</cp:revision>
  <dcterms:created xsi:type="dcterms:W3CDTF">2021-12-05T12:41:00Z</dcterms:created>
  <dcterms:modified xsi:type="dcterms:W3CDTF">2021-12-18T04:37:00Z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