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7EB7DB">
      <w:pPr>
        <w:rPr>
          <w:rFonts w:hint="eastAsia" w:ascii="宋体" w:hAnsi="宋体" w:cs="宋体"/>
          <w:b/>
          <w:bCs/>
          <w:kern w:val="0"/>
          <w:sz w:val="18"/>
          <w:szCs w:val="18"/>
          <w:lang w:val="en-US" w:eastAsia="zh-CN"/>
        </w:rPr>
      </w:pPr>
    </w:p>
    <w:p w14:paraId="2B263F4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202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-20</w:t>
      </w:r>
      <w:r>
        <w:rPr>
          <w:sz w:val="28"/>
          <w:szCs w:val="28"/>
        </w:rPr>
        <w:t>24</w:t>
      </w:r>
      <w:r>
        <w:rPr>
          <w:rFonts w:hint="eastAsia"/>
          <w:sz w:val="28"/>
          <w:szCs w:val="28"/>
        </w:rPr>
        <w:t xml:space="preserve">学年    第 </w:t>
      </w:r>
      <w:r>
        <w:rPr>
          <w:rFonts w:hint="eastAsia"/>
          <w:sz w:val="28"/>
          <w:szCs w:val="28"/>
          <w:lang w:val="en-US" w:eastAsia="zh-CN"/>
        </w:rPr>
        <w:t>二</w:t>
      </w:r>
      <w:r>
        <w:rPr>
          <w:rFonts w:hint="eastAsia"/>
          <w:sz w:val="28"/>
          <w:szCs w:val="28"/>
        </w:rPr>
        <w:t xml:space="preserve"> 学 期     第</w:t>
      </w:r>
      <w:r>
        <w:rPr>
          <w:rFonts w:hint="eastAsia"/>
          <w:sz w:val="28"/>
          <w:szCs w:val="28"/>
          <w:lang w:val="en-US" w:eastAsia="zh-CN"/>
        </w:rPr>
        <w:t xml:space="preserve"> 十五</w:t>
      </w:r>
      <w:r>
        <w:rPr>
          <w:rFonts w:hint="eastAsia"/>
          <w:sz w:val="28"/>
          <w:szCs w:val="28"/>
        </w:rPr>
        <w:t>周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班级量化</w:t>
      </w:r>
    </w:p>
    <w:tbl>
      <w:tblPr>
        <w:tblStyle w:val="5"/>
        <w:tblW w:w="16366" w:type="dxa"/>
        <w:tblInd w:w="-7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8"/>
        <w:gridCol w:w="490"/>
        <w:gridCol w:w="513"/>
        <w:gridCol w:w="708"/>
        <w:gridCol w:w="443"/>
        <w:gridCol w:w="733"/>
        <w:gridCol w:w="384"/>
        <w:gridCol w:w="715"/>
        <w:gridCol w:w="419"/>
        <w:gridCol w:w="681"/>
        <w:gridCol w:w="453"/>
        <w:gridCol w:w="647"/>
        <w:gridCol w:w="487"/>
        <w:gridCol w:w="840"/>
        <w:gridCol w:w="425"/>
        <w:gridCol w:w="719"/>
        <w:gridCol w:w="437"/>
        <w:gridCol w:w="6064"/>
      </w:tblGrid>
      <w:tr w14:paraId="05E5DE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C7CBEC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</w:t>
            </w:r>
          </w:p>
          <w:p w14:paraId="5F458241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班级</w:t>
            </w:r>
          </w:p>
        </w:tc>
        <w:tc>
          <w:tcPr>
            <w:tcW w:w="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089189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早操</w:t>
            </w:r>
          </w:p>
          <w:p w14:paraId="2EC98CEC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(分)</w:t>
            </w: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FA686F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排名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A21796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纪律</w:t>
            </w:r>
          </w:p>
          <w:p w14:paraId="05979B0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（分）</w:t>
            </w:r>
          </w:p>
        </w:tc>
        <w:tc>
          <w:tcPr>
            <w:tcW w:w="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A79709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排名</w:t>
            </w:r>
          </w:p>
        </w:tc>
        <w:tc>
          <w:tcPr>
            <w:tcW w:w="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F7E0E7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宿舍卫生（分）</w:t>
            </w:r>
          </w:p>
        </w:tc>
        <w:tc>
          <w:tcPr>
            <w:tcW w:w="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B0E4AE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排名</w:t>
            </w:r>
          </w:p>
        </w:tc>
        <w:tc>
          <w:tcPr>
            <w:tcW w:w="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5E2D14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治保</w:t>
            </w:r>
          </w:p>
          <w:p w14:paraId="36DB503C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(分)</w:t>
            </w:r>
          </w:p>
        </w:tc>
        <w:tc>
          <w:tcPr>
            <w:tcW w:w="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C20504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排名</w:t>
            </w:r>
          </w:p>
        </w:tc>
        <w:tc>
          <w:tcPr>
            <w:tcW w:w="6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B79C22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女工</w:t>
            </w:r>
          </w:p>
          <w:p w14:paraId="4CACCE46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（分）</w:t>
            </w:r>
          </w:p>
        </w:tc>
        <w:tc>
          <w:tcPr>
            <w:tcW w:w="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ACBA17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排名</w:t>
            </w:r>
          </w:p>
        </w:tc>
        <w:tc>
          <w:tcPr>
            <w:tcW w:w="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6292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综合</w:t>
            </w:r>
          </w:p>
          <w:p w14:paraId="26774AA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（分）</w:t>
            </w:r>
          </w:p>
        </w:tc>
        <w:tc>
          <w:tcPr>
            <w:tcW w:w="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2804E7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排名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EC5B7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团学活动（分)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483962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排名</w:t>
            </w:r>
          </w:p>
        </w:tc>
        <w:tc>
          <w:tcPr>
            <w:tcW w:w="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DCE57F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总评</w:t>
            </w:r>
          </w:p>
        </w:tc>
        <w:tc>
          <w:tcPr>
            <w:tcW w:w="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277368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排名</w:t>
            </w:r>
          </w:p>
        </w:tc>
        <w:tc>
          <w:tcPr>
            <w:tcW w:w="6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4EA31D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扣分原因</w:t>
            </w:r>
          </w:p>
        </w:tc>
      </w:tr>
      <w:tr w14:paraId="28B399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BBF8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电气22-1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6CE5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BD6E8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E059C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96970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AF6BF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1D47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AE9E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BE63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482F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CAA8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B989E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339E2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9827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1E1D0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595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997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9DF28A">
            <w:pPr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治保：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周一 231 1#王桥裕 火机</w:t>
            </w:r>
          </w:p>
        </w:tc>
      </w:tr>
      <w:tr w14:paraId="7523D3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C765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电气22-2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7D46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705F4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DF31B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EA5C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42251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A489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D50E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FCE9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688EB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48166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417AB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036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B9004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D62B1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2FF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62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97BB46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0105EC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58D4A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电气22-3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365D1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1033D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5554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A119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D7CDD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C034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62807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D4EE0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B0F12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9D647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88623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2899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E4B7E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8F2D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46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09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D051DB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1ADBB8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80479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电气22-4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F83FD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EF2A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3835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2B3EB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044E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A309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301B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C156C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16E4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13.50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0BA7F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6C475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C4B5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9F5A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FF44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14D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115.50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BB5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51FD88">
            <w:pPr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周二 11廖鸿峰 穿拖鞋 带耳机 玩手机 不服从管理</w:t>
            </w:r>
          </w:p>
          <w:p w14:paraId="3FFC1FF9">
            <w:pPr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女工：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周五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107-1-4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许梦颖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床头挂浴巾</w:t>
            </w:r>
          </w:p>
        </w:tc>
      </w:tr>
      <w:tr w14:paraId="30444E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AF588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机电22-1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357C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8D2E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B95F2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6EB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95D57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4BA1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F450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9A708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1316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1EC4C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19BE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826BA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F4D05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B40A1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A74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99D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6F9D3A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6DE6FA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6D3A5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机电22-2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370C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372B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7626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A00AF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E65B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B3B7F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3D0FF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ADE0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B4D30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3C68B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3F07B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4A26C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6DB02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2DC8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2F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3D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A9EAE1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4EBBE5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6341C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机电22-3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B3F2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48BF8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88D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</w:rPr>
              <w:t>11.75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1CE9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F2489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E842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D423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F954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5C89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CD8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C95FB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0A97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762A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AFAE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06E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106.75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7BC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5A4185">
            <w:pPr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周一 10高宇翔 玩手机 周二 整体乱 周三 整体喧哗 周四 整体乱</w:t>
            </w:r>
          </w:p>
          <w:p w14:paraId="6CB612E7">
            <w:pPr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治保：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周一 122 4#刘子鸣 楼道吸烟</w:t>
            </w:r>
          </w:p>
        </w:tc>
      </w:tr>
      <w:tr w14:paraId="1E40B7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6138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机电22-4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3549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F3231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BD534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12.50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47F48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</w:rPr>
              <w:t>14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4C078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2182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8B26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3557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41E59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1781E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A494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EA2F8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B31DF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2D1D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539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112.50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9BF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EC9587">
            <w:pPr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周二 整体乱 周三 整体喧哗 周四 整体乱</w:t>
            </w:r>
          </w:p>
        </w:tc>
      </w:tr>
      <w:tr w14:paraId="70BDD0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1D519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机电22-5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251C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0C9E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5549F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</w:rPr>
              <w:t>12.50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27D68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671C8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CB1E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08F8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5D193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94B00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0D4D9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D35E4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1388C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5817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F4B90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4F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112.50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18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6B4EE6">
            <w:pPr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周二 整体乱 周三 整体喧哗 周四 整体乱</w:t>
            </w:r>
          </w:p>
        </w:tc>
      </w:tr>
      <w:tr w14:paraId="3D5506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673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机电22-6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5C5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51E6C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EE14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</w:rPr>
              <w:t>10.25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87AE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9AF6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0E819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471E4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4C76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6239C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ADF3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93DB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CCCE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EF86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22D8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77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110.25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77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676DBB"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周一 31喻杰林 02葛闯 玩手机 整体乱 周二 全体喧哗 周三 34张瑞 说话 整体较乱</w:t>
            </w:r>
          </w:p>
        </w:tc>
      </w:tr>
      <w:tr w14:paraId="0108FC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BA257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机控22-1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BA5C3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E93EE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AA17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17.50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69AFD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ACB6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88C0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A0554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A8FAE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912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2423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904E2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BCDB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2DB8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90DD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E5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117.50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CA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E1ED6E">
            <w:pPr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周二 全体早退</w:t>
            </w:r>
          </w:p>
        </w:tc>
      </w:tr>
      <w:tr w14:paraId="37F0B7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BD30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机器人22-1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E7C94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EBE02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4E13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9145B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A50F6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94D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D766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6476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CE9AD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885E1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BB87B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973C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0D39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71E6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ACF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75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D80D8B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74FDF2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309F6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机制22-1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AE55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DB0DF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EC24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2724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37721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7DFC3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ECC07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AE624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E418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A3555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E473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77A8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7C161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13934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2D1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A01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227A63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2BF4CD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F04C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机制22-2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DE0B9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CE3B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B999C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85B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09844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19F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F9BAC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EA538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43F3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A67E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BBCDD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AB16D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84F49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A679C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77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3C6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4888B8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03A4EF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352B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机制22-3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046EB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57C49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5EB91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5CA22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E5C1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49D1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94F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C537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09A4D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DD9A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A2237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94C2D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586F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13D3C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4CA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C38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01C380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46350E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E0F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汽车22-1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886A6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FE475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60965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</w:rPr>
              <w:t>17.50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D3AF2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9E74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051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236DF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5294F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9FB2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AE63E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7B214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778E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A65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208BE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4C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117.50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98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33A834">
            <w:pPr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周二 全体早退</w:t>
            </w:r>
          </w:p>
        </w:tc>
      </w:tr>
      <w:tr w14:paraId="552B95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1E9F0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新能源22-1.2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0E2C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8658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4ADEF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</w:rPr>
              <w:t>17.50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7EF9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</w:rPr>
              <w:t>12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EE575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57F8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79F8B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06A0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A45FE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6FA6A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03E65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7731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40B5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FE20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03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117.50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26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0B6932">
            <w:pPr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周二 全体早退</w:t>
            </w:r>
          </w:p>
        </w:tc>
      </w:tr>
      <w:tr w14:paraId="6C4A9E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EDA9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bookmarkStart w:id="0" w:name="_GoBack" w:colFirst="16" w:colLast="16"/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电气2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4F012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DD4E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5080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3A7BD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66F6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A76B7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9A74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70CAE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356A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DBF58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C1CFA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87AC5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8AC4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4AE8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563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F42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955C6C1">
            <w:pPr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早操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：周二 29田宇鹏 旷操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 周四 47赵阳 24热那提 44张硕 35王志豪 07高北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旷操 周五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47赵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阳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24热那提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44张硕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35王志豪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07高北洋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>旷操</w:t>
            </w:r>
          </w:p>
          <w:p w14:paraId="50EFEE9B">
            <w:pPr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纪律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：不服从管理</w:t>
            </w:r>
          </w:p>
          <w:p w14:paraId="282AD8BE">
            <w:pPr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/>
              </w:rPr>
              <w:t>治</w:t>
            </w: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保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：周一 102 沙永智 烟头</w:t>
            </w:r>
          </w:p>
        </w:tc>
      </w:tr>
      <w:tr w14:paraId="025B7A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394E9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电气2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A692B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19.00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54F48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F2FC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980D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881DB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6361B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494D4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94787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3380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9A91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9BD7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DEB1D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D0116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61CD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F8D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F0B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D262238">
            <w:pPr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-SA"/>
              </w:rPr>
              <w:t>早操：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 xml:space="preserve">周五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09黄宇晨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>旷操</w:t>
            </w:r>
          </w:p>
        </w:tc>
      </w:tr>
      <w:tr w14:paraId="1D6BD8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D472A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电气2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-3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D4332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7FBE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0F42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18.50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36A3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7FBAC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7E5B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2093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79252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FC9C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C96C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B611E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2CA32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62590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8C98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7D5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118.50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ACA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4B6DE25">
            <w:pPr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纪律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：周二 23王曹熙 30袁伟民 说话</w:t>
            </w:r>
          </w:p>
        </w:tc>
      </w:tr>
      <w:tr w14:paraId="690187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0B605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33E32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369A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6A91D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C8DE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F3AD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B555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6E2B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6FCFF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5A2C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B1D93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C75D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E80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2C37A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DB8CA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805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34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973AE7D">
            <w:pPr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/>
              </w:rPr>
              <w:t>治</w:t>
            </w: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保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：周一 203 3#阚家硕 厕所吸烟 201 1#王志伟 厕所吸烟</w:t>
            </w:r>
          </w:p>
          <w:p w14:paraId="727B202B">
            <w:pPr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早操：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周五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18刘佳呢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43张明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>旷操</w:t>
            </w:r>
          </w:p>
        </w:tc>
      </w:tr>
      <w:tr w14:paraId="75F8AF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226EA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D830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17.40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2829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23FB0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A22E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D312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A8A5F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6332B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E993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AB85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EA35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DFDE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AC802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C808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3C589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5A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117.40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BD1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5C53C70">
            <w:pPr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早操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：周二 05高尚 穿拖鞋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 周五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22张琪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>旷操</w:t>
            </w:r>
          </w:p>
        </w:tc>
      </w:tr>
      <w:tr w14:paraId="382659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E6CC3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-3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B7640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19.00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BAE5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4930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C61D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F1D1C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2373E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2BC48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948AC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F263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B481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93F28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86F8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5C4B8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0390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F7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69C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7F0480F">
            <w:pPr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早操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：周二 43赵文景 旷操</w:t>
            </w:r>
          </w:p>
        </w:tc>
      </w:tr>
      <w:tr w14:paraId="291D47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7AD3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-4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E88C3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19.00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29DCC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39891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90CB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487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4445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EC7D4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0AA0B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F91B4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20EDE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8B7EB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771D3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FD72D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20B51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44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5A6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E3F43F8">
            <w:pPr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-SA"/>
              </w:rPr>
              <w:t>早操：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 xml:space="preserve">周五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15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>刘豪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>旷操</w:t>
            </w:r>
          </w:p>
        </w:tc>
      </w:tr>
      <w:tr w14:paraId="64E5EE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A1950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-5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E6340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AFC4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4733F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E26C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811E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C177B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78F55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D2B7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6215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085C7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849D1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DC8E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A2880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2D8A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DEB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9C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AA33522">
            <w:pPr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-SA"/>
              </w:rPr>
              <w:t>女工：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 xml:space="preserve">周二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106-2-4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赵旭齐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未叠被</w:t>
            </w:r>
          </w:p>
        </w:tc>
      </w:tr>
      <w:tr w14:paraId="20DC67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1139E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-6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1AD8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38BE7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FE5E2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</w:rPr>
              <w:t>18.50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60DDF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E380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13EE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B2463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5C79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089C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DAF2B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D2E1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B5559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B28D7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3C033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AE0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110.50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7A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6003277">
            <w:pPr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早操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：周二 27邱梁敖 25南子灵 04程志友 15李振源 30王慈 11金浪 旷操 周三 27邱梁敖 25南子灵 24马宇 33徐浩程 36张豪 15李振源 30王慈 11金浪 旷操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 周四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27邱梁敖 25南子灵 24马宇 33徐浩程 36张豪 15李振源 30王慈 11金浪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 10吉启东 04程志友 旷操 周五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27邱梁敖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25南子灵24马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>宇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33徐浩程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36张豪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15李振源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30王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慈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11金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>浪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>04程志友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>旷操</w:t>
            </w:r>
          </w:p>
          <w:p w14:paraId="274BABDA">
            <w:pPr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纪律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：周一 30王慈 玩手机 周二 05仇春阳 玩手机</w:t>
            </w:r>
          </w:p>
        </w:tc>
      </w:tr>
      <w:tr w14:paraId="24B6A1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E20F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机器人2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8C7F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29A98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A8081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37507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EEB43C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A43DC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9023C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13BB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74232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BACC5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940E0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2CE98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89EE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D34A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650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A3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804DF31">
            <w:pPr>
              <w:jc w:val="left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 w14:paraId="16F6FC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B64E7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机器人2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1901A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</w:rPr>
              <w:t>14.40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1C8E8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EBD4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0FDA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3981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BFB8B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6253F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063A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A27CE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63C6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710FF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485B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6FEA6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A27D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B22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109.40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C14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48802D0">
            <w:pPr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早操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：周三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03董金帅 旷操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 周四 25王新文  21宋子成 旷操</w:t>
            </w:r>
          </w:p>
          <w:p w14:paraId="0648F42F">
            <w:pPr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/>
              </w:rPr>
              <w:t>治</w:t>
            </w: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保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：周一 308 烟头无人承认</w:t>
            </w:r>
          </w:p>
        </w:tc>
      </w:tr>
      <w:tr w14:paraId="717519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56EE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机制2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4AD6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82F0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B17F7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</w:rPr>
              <w:t>16.75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3ADE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B5D88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8C439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AB7F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AED6D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050A6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DF25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4B2E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47BCF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F10F6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EBD45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DAB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116.75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35C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0790C4F">
            <w:pPr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纪律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：周三 全体乱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 周四 11李周宇 睡觉</w:t>
            </w:r>
          </w:p>
        </w:tc>
      </w:tr>
      <w:tr w14:paraId="01789D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FDA83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机制2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BC0B2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87787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33895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17.50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34F3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D0199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86E1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D6140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75D0E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B377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D27C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F5E1A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668C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13EB9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D59E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AB2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112.50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AE7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C56B009">
            <w:pPr>
              <w:jc w:val="left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纪律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</w:rPr>
              <w:t>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周三 全体乱</w:t>
            </w:r>
          </w:p>
          <w:p w14:paraId="2E3C582D">
            <w:pPr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/>
              </w:rPr>
              <w:t>治</w:t>
            </w: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保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：周一 318 沈福椁 火机</w:t>
            </w:r>
          </w:p>
        </w:tc>
      </w:tr>
      <w:tr w14:paraId="7CF473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3F0FF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机制2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-3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A423B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5AC16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74FB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17.50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9C25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6A58A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0CCCA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9A2C7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A59DC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C19B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91C0E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85A86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7F9C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7D07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1C9BA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6C7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115.50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50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8585E05">
            <w:pPr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/>
              </w:rPr>
              <w:t>早操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 xml:space="preserve">：周四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刘炳臣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1蔡泽楷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17孙智宝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19王炳杰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>旷操</w:t>
            </w:r>
          </w:p>
          <w:p w14:paraId="45313516">
            <w:pPr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纪律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：周三 全体乱</w:t>
            </w:r>
          </w:p>
        </w:tc>
      </w:tr>
      <w:tr w14:paraId="06A75D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656C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机制2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A5486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F49F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82637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</w:rPr>
              <w:t>17.50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86FF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7DF0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9EDC8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25A6C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09B10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8A05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61611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9B50F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8ADA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CD6C1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4CFE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DA8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108.50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1F4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8D5FB18">
            <w:pPr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早操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：周二 05李遨宇 31张翼鹏 旷操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 周四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05李傲宇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22武久城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>旷操</w:t>
            </w:r>
          </w:p>
          <w:p w14:paraId="47A4B664">
            <w:pPr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纪律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：周三 全体乱</w:t>
            </w:r>
          </w:p>
          <w:p w14:paraId="37A71DC9">
            <w:pPr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/>
              </w:rPr>
              <w:t>治</w:t>
            </w: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保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：周一 328 1#李遨宇 没有假条</w:t>
            </w:r>
          </w:p>
        </w:tc>
      </w:tr>
      <w:tr w14:paraId="58D31B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8040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汽车2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-1.2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874D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E4C8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3525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0FA32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B44C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28BE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00FD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48021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AAF1C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49E1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0955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38CC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C90C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59DBA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44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18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3FB030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23640E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E753F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新能源2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AFF7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B9A0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CD38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BE1C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1957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01773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16EB9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35168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CFF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60E5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B5499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BC85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40C35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F8676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65C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65A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B9A1B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3F7A79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3A76A8"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新能源23-2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EBA5F"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189A0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65DCA"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A49969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7021B4"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15.00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73E358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EC7BD2"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2D0177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C0348"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E31DD4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E60D8"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CAAD40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A58ABA"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4961A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D3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293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098D4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bookmarkEnd w:id="0"/>
    </w:tbl>
    <w:p w14:paraId="17B4B27D">
      <w:pPr>
        <w:jc w:val="center"/>
        <w:rPr>
          <w:b/>
          <w:bCs/>
          <w:sz w:val="28"/>
          <w:szCs w:val="28"/>
        </w:rPr>
      </w:pPr>
    </w:p>
    <w:sectPr>
      <w:pgSz w:w="16838" w:h="11906" w:orient="landscape"/>
      <w:pgMar w:top="567" w:right="284" w:bottom="567" w:left="28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M5OTAyNWM4ZDk4ZDgyNmRiZTYzYzY5OGI1YjZjYWUifQ=="/>
  </w:docVars>
  <w:rsids>
    <w:rsidRoot w:val="36897C29"/>
    <w:rsid w:val="0001719B"/>
    <w:rsid w:val="00020E5F"/>
    <w:rsid w:val="00045714"/>
    <w:rsid w:val="000505D8"/>
    <w:rsid w:val="00050BE2"/>
    <w:rsid w:val="00060866"/>
    <w:rsid w:val="00061239"/>
    <w:rsid w:val="000645C4"/>
    <w:rsid w:val="000653E7"/>
    <w:rsid w:val="000866FF"/>
    <w:rsid w:val="000A1A11"/>
    <w:rsid w:val="000A419F"/>
    <w:rsid w:val="000B5CD6"/>
    <w:rsid w:val="000C2008"/>
    <w:rsid w:val="000D1420"/>
    <w:rsid w:val="000D32DB"/>
    <w:rsid w:val="000F47CA"/>
    <w:rsid w:val="0010540E"/>
    <w:rsid w:val="0010760E"/>
    <w:rsid w:val="00131F78"/>
    <w:rsid w:val="0015060F"/>
    <w:rsid w:val="00150930"/>
    <w:rsid w:val="00152DB9"/>
    <w:rsid w:val="00157BF7"/>
    <w:rsid w:val="00163B53"/>
    <w:rsid w:val="001672C5"/>
    <w:rsid w:val="00171FD9"/>
    <w:rsid w:val="001D7807"/>
    <w:rsid w:val="001E2718"/>
    <w:rsid w:val="001E35DE"/>
    <w:rsid w:val="0021020C"/>
    <w:rsid w:val="002111CB"/>
    <w:rsid w:val="00213949"/>
    <w:rsid w:val="00216F4E"/>
    <w:rsid w:val="002664F0"/>
    <w:rsid w:val="0027012D"/>
    <w:rsid w:val="00270B96"/>
    <w:rsid w:val="00276302"/>
    <w:rsid w:val="00287092"/>
    <w:rsid w:val="002A1AA1"/>
    <w:rsid w:val="002B11DC"/>
    <w:rsid w:val="002C2101"/>
    <w:rsid w:val="002C247D"/>
    <w:rsid w:val="002D65C4"/>
    <w:rsid w:val="002E7EC7"/>
    <w:rsid w:val="002F0345"/>
    <w:rsid w:val="002F06E7"/>
    <w:rsid w:val="0030400A"/>
    <w:rsid w:val="00312A32"/>
    <w:rsid w:val="0033294F"/>
    <w:rsid w:val="00337077"/>
    <w:rsid w:val="00346202"/>
    <w:rsid w:val="00347C35"/>
    <w:rsid w:val="003774EC"/>
    <w:rsid w:val="00397714"/>
    <w:rsid w:val="003A1671"/>
    <w:rsid w:val="003B2F5F"/>
    <w:rsid w:val="003B47D7"/>
    <w:rsid w:val="003C1847"/>
    <w:rsid w:val="003D4C44"/>
    <w:rsid w:val="003D4FD4"/>
    <w:rsid w:val="003E47CA"/>
    <w:rsid w:val="003E4B00"/>
    <w:rsid w:val="00400A85"/>
    <w:rsid w:val="00405D87"/>
    <w:rsid w:val="00423925"/>
    <w:rsid w:val="00432403"/>
    <w:rsid w:val="00445011"/>
    <w:rsid w:val="00453698"/>
    <w:rsid w:val="00460477"/>
    <w:rsid w:val="00462096"/>
    <w:rsid w:val="004B18CF"/>
    <w:rsid w:val="004B6D85"/>
    <w:rsid w:val="004D5F49"/>
    <w:rsid w:val="004E52DE"/>
    <w:rsid w:val="00501C22"/>
    <w:rsid w:val="00512238"/>
    <w:rsid w:val="005123C4"/>
    <w:rsid w:val="005148DB"/>
    <w:rsid w:val="00527773"/>
    <w:rsid w:val="005355CE"/>
    <w:rsid w:val="0054379B"/>
    <w:rsid w:val="00546C4F"/>
    <w:rsid w:val="00552E16"/>
    <w:rsid w:val="00554AAB"/>
    <w:rsid w:val="005560A0"/>
    <w:rsid w:val="00574095"/>
    <w:rsid w:val="00580A32"/>
    <w:rsid w:val="00590BD0"/>
    <w:rsid w:val="0059152B"/>
    <w:rsid w:val="00596ED0"/>
    <w:rsid w:val="005A0C34"/>
    <w:rsid w:val="005D3F9C"/>
    <w:rsid w:val="005E304B"/>
    <w:rsid w:val="005F40CA"/>
    <w:rsid w:val="005F7B21"/>
    <w:rsid w:val="0060586E"/>
    <w:rsid w:val="006179E3"/>
    <w:rsid w:val="0063771A"/>
    <w:rsid w:val="00667CE6"/>
    <w:rsid w:val="00677424"/>
    <w:rsid w:val="00693C07"/>
    <w:rsid w:val="006967EF"/>
    <w:rsid w:val="006A4370"/>
    <w:rsid w:val="006C20E7"/>
    <w:rsid w:val="006C2A49"/>
    <w:rsid w:val="006D6141"/>
    <w:rsid w:val="006E7DC4"/>
    <w:rsid w:val="007125CB"/>
    <w:rsid w:val="00713680"/>
    <w:rsid w:val="007A489C"/>
    <w:rsid w:val="007A55D8"/>
    <w:rsid w:val="007C33F5"/>
    <w:rsid w:val="007C4F80"/>
    <w:rsid w:val="007D7338"/>
    <w:rsid w:val="007F7AD9"/>
    <w:rsid w:val="00801B9E"/>
    <w:rsid w:val="00812158"/>
    <w:rsid w:val="00836E2A"/>
    <w:rsid w:val="008517A4"/>
    <w:rsid w:val="008536E4"/>
    <w:rsid w:val="00854C4B"/>
    <w:rsid w:val="008702C4"/>
    <w:rsid w:val="00870D6C"/>
    <w:rsid w:val="00885DB5"/>
    <w:rsid w:val="008960A0"/>
    <w:rsid w:val="008A799B"/>
    <w:rsid w:val="008B4BEE"/>
    <w:rsid w:val="00910033"/>
    <w:rsid w:val="00920B8A"/>
    <w:rsid w:val="00921BF0"/>
    <w:rsid w:val="00924767"/>
    <w:rsid w:val="00926495"/>
    <w:rsid w:val="00927355"/>
    <w:rsid w:val="00933A53"/>
    <w:rsid w:val="00936C31"/>
    <w:rsid w:val="00944431"/>
    <w:rsid w:val="00946855"/>
    <w:rsid w:val="009506A4"/>
    <w:rsid w:val="00956248"/>
    <w:rsid w:val="009622BA"/>
    <w:rsid w:val="00970DB5"/>
    <w:rsid w:val="00986881"/>
    <w:rsid w:val="00987B67"/>
    <w:rsid w:val="009B2D52"/>
    <w:rsid w:val="009B2E15"/>
    <w:rsid w:val="009B6AA9"/>
    <w:rsid w:val="009E0ED1"/>
    <w:rsid w:val="009F2389"/>
    <w:rsid w:val="00A07940"/>
    <w:rsid w:val="00A21BA6"/>
    <w:rsid w:val="00A3046A"/>
    <w:rsid w:val="00A3169B"/>
    <w:rsid w:val="00A32808"/>
    <w:rsid w:val="00A33D4C"/>
    <w:rsid w:val="00A36B4D"/>
    <w:rsid w:val="00A64057"/>
    <w:rsid w:val="00A651D5"/>
    <w:rsid w:val="00A736FE"/>
    <w:rsid w:val="00A750EB"/>
    <w:rsid w:val="00A91872"/>
    <w:rsid w:val="00A94D44"/>
    <w:rsid w:val="00AA4FDB"/>
    <w:rsid w:val="00AD1DC4"/>
    <w:rsid w:val="00AD62DD"/>
    <w:rsid w:val="00AD79EE"/>
    <w:rsid w:val="00AE3B47"/>
    <w:rsid w:val="00AF71D2"/>
    <w:rsid w:val="00B129FD"/>
    <w:rsid w:val="00B26102"/>
    <w:rsid w:val="00B32549"/>
    <w:rsid w:val="00B371EA"/>
    <w:rsid w:val="00B455F0"/>
    <w:rsid w:val="00B50EEB"/>
    <w:rsid w:val="00B519DA"/>
    <w:rsid w:val="00B6574A"/>
    <w:rsid w:val="00B72BC2"/>
    <w:rsid w:val="00B73505"/>
    <w:rsid w:val="00B85953"/>
    <w:rsid w:val="00BC10BA"/>
    <w:rsid w:val="00BF5335"/>
    <w:rsid w:val="00C02FB3"/>
    <w:rsid w:val="00C06187"/>
    <w:rsid w:val="00C108E6"/>
    <w:rsid w:val="00C1724C"/>
    <w:rsid w:val="00C22E86"/>
    <w:rsid w:val="00C2419C"/>
    <w:rsid w:val="00C31E03"/>
    <w:rsid w:val="00C41E3A"/>
    <w:rsid w:val="00C60CDE"/>
    <w:rsid w:val="00C666DE"/>
    <w:rsid w:val="00C705FF"/>
    <w:rsid w:val="00C719B4"/>
    <w:rsid w:val="00C73BCD"/>
    <w:rsid w:val="00C7505B"/>
    <w:rsid w:val="00C75AFF"/>
    <w:rsid w:val="00C770D6"/>
    <w:rsid w:val="00C8256F"/>
    <w:rsid w:val="00C84336"/>
    <w:rsid w:val="00C87A6A"/>
    <w:rsid w:val="00C91F17"/>
    <w:rsid w:val="00C94617"/>
    <w:rsid w:val="00CB1196"/>
    <w:rsid w:val="00CC0049"/>
    <w:rsid w:val="00CE5E59"/>
    <w:rsid w:val="00CF54DA"/>
    <w:rsid w:val="00D04981"/>
    <w:rsid w:val="00D11643"/>
    <w:rsid w:val="00D221B5"/>
    <w:rsid w:val="00D40641"/>
    <w:rsid w:val="00D52AD8"/>
    <w:rsid w:val="00D664E8"/>
    <w:rsid w:val="00D708AA"/>
    <w:rsid w:val="00DB6928"/>
    <w:rsid w:val="00DC7717"/>
    <w:rsid w:val="00DD410B"/>
    <w:rsid w:val="00DE1C08"/>
    <w:rsid w:val="00DE6267"/>
    <w:rsid w:val="00DF0088"/>
    <w:rsid w:val="00DF0E48"/>
    <w:rsid w:val="00DF5A9D"/>
    <w:rsid w:val="00E02687"/>
    <w:rsid w:val="00E042E3"/>
    <w:rsid w:val="00E2143C"/>
    <w:rsid w:val="00E2739D"/>
    <w:rsid w:val="00E42E65"/>
    <w:rsid w:val="00E53C22"/>
    <w:rsid w:val="00E54E16"/>
    <w:rsid w:val="00E60872"/>
    <w:rsid w:val="00E60950"/>
    <w:rsid w:val="00E626D8"/>
    <w:rsid w:val="00E67AAF"/>
    <w:rsid w:val="00E878AD"/>
    <w:rsid w:val="00EC2D9A"/>
    <w:rsid w:val="00EC7A05"/>
    <w:rsid w:val="00EE13B7"/>
    <w:rsid w:val="00F016D1"/>
    <w:rsid w:val="00F05442"/>
    <w:rsid w:val="00F22249"/>
    <w:rsid w:val="00F259B8"/>
    <w:rsid w:val="00F31DDC"/>
    <w:rsid w:val="00F34C22"/>
    <w:rsid w:val="00F35BDB"/>
    <w:rsid w:val="00F41660"/>
    <w:rsid w:val="00F475B7"/>
    <w:rsid w:val="00F80642"/>
    <w:rsid w:val="00F84263"/>
    <w:rsid w:val="00F864D7"/>
    <w:rsid w:val="00F95312"/>
    <w:rsid w:val="00FB7D6C"/>
    <w:rsid w:val="00FD127C"/>
    <w:rsid w:val="00FE0235"/>
    <w:rsid w:val="00FE75D1"/>
    <w:rsid w:val="00FF575E"/>
    <w:rsid w:val="00FF5BB2"/>
    <w:rsid w:val="00FF5CF9"/>
    <w:rsid w:val="02187AF9"/>
    <w:rsid w:val="03057490"/>
    <w:rsid w:val="033A0C22"/>
    <w:rsid w:val="047529BC"/>
    <w:rsid w:val="047D48C2"/>
    <w:rsid w:val="0A5F3892"/>
    <w:rsid w:val="0C50532A"/>
    <w:rsid w:val="0C646DF9"/>
    <w:rsid w:val="0C72149F"/>
    <w:rsid w:val="0CA13324"/>
    <w:rsid w:val="0D070FAC"/>
    <w:rsid w:val="0DA54AE8"/>
    <w:rsid w:val="0E8D0FD9"/>
    <w:rsid w:val="0EDB044B"/>
    <w:rsid w:val="0F0373F4"/>
    <w:rsid w:val="0FB210C3"/>
    <w:rsid w:val="10320841"/>
    <w:rsid w:val="11140779"/>
    <w:rsid w:val="11BC780F"/>
    <w:rsid w:val="131E0D10"/>
    <w:rsid w:val="149B113B"/>
    <w:rsid w:val="154E22B7"/>
    <w:rsid w:val="15FA20AE"/>
    <w:rsid w:val="16BD37AF"/>
    <w:rsid w:val="16DE7E3B"/>
    <w:rsid w:val="17C27842"/>
    <w:rsid w:val="1823686C"/>
    <w:rsid w:val="186535A4"/>
    <w:rsid w:val="194F38AF"/>
    <w:rsid w:val="19811732"/>
    <w:rsid w:val="1A053C9B"/>
    <w:rsid w:val="1A202A64"/>
    <w:rsid w:val="1E1C0AB8"/>
    <w:rsid w:val="1E5D5FEA"/>
    <w:rsid w:val="1E7C2402"/>
    <w:rsid w:val="1E8673AC"/>
    <w:rsid w:val="1EA20447"/>
    <w:rsid w:val="1EAC100B"/>
    <w:rsid w:val="1F606544"/>
    <w:rsid w:val="1FFA109B"/>
    <w:rsid w:val="21BC44FE"/>
    <w:rsid w:val="22276FC9"/>
    <w:rsid w:val="224A6F57"/>
    <w:rsid w:val="225A035B"/>
    <w:rsid w:val="22F14DC0"/>
    <w:rsid w:val="230034A3"/>
    <w:rsid w:val="23213DB3"/>
    <w:rsid w:val="248C22FA"/>
    <w:rsid w:val="24AF3204"/>
    <w:rsid w:val="24C73864"/>
    <w:rsid w:val="25432766"/>
    <w:rsid w:val="2645380A"/>
    <w:rsid w:val="27103539"/>
    <w:rsid w:val="27B666AA"/>
    <w:rsid w:val="28DB5BEF"/>
    <w:rsid w:val="2A4259F1"/>
    <w:rsid w:val="2A4C5E89"/>
    <w:rsid w:val="2A7225C8"/>
    <w:rsid w:val="2AB61E29"/>
    <w:rsid w:val="2B597735"/>
    <w:rsid w:val="2BAC0359"/>
    <w:rsid w:val="2C4256C7"/>
    <w:rsid w:val="2D466101"/>
    <w:rsid w:val="2EEF29A5"/>
    <w:rsid w:val="2F036E27"/>
    <w:rsid w:val="2F4131CA"/>
    <w:rsid w:val="3051225C"/>
    <w:rsid w:val="30AB5335"/>
    <w:rsid w:val="30C12AFE"/>
    <w:rsid w:val="310956C7"/>
    <w:rsid w:val="34087811"/>
    <w:rsid w:val="351640AE"/>
    <w:rsid w:val="35D62953"/>
    <w:rsid w:val="35F25CA4"/>
    <w:rsid w:val="360F17E5"/>
    <w:rsid w:val="363760ED"/>
    <w:rsid w:val="36781E5A"/>
    <w:rsid w:val="36897C29"/>
    <w:rsid w:val="36D13A53"/>
    <w:rsid w:val="376A3DDF"/>
    <w:rsid w:val="37CE102B"/>
    <w:rsid w:val="382552CD"/>
    <w:rsid w:val="39200B72"/>
    <w:rsid w:val="3B071044"/>
    <w:rsid w:val="3B9D06D5"/>
    <w:rsid w:val="3CF475E6"/>
    <w:rsid w:val="3E7F1B62"/>
    <w:rsid w:val="3F5C37BE"/>
    <w:rsid w:val="410A5644"/>
    <w:rsid w:val="42352EB6"/>
    <w:rsid w:val="42814D62"/>
    <w:rsid w:val="42AD3A9A"/>
    <w:rsid w:val="42EE3528"/>
    <w:rsid w:val="42F7598E"/>
    <w:rsid w:val="435341DC"/>
    <w:rsid w:val="435C39FE"/>
    <w:rsid w:val="43602A06"/>
    <w:rsid w:val="43791AAA"/>
    <w:rsid w:val="449D7D3C"/>
    <w:rsid w:val="44C811E5"/>
    <w:rsid w:val="45BC2DCA"/>
    <w:rsid w:val="45D141C5"/>
    <w:rsid w:val="467662D0"/>
    <w:rsid w:val="46A62611"/>
    <w:rsid w:val="46F23CCC"/>
    <w:rsid w:val="46F76D0D"/>
    <w:rsid w:val="475319F4"/>
    <w:rsid w:val="47B559D3"/>
    <w:rsid w:val="47C94E49"/>
    <w:rsid w:val="484A16A1"/>
    <w:rsid w:val="48CC3A51"/>
    <w:rsid w:val="48DA365E"/>
    <w:rsid w:val="4944284B"/>
    <w:rsid w:val="4B436784"/>
    <w:rsid w:val="4B4C7A35"/>
    <w:rsid w:val="4B827CCE"/>
    <w:rsid w:val="4C0B66EE"/>
    <w:rsid w:val="4D5576F0"/>
    <w:rsid w:val="4DBC1A83"/>
    <w:rsid w:val="50055462"/>
    <w:rsid w:val="50976BD5"/>
    <w:rsid w:val="509E2895"/>
    <w:rsid w:val="51687B13"/>
    <w:rsid w:val="52D344CE"/>
    <w:rsid w:val="550610BB"/>
    <w:rsid w:val="55093114"/>
    <w:rsid w:val="551A15E0"/>
    <w:rsid w:val="552A4E3B"/>
    <w:rsid w:val="552E43C4"/>
    <w:rsid w:val="561E0447"/>
    <w:rsid w:val="57093170"/>
    <w:rsid w:val="57683E7B"/>
    <w:rsid w:val="57762DAD"/>
    <w:rsid w:val="58353CC8"/>
    <w:rsid w:val="58F96EAD"/>
    <w:rsid w:val="5945212A"/>
    <w:rsid w:val="59820FD6"/>
    <w:rsid w:val="59BC19A8"/>
    <w:rsid w:val="5A4C5211"/>
    <w:rsid w:val="5AC6359B"/>
    <w:rsid w:val="5B074CC0"/>
    <w:rsid w:val="5B8E6498"/>
    <w:rsid w:val="5BA212EC"/>
    <w:rsid w:val="5BF75A12"/>
    <w:rsid w:val="5C026BFC"/>
    <w:rsid w:val="5C601206"/>
    <w:rsid w:val="5D78636D"/>
    <w:rsid w:val="5DC80CAE"/>
    <w:rsid w:val="5F2210DC"/>
    <w:rsid w:val="5F410064"/>
    <w:rsid w:val="605B2E70"/>
    <w:rsid w:val="60837B5D"/>
    <w:rsid w:val="610C4E37"/>
    <w:rsid w:val="611451CE"/>
    <w:rsid w:val="61387EEE"/>
    <w:rsid w:val="620A16F9"/>
    <w:rsid w:val="62D66376"/>
    <w:rsid w:val="62DB7639"/>
    <w:rsid w:val="62DD2CE2"/>
    <w:rsid w:val="63325714"/>
    <w:rsid w:val="636E5D11"/>
    <w:rsid w:val="64F17F13"/>
    <w:rsid w:val="66323590"/>
    <w:rsid w:val="66DC4F52"/>
    <w:rsid w:val="68A00F6E"/>
    <w:rsid w:val="68A42D24"/>
    <w:rsid w:val="68C45E09"/>
    <w:rsid w:val="68EF5E23"/>
    <w:rsid w:val="69B701C5"/>
    <w:rsid w:val="69D428CD"/>
    <w:rsid w:val="6A395DBB"/>
    <w:rsid w:val="6A7C6DC6"/>
    <w:rsid w:val="6A895965"/>
    <w:rsid w:val="6ABF3F10"/>
    <w:rsid w:val="6B472D81"/>
    <w:rsid w:val="6C087F16"/>
    <w:rsid w:val="6D9C5868"/>
    <w:rsid w:val="6F4D516D"/>
    <w:rsid w:val="6F715B38"/>
    <w:rsid w:val="70B3242A"/>
    <w:rsid w:val="720B7473"/>
    <w:rsid w:val="72F601BA"/>
    <w:rsid w:val="733435C1"/>
    <w:rsid w:val="73371AAC"/>
    <w:rsid w:val="734D28F0"/>
    <w:rsid w:val="73680BA1"/>
    <w:rsid w:val="75001912"/>
    <w:rsid w:val="75315C08"/>
    <w:rsid w:val="758746C9"/>
    <w:rsid w:val="761A19FF"/>
    <w:rsid w:val="76413E77"/>
    <w:rsid w:val="76FA35D7"/>
    <w:rsid w:val="77C03298"/>
    <w:rsid w:val="78E03500"/>
    <w:rsid w:val="7A8B5A9F"/>
    <w:rsid w:val="7B260A8C"/>
    <w:rsid w:val="7B6550FF"/>
    <w:rsid w:val="7C7D4F8F"/>
    <w:rsid w:val="7CC342DA"/>
    <w:rsid w:val="7DCA43F1"/>
    <w:rsid w:val="7E1E332B"/>
    <w:rsid w:val="7F47008B"/>
    <w:rsid w:val="7F821E37"/>
    <w:rsid w:val="7F853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字符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字符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脚 字符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32508;&#21512;&#31649;&#29702;&#65288;&#31532;&#20845;&#21608;&#37327;&#21270;&#34920;&#65289;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综合管理（第六周量化表）</Template>
  <Pages>2</Pages>
  <Words>1497</Words>
  <Characters>2937</Characters>
  <Lines>18</Lines>
  <Paragraphs>5</Paragraphs>
  <TotalTime>13</TotalTime>
  <ScaleCrop>false</ScaleCrop>
  <LinksUpToDate>false</LinksUpToDate>
  <CharactersWithSpaces>3136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2022-10-16T10:40:00Z</dcterms:created>
  <dc:creator>Administrator</dc:creator>
  <cp:lastModifiedBy>asus</cp:lastModifiedBy>
  <dcterms:modified xsi:type="dcterms:W3CDTF">2024-06-13T12:41:23Z</dcterms:modified>
  <dc:title>2015-2016学年    第 一 学 期    第 二 周班级量化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F0A6064046CB4385B389F1DE32C3EB6F_13</vt:lpwstr>
  </property>
</Properties>
</file>