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5A7A" w14:textId="77777777" w:rsidR="00B31BB0" w:rsidRDefault="00B31BB0">
      <w:pPr>
        <w:rPr>
          <w:sz w:val="28"/>
          <w:szCs w:val="28"/>
        </w:rPr>
      </w:pPr>
    </w:p>
    <w:p w14:paraId="539DE77D" w14:textId="77777777" w:rsidR="00B31BB0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B31BB0" w14:paraId="3D2766A5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9933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3CF01DDB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63CCA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0446F03F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52B7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1084E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3C48594D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A4F5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31782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99B2A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251ED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033DEFBB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28B82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EB60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60A870B4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9763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47D51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79D869C9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2A4B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67D34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DF467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FC52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94A8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B3B7" w14:textId="77777777" w:rsidR="00B31BB0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B31BB0" w14:paraId="6DFBD83E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A8C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9B4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B2B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C75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184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97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32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FCA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BE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5B8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D37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57C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B92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8A1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C0C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6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AF84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BEA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231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王侨裕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3#王耀锋未起 未叠被 234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2#王一剑 3#赵宗明 未起 未叠被 周二 231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王侨裕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3#王耀锋 未起 地面不整 234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2#王一剑 3#赵宗明 4#朱文武 未起 垃圾未倒 233 全体 1#谢骁唐 2#姚天宇 3#岳明鑫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张恒翔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232 2#温宇航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吴新诚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周三 231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王侨裕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3#王耀锋 未起 地面不整 233 全体 1#谢骁唐 2#姚天宇 3#岳明鑫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张恒翔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232 2#温宇航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吴新诚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</w:t>
            </w:r>
          </w:p>
          <w:p w14:paraId="3EC1CC5B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233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张恒翔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打火机</w:t>
            </w:r>
          </w:p>
          <w:p w14:paraId="2BC98B9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22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王悠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迟到 周三 16汪星星 玩手机*2 14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秦玉瑶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33朱文武 11李秋辉 玩手机 27姚天宇 早退</w:t>
            </w:r>
          </w:p>
        </w:tc>
      </w:tr>
      <w:tr w:rsidR="00B31BB0" w14:paraId="5E2B5F45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C6E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241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CB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2E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F54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ABE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368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CE6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043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6D6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E38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D39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92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58F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47C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886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6D5F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7D1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301 3#陈星宇未起 305 1#王迪 垃圾未倒 304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2#彭端阳 3#戚庭毓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涂津诺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周二 301 1#苌浩 3#陈星宇 未起  305 4#王晖 未起 308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余耀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2#张传鑫 3#张一鸣 4#张奕豪 未起 306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夏宇腾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304 全员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2#彭端阳3#戚庭毓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涂津诺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周三 301 1#苌浩 3#陈星宇 未起 304 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2#彭端阳3#戚庭毓 4#徐金诺 拒查 周四 301 3#陈星宇 未起 304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2#彭端阳 3#戚庭毓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涂津诺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</w:t>
            </w:r>
          </w:p>
          <w:p w14:paraId="4C3FB2C1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304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鹿传界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打火机 全体 304 烟头</w:t>
            </w:r>
          </w:p>
          <w:p w14:paraId="42B96A2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33张一鸣 玩手机*2 周二 33张一鸣 穿拖鞋 25吴奕霖 穿拖鞋 玩手机 周三 24魏光哲 玩手机 穿拖鞋 20王晖 早退 周四 33张一鸣 没带书</w:t>
            </w:r>
          </w:p>
        </w:tc>
      </w:tr>
      <w:tr w:rsidR="00B31BB0" w14:paraId="22846B6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BD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BC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197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AA1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B2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A5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EE8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E1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67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82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5F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E7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2BB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C9B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2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C6DF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1A45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14A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106-1-3黄颖 垃圾桶未倒</w:t>
            </w:r>
          </w:p>
          <w:p w14:paraId="100DC00E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213 2#刘鑫烨 3#刘玉权 4#马文豪 垃圾未倒</w:t>
            </w:r>
          </w:p>
          <w:p w14:paraId="7A8D8717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05黄成李 玩手机 周四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07居宇豪 穿拖鞋</w:t>
            </w:r>
          </w:p>
        </w:tc>
      </w:tr>
      <w:tr w:rsidR="00B31BB0" w14:paraId="305C31F6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07F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7B7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03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126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AE4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82A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341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AC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692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0A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4D2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4E0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240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3D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CC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4C4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61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CB1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107-2-2张圆梦 地面有垃圾</w:t>
            </w:r>
          </w:p>
          <w:p w14:paraId="7C7BB1AD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18佘羽钒 玩手机 11廖鸿峰 玩手机 周四 04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傅振豪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</w:t>
            </w:r>
          </w:p>
        </w:tc>
      </w:tr>
      <w:tr w:rsidR="00B31BB0" w14:paraId="764996F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646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EDC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19D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62B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BC6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DFA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102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0B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A6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712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15E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54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6C3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D0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458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620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2D5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E721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230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秦玉瑶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垃圾未倒</w:t>
            </w:r>
          </w:p>
        </w:tc>
      </w:tr>
      <w:tr w:rsidR="00B31BB0" w14:paraId="573183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BA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D1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276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A3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0B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63D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AE2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1A6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C94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2C7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73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9C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0FA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887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B87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88A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EC7F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3B7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113 1#闫春雨 未叠被 周三 105全体 1#刘奕彤 2#鹿俊杰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史孝凡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4#孙成硕 垃圾未倒 106 全体 1#谭坤 2#王光旭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王延乐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4#吴昊轩 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垃圾未倒</w:t>
            </w:r>
          </w:p>
        </w:tc>
      </w:tr>
      <w:tr w:rsidR="00B31BB0" w14:paraId="6C239DF5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D2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5B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C3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FF4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C08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BE7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14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A9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28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D20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D1E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345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BC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DB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CA4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76E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102.75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B66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DE52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124 全体 1#尚涛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盛儒琪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122 1#李正亮 未叠被 周三 124 全体 1#尚涛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盛儒琪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孙阁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122 1#李正亮 未叠被 120 全体 1#郝复翔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韩嘉晨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3#胡雪岩 4#孙超凡 垃圾未倒 周四 121 4#李雨阳 未起</w:t>
            </w:r>
          </w:p>
          <w:p w14:paraId="6F56B326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03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陈亚允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周三 23刘子鸣 睡觉 周四 35王宝龙 穿脱鞋</w:t>
            </w:r>
          </w:p>
        </w:tc>
      </w:tr>
      <w:tr w:rsidR="00B31BB0" w14:paraId="0C2E3B2E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A23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B6B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031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7D6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599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1ED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29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BB9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456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A82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BB0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EEA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BCD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1A3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909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E96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6B5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B3CD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126 2#陈昱霖 未叠被 128 1#刘祜成 3#刘家铭 未叠被 周二 131 全体 拒查 1#姚博 2#张国 3#张恒泰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张靖奇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拒查 127 全体 1#刘琪 2#甘朔霖 3#郭胜 4#贾宏斌 拒查129 1#王国强 3#任心雨 未叠被 128 1#刘祜成 2#付一铭 未叠被 周三 131 全体 拒查 1姚博 2#张国 3#张恒泰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张靖奇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拒查 127 全体 1#刘琪 2#甘朔霖 3#郭胜 4贾宏斌 拒查129 1#王国强 3#任心雨 未叠被 128 1#刘祜成 2#付一铭 未叠被 130 3#王一京 未叠被 131 全体 1#姚博 2#张国 3#张恒泰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张靖奇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 周四 131 全体 1#姚博 2#张国 3#张恒泰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张靖奇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拒查 129 全体 1#王国强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石落实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 3#田家乐 4#任心雨 未起 未叠被  127 全体 1#刘琪 2#甘朔霖 3#郭胜 4#贾宏斌 拒查</w:t>
            </w:r>
          </w:p>
          <w:p w14:paraId="1DD5B437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127 田家乐 有烟头</w:t>
            </w:r>
          </w:p>
          <w:p w14:paraId="2A6F5575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09刘祜成 玩手机 周四 07郭胜09刘祜成 玩手机*2</w:t>
            </w:r>
          </w:p>
        </w:tc>
      </w:tr>
      <w:tr w:rsidR="00B31BB0" w14:paraId="2376F778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6B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4EE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263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FE5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70D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0AB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0EC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273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159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121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37C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5F3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374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2E0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B1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C2D8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86D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1D61" w14:textId="77777777" w:rsidR="00B31BB0" w:rsidRDefault="00B31BB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31BB0" w14:paraId="655A8C50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795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BD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80B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476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A48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1A7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73B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129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0B6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09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7C7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0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374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04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B31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6DD4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F04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4B6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204 全体 1#刘宇航 2#陆昱扬 3#马前程 4#孟华军 垃圾未倒 201 全体2#陈良龙 3#葛闯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顾宏波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</w:t>
            </w:r>
          </w:p>
          <w:p w14:paraId="0866A87E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16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苗新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穿拖鞋 周三 14马前程 睡觉</w:t>
            </w:r>
          </w:p>
        </w:tc>
      </w:tr>
      <w:tr w:rsidR="00B31BB0" w14:paraId="61A5C7A4" w14:textId="77777777">
        <w:trPr>
          <w:trHeight w:val="369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CF2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C8D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00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4E8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786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C09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2B1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B3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36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46E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DB4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A75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35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D5E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789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621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457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33D" w14:textId="77777777" w:rsidR="00B31BB0" w:rsidRDefault="00000000">
            <w:pPr>
              <w:ind w:left="181" w:hangingChars="100" w:hanging="181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023 全体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朱良宽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刘智铭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3#唐浩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唐子杰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5#王晨 6#张政 垃圾未倒 周四 010 1#孙海南 2#王皓宇 未起 未叠被</w:t>
            </w:r>
          </w:p>
          <w:p w14:paraId="4CBBF4A9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12张培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堃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玩手机*3  05唐浩 11张林辉 15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朱良宽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没带书</w:t>
            </w:r>
          </w:p>
        </w:tc>
      </w:tr>
      <w:tr w:rsidR="00B31BB0" w14:paraId="6A45CF09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D0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2EF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17D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957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58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35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652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50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E21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8FA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C6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D61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F9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D97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542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84C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D47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299C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035 2#周旭 有大功率电器 034 5#张家琦 有烟盒</w:t>
            </w:r>
          </w:p>
          <w:p w14:paraId="7A45FE9D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05贾丙祥 玩手机 穿拖鞋 周四 03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高琦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穿拖鞋</w:t>
            </w:r>
          </w:p>
        </w:tc>
      </w:tr>
      <w:tr w:rsidR="00B31BB0" w14:paraId="5E1605A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6BC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80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48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9A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F7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53B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CE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5F3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17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44A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53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2F7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DA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4B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D33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C54A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AAEE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60D4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010 1#孙海南 未起 被子未叠 014 1#周政平 未起 被子未叠  008 4#刘铭 未起 被子未叠 周三 010 1#孙海南 未起 被子未叠 014 1#周政平 起  未 被子未叠  008 4#刘铭 未起 被子未叠 008 3#庞佳贺 未叠被</w:t>
            </w:r>
          </w:p>
          <w:p w14:paraId="0C095BDE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28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王得盼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玩手机  05崔胜恺 穿拖鞋 玩手机 周二 34闫赛赛 玩手机 周三 08冯思洋 睡觉 周四 22钱家轩 旷课</w:t>
            </w:r>
          </w:p>
        </w:tc>
      </w:tr>
      <w:tr w:rsidR="00B31BB0" w14:paraId="74782E17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AE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F2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1B2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2C7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39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972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8A9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B8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80F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862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4F8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9AD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687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F0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92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CF7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E69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D03B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020 全体 1#王子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煜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2#吴宇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谢钦强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4#熊伟强 拒查 周三 020 全体 1#王子煜 2#吴宇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谢钦强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4#熊伟强 拒查 014 5#陈福临 未起 未叠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被 015 5#陈福临 未起 020 全体 1#王子煜 2#吴宇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谢钦强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4#熊伟强 5#杨城 拒查 周四 014 5#陈福临 未起 未叠被 016 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梁航博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5#刘明 未叠被 018 6#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孙艺展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未叠被 </w:t>
            </w:r>
          </w:p>
        </w:tc>
      </w:tr>
      <w:tr w:rsidR="00B31BB0" w14:paraId="000197E1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0D3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96F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DC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382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32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F4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BA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58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A40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C9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5C3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DE3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3ED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D44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87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7DDD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6B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50D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026 3#梁新宇 未起 被子未叠 周三 026 3#梁新宇 未起 被子未叠024 3#范君毅 5#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高诚骏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未起028 全体 1#王柏淳 2#王乾 3#王苇一 4#王叶振 6#  陈龙 垃圾未倒 209 全体 1#谢佳男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咸志宇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4#许小鹏 5#闫旭 6#闻子衡 垃圾未倒 周四 025 全体 1#郭兴民 3#郭志奇 5#黄俊杰 6#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魏爽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 024 全体 1#褚云胜 2#崔春阳 3#范君毅 4#冯英杰 5#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高诚骏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6#陈飞宇 垃圾未倒</w:t>
            </w:r>
          </w:p>
          <w:p w14:paraId="69DF8FA8" w14:textId="77777777" w:rsidR="00B31BB0" w:rsidRDefault="000000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全体 028 有烟头 周三 024 4#陈飞宇 有烟 有打火机 025 5#黄俊杰 吹风机</w:t>
            </w:r>
          </w:p>
          <w:p w14:paraId="40971B5D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38翟华飞 玩手机*2 周二 38翟华飞 睡觉 玩手机</w:t>
            </w:r>
          </w:p>
        </w:tc>
      </w:tr>
      <w:tr w:rsidR="00B31BB0" w14:paraId="2DD7FCA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51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5F9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228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7B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A9D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63D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F49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0C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BA9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412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25E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E7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5D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DC4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4B7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8B6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104.50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6AB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559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011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周士羽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未叠被</w:t>
            </w:r>
          </w:p>
          <w:p w14:paraId="67DF2598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316 3#张栩裴 有打火机</w:t>
            </w:r>
          </w:p>
          <w:p w14:paraId="76B2363F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02刘宇航 穿拖鞋 05潘宇扬 穿拖鞋 周二 08孙颖 13张栩裴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12周士羽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旷课 周三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12周士羽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旷课</w:t>
            </w:r>
          </w:p>
        </w:tc>
      </w:tr>
      <w:tr w:rsidR="00B31BB0" w14:paraId="7E75D2EF" w14:textId="77777777">
        <w:trPr>
          <w:trHeight w:val="773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96E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FB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D70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3CE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5DB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E6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85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848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C3C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955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B8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B9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F7A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CE4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CA8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EC3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DD27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1AB3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309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贺志默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周三 309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贺志默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</w:t>
            </w:r>
          </w:p>
          <w:p w14:paraId="12E536D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22-1 11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王豪玩手机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22-2 13杨杰 玩手机 01冯佳伟 穿拖鞋 周二 22-2 02冯乾坤 旷课</w:t>
            </w:r>
          </w:p>
        </w:tc>
      </w:tr>
      <w:tr w:rsidR="00B31BB0" w14:paraId="6380972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0C3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86E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E9E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9C7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ED8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366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05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6F4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E69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08B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C6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2F1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BE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FBA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7F3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78F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0A87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B29D" w14:textId="77777777" w:rsidR="00B31BB0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121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仇恒翔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被子未叠 周二 117  5#张羽 未起 119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郑庆旭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122 6#阿卜力克木·麦麦提阿卜杜拉 被子未叠 周三 119 5#徐玉峰6#洛桑罗布 未起</w:t>
            </w:r>
          </w:p>
          <w:p w14:paraId="23BAF526" w14:textId="77777777" w:rsidR="00B31BB0" w:rsidRDefault="0000000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121 2#刘丰源 有烟头 周三 121 2#刘丰源 烟头</w:t>
            </w:r>
          </w:p>
          <w:p w14:paraId="565B6A8D" w14:textId="77777777" w:rsidR="00B31BB0" w:rsidRDefault="00000000">
            <w:pPr>
              <w:pStyle w:val="paragraph"/>
              <w:spacing w:before="0" w:beforeAutospacing="0" w:after="0" w:afterAutospacing="0" w:line="9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周二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48郑翰林 讲话29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田宇鹏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戴耳机*2 25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沙永智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讲话 周四 02陈仟 睡觉</w:t>
            </w:r>
          </w:p>
          <w:p w14:paraId="0C138276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36刑皓 迟到 周二 36邢皓 44张硕 40闫红康 迟到</w:t>
            </w:r>
          </w:p>
        </w:tc>
      </w:tr>
      <w:tr w:rsidR="00B31BB0" w14:paraId="767C7F1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569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B8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5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4E1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9E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022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CE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67B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ED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F5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290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BF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D83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266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F90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EAFD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107.15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24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2D4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126全体 1#陈俊峰 2#朱宇轩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汤晨亮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4#严冬雨 5#唐伟业 6#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叶鸿鸣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 </w:t>
            </w:r>
          </w:p>
          <w:p w14:paraId="2257A45E" w14:textId="77777777" w:rsidR="00B31BB0" w:rsidRDefault="00000000">
            <w:pPr>
              <w:pStyle w:val="paragraph"/>
              <w:spacing w:before="0" w:beforeAutospacing="0" w:after="0" w:afterAutospacing="0" w:line="9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周二 20高与新 讲话01蔡文轩 讲话 周四 01蔡文轩 睡觉</w:t>
            </w:r>
          </w:p>
          <w:p w14:paraId="17496A3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03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陈江兰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13李元彬 14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凌政杰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23宋宇航 迟到 14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凌政杰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做操不认真 周三 25孙凯恒 做操不认真 周四 35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叶鸿鸣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旷操</w:t>
            </w:r>
          </w:p>
        </w:tc>
      </w:tr>
      <w:tr w:rsidR="00B31BB0" w14:paraId="7152AF1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D2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B1D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43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744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970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DF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C29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887C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47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0E1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0F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8D3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F5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D43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68F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ADAA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113.30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5BF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2B3" w14:textId="77777777" w:rsidR="00B31BB0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128 3#张博文 被子未叠 周三 131 2#张广阔 被子未叠 133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李宁川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被子未叠</w:t>
            </w:r>
          </w:p>
          <w:p w14:paraId="1E485D5A" w14:textId="77777777" w:rsidR="00B31BB0" w:rsidRDefault="00000000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24王文韬 07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顾欲轩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</w:t>
            </w:r>
          </w:p>
          <w:p w14:paraId="593214BE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31张博文 做操不认真 周三 31张博文 做操不认真</w:t>
            </w:r>
          </w:p>
        </w:tc>
      </w:tr>
      <w:tr w:rsidR="00B31BB0" w14:paraId="012618F3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E43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C42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E74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8A3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A6A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CF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BA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DE3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8C3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08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CD2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9A7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D6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45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B8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628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118.00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75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FF5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135 4#王绍宇 未起</w:t>
            </w:r>
          </w:p>
        </w:tc>
      </w:tr>
      <w:tr w:rsidR="00B31BB0" w14:paraId="281FD667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C59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3AB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918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0B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3ED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A7F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EED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A41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0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EA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72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47E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07D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957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4E8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3D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114.25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080C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AD5E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02蔡梦程 08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李春超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20杨健 22张琪 旷课 周四 05高尚 睡觉</w:t>
            </w:r>
          </w:p>
        </w:tc>
      </w:tr>
      <w:tr w:rsidR="00B31BB0" w14:paraId="058BE79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EC6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2EF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E4D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C74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9B7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949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A66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15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B4D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C9C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60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6D4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002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D5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D50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FFAE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80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1975" w14:textId="77777777" w:rsidR="00B31BB0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212全体1#陈浩然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沈涛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3#孟鑫 4#张桓伟 5#马俊哲 6#毕一清 垃圾未倒 周二 209 1#李百顺 被子未叠 3#石宇航 垃圾未倒 210 3#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殷仲宇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被子未叠 211 5#叶建增 被子未叠 周三 231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</w:t>
            </w:r>
          </w:p>
          <w:p w14:paraId="7A435E77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周三 43赵文景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 周四17李小超 旷操</w:t>
            </w:r>
          </w:p>
        </w:tc>
      </w:tr>
      <w:tr w:rsidR="00B31BB0" w14:paraId="7607499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56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CB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AAD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CF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AB4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2F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8E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C66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F74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F1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6B1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2B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847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30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9C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790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119.40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D8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BBC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20李少杰 做操不认真</w:t>
            </w:r>
          </w:p>
        </w:tc>
      </w:tr>
      <w:tr w:rsidR="00B31BB0" w14:paraId="169B573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28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BCE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93A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746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108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4F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1F3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B8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D91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9ED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D3F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31C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559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5C5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26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A927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112.15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1C8E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6D4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106-2-2 姬倩 椅子上有杂物</w:t>
            </w:r>
          </w:p>
          <w:p w14:paraId="34792BA7" w14:textId="77777777" w:rsidR="00B31BB0" w:rsidRDefault="0000000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224  3#曹东程 被子未叠 周三 225 4#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张硕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 227 1#昝子恒 未起</w:t>
            </w:r>
          </w:p>
          <w:p w14:paraId="278C6A14" w14:textId="77777777" w:rsidR="00B31BB0" w:rsidRDefault="00000000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21石翰林 讲话16闵政 讲话</w:t>
            </w:r>
          </w:p>
          <w:p w14:paraId="50CE54E3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21石翰林 做操不认真</w:t>
            </w:r>
          </w:p>
        </w:tc>
      </w:tr>
      <w:tr w:rsidR="00B31BB0" w14:paraId="7468A7F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AF2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1A4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91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6FC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912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CAE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C11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DD9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45C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4D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AFD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FE1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99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8E6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0C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CB85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86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2BE6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233 1#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王慈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被子未叠 垃圾未倒 周二 235 全体 1#刘洪州 2#孙顾涵 3#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韩羽童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4#仇春阳 5#黄晓宇 6#陈鑫 垃圾未倒 周三 234 3#李振源 被子未叠</w:t>
            </w:r>
          </w:p>
          <w:p w14:paraId="32941782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春阳 戴耳机</w:t>
            </w:r>
          </w:p>
          <w:p w14:paraId="7656A0ED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34徐宇 37张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圣杰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</w:tc>
      </w:tr>
      <w:tr w:rsidR="00B31BB0" w14:paraId="1AEB8C6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94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AB0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2F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F6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24C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2E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9E3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1B7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2D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AAB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EB5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958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BA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169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DB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C54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D3D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3CC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08姬长伟 迟到 周二 05葛天雪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 周三 10刘晓雨 做操不认真 周四 19张浩轩 做操不认真</w:t>
            </w:r>
          </w:p>
        </w:tc>
      </w:tr>
      <w:tr w:rsidR="00B31BB0" w14:paraId="6CB7E40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A5A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E2E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BE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C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922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56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04A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41C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13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84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F7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489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52B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425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5B4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0E1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117.30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D90C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DE7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10周鹏飞 说话 周四 15马炫宇 讲话</w:t>
            </w:r>
          </w:p>
          <w:p w14:paraId="00378362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36张智豪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做操不认真 周三 09蒋皓宇 做操不认真</w:t>
            </w:r>
          </w:p>
        </w:tc>
      </w:tr>
      <w:tr w:rsidR="00B31BB0" w14:paraId="58C618D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88F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D1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898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98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7A0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6D8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DD9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BC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17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869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5B6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EC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F29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30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2E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953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3417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0F28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314 全体 1#袁宇博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王兴航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3#高旭耀 4#汤先顺 拒查</w:t>
            </w:r>
          </w:p>
        </w:tc>
      </w:tr>
      <w:tr w:rsidR="00B31BB0" w14:paraId="33EA344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E45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132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3C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098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590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C6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670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4F7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1A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BA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3D3D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4E4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38E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A9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28E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DAEC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CE0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7863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319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王忍康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垃圾未倒</w:t>
            </w:r>
          </w:p>
          <w:p w14:paraId="36102B7C" w14:textId="77777777" w:rsidR="00B31BB0" w:rsidRDefault="000000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317 2#史俊杰 有大功率电器 全体318 有烟头 318 5#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池福接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有打火机</w:t>
            </w:r>
          </w:p>
          <w:p w14:paraId="2560F7E5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04郭良政 睡觉 周四 25甄凡贸 讲话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32张峻豪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早退</w:t>
            </w:r>
          </w:p>
          <w:p w14:paraId="1412E50F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全体迟到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="宋体" w:hAnsi="宋体" w:cs="宋体" w:hint="eastAsia"/>
                <w:sz w:val="18"/>
                <w:szCs w:val="18"/>
              </w:rPr>
              <w:t>24张瑞 做操不认真</w:t>
            </w:r>
          </w:p>
        </w:tc>
      </w:tr>
      <w:tr w:rsidR="00B31BB0" w14:paraId="2DA2854C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B09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E71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17.4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636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64A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D0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C1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841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046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70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96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8AC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D0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8BF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F1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D6D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15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115.90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975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763A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19王炳杰 讲话</w:t>
            </w:r>
          </w:p>
          <w:p w14:paraId="0D0255CE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1蔡泽楷 34张政宣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 周三 03高寒 做操不认真</w:t>
            </w:r>
          </w:p>
        </w:tc>
      </w:tr>
      <w:tr w:rsidR="00B31BB0" w14:paraId="68FC157B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6B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6C7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2CD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8B9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2F9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702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709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191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EB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85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816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144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8C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6F5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F1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DBE0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29DF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0F7A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cs="宋体" w:hint="eastAsia"/>
                <w:sz w:val="18"/>
                <w:szCs w:val="18"/>
              </w:rPr>
              <w:t>326 4#宗成龙 垃圾未倒 328 4#衡佳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赫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5#王凯 6#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张翼鹏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未起</w:t>
            </w:r>
          </w:p>
          <w:p w14:paraId="3CDA8F64" w14:textId="77777777" w:rsidR="00B31BB0" w:rsidRDefault="00000000">
            <w:pPr>
              <w:pStyle w:val="paragraph"/>
              <w:spacing w:before="0" w:beforeAutospacing="0" w:after="0" w:afterAutospacing="0" w:line="9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周二 26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杨子桌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玩手机</w:t>
            </w:r>
          </w:p>
          <w:p w14:paraId="27BBC187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26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杨子卓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做操不认真 周三 22武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久城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</w:tc>
      </w:tr>
      <w:tr w:rsidR="00B31BB0" w14:paraId="6C6C3B70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0DC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CC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082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D5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DB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CC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011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9E2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27D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13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BE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A317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98B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E1B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2FC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5C6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117.80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FB6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471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335 1#杜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奇 垃圾未倒</w:t>
            </w:r>
          </w:p>
          <w:p w14:paraId="537FE475" w14:textId="77777777" w:rsidR="00B31BB0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周三 06 刘泰宇 12张一鸣 迟到</w:t>
            </w:r>
          </w:p>
        </w:tc>
      </w:tr>
      <w:tr w:rsidR="00B31BB0" w14:paraId="53AD39F3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16D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0A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8D9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1D6B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4A8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901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3F3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BC5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C7D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CF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E89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F06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97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25F1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4D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EEF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C29E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DA0D" w14:textId="77777777" w:rsidR="00B31BB0" w:rsidRDefault="000000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401许瑞 聂家成 有烟头</w:t>
            </w:r>
          </w:p>
          <w:p w14:paraId="2565F679" w14:textId="77777777" w:rsidR="00B31BB0" w:rsidRDefault="0000000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周一 32 周天宇 34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朱宇顺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迟到 18邵新成 做操不认真 周二 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姚竣译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做操不认真 周三 05 刘亚飞 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姚竣译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20张镇鹏 22赵浩然 23赵志铭 迟到 16吴文典 做操不认真 周四 05刘亚飞 19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姚竣译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20张镇鹏 22赵浩然 23赵志铭 迟到 16吴文典 做操不认真</w:t>
            </w:r>
          </w:p>
        </w:tc>
      </w:tr>
      <w:tr w:rsidR="00B31BB0" w14:paraId="76C63BCA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0FBF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E8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366A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67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B380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3CE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A232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200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4C93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830C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4B35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270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9A78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DB84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1C56" w14:textId="77777777" w:rsidR="00B31BB0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F0B9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111.20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F1B" w14:textId="77777777" w:rsidR="00B31BB0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036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cs="宋体" w:hint="eastAsia"/>
                <w:sz w:val="18"/>
                <w:szCs w:val="18"/>
              </w:rPr>
              <w:t>404 2#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金苏昆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地面脏乱</w:t>
            </w:r>
          </w:p>
          <w:p w14:paraId="0F3D25C5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周一 08李加新 玩手机 18邵新成 玩手机 32周天宇 玩手机 周二 </w:t>
            </w:r>
            <w:r>
              <w:rPr>
                <w:rFonts w:ascii="宋体" w:hAnsi="宋体" w:cs="宋体" w:hint="eastAsia"/>
                <w:sz w:val="18"/>
                <w:szCs w:val="18"/>
              </w:rPr>
              <w:t>03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董子豪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讲话</w:t>
            </w:r>
          </w:p>
          <w:p w14:paraId="37DEBB5A" w14:textId="77777777" w:rsidR="00B31BB0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sz w:val="18"/>
                <w:szCs w:val="18"/>
              </w:rPr>
              <w:t>周二 07孔令恒 05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贺雨晨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14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厉恩骏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29张天赐 迟到 07孔令恒 24王晶 27胥新浩 做操不认真 周三 07孔令恒 迟到</w:t>
            </w:r>
          </w:p>
        </w:tc>
      </w:tr>
    </w:tbl>
    <w:p w14:paraId="2DF0BB41" w14:textId="77777777" w:rsidR="00B31BB0" w:rsidRDefault="00B31BB0">
      <w:pPr>
        <w:jc w:val="center"/>
        <w:rPr>
          <w:b/>
          <w:bCs/>
          <w:sz w:val="28"/>
          <w:szCs w:val="28"/>
        </w:rPr>
      </w:pPr>
    </w:p>
    <w:sectPr w:rsidR="00B31BB0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63DA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53A3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1BB0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71D27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99F5A0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A856654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9D7065F"/>
    <w:rsid w:val="6A7C6DC6"/>
    <w:rsid w:val="6A895965"/>
    <w:rsid w:val="6ABF3F10"/>
    <w:rsid w:val="6B472D81"/>
    <w:rsid w:val="6C087F16"/>
    <w:rsid w:val="6C874840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BB64C54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9E4EB"/>
  <w15:docId w15:val="{D702A729-EB96-4BF6-B151-BF87B372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paragraph">
    <w:name w:val="paragraph"/>
    <w:basedOn w:val="a"/>
    <w:semiHidden/>
    <w:qFormat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5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2023-11-10T02:17:00Z</dcterms:created>
  <dcterms:modified xsi:type="dcterms:W3CDTF">2023-11-10T02:17:00Z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7BB7195B07CE46039422728E8D55C33B_13</vt:lpwstr>
  </property>
</Properties>
</file>