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C9EEE" w14:textId="77777777" w:rsidR="00CB2338" w:rsidRDefault="00CB2338">
      <w:pPr>
        <w:rPr>
          <w:sz w:val="28"/>
          <w:szCs w:val="28"/>
        </w:rPr>
      </w:pPr>
    </w:p>
    <w:p w14:paraId="4379C669" w14:textId="77777777" w:rsidR="00CB2338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202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-20</w:t>
      </w:r>
      <w:r>
        <w:rPr>
          <w:sz w:val="28"/>
          <w:szCs w:val="28"/>
        </w:rPr>
        <w:t>24</w:t>
      </w:r>
      <w:r>
        <w:rPr>
          <w:rFonts w:hint="eastAsia"/>
          <w:sz w:val="28"/>
          <w:szCs w:val="28"/>
        </w:rPr>
        <w:t>学年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学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期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第二周班级量化</w:t>
      </w:r>
    </w:p>
    <w:tbl>
      <w:tblPr>
        <w:tblW w:w="16366" w:type="dxa"/>
        <w:tblInd w:w="-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8"/>
        <w:gridCol w:w="490"/>
        <w:gridCol w:w="513"/>
        <w:gridCol w:w="708"/>
        <w:gridCol w:w="443"/>
        <w:gridCol w:w="733"/>
        <w:gridCol w:w="384"/>
        <w:gridCol w:w="715"/>
        <w:gridCol w:w="419"/>
        <w:gridCol w:w="681"/>
        <w:gridCol w:w="453"/>
        <w:gridCol w:w="647"/>
        <w:gridCol w:w="487"/>
        <w:gridCol w:w="840"/>
        <w:gridCol w:w="425"/>
        <w:gridCol w:w="719"/>
        <w:gridCol w:w="437"/>
        <w:gridCol w:w="6064"/>
      </w:tblGrid>
      <w:tr w:rsidR="00CB2338" w14:paraId="3D714C48" w14:textId="77777777">
        <w:trPr>
          <w:trHeight w:val="69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7B98" w14:textId="77777777" w:rsidR="00CB2338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</w:t>
            </w:r>
          </w:p>
          <w:p w14:paraId="4D3B3AB4" w14:textId="77777777" w:rsidR="00CB2338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班级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7E5FA" w14:textId="77777777" w:rsidR="00CB2338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早操</w:t>
            </w:r>
          </w:p>
          <w:p w14:paraId="054E98D1" w14:textId="77777777" w:rsidR="00CB2338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(分)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93A1B" w14:textId="77777777" w:rsidR="00CB2338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6EFC8" w14:textId="77777777" w:rsidR="00CB2338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纪律</w:t>
            </w:r>
          </w:p>
          <w:p w14:paraId="0B699A8F" w14:textId="77777777" w:rsidR="00CB2338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B1DB0" w14:textId="77777777" w:rsidR="00CB2338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EDC8D" w14:textId="77777777" w:rsidR="00CB2338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宿舍卫生（分）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FF18E" w14:textId="77777777" w:rsidR="00CB2338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29062" w14:textId="77777777" w:rsidR="00CB2338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治保</w:t>
            </w:r>
          </w:p>
          <w:p w14:paraId="62F9B121" w14:textId="77777777" w:rsidR="00CB2338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(分)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D1B4E" w14:textId="77777777" w:rsidR="00CB2338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D416D" w14:textId="77777777" w:rsidR="00CB2338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女工</w:t>
            </w:r>
          </w:p>
          <w:p w14:paraId="1023AE05" w14:textId="77777777" w:rsidR="00CB2338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7AADE" w14:textId="77777777" w:rsidR="00CB2338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2D134" w14:textId="77777777" w:rsidR="00CB2338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综合</w:t>
            </w:r>
          </w:p>
          <w:p w14:paraId="23E08777" w14:textId="77777777" w:rsidR="00CB2338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9B652" w14:textId="77777777" w:rsidR="00CB2338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45CAE" w14:textId="77777777" w:rsidR="00CB2338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团学活动（分)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4407A" w14:textId="77777777" w:rsidR="00CB2338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A43D0" w14:textId="77777777" w:rsidR="00CB2338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总评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864F1" w14:textId="77777777" w:rsidR="00CB2338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55E58" w14:textId="77777777" w:rsidR="00CB2338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扣分原因</w:t>
            </w:r>
          </w:p>
        </w:tc>
      </w:tr>
      <w:tr w:rsidR="00CB2338" w14:paraId="714047C1" w14:textId="77777777">
        <w:trPr>
          <w:trHeight w:val="266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838CD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7F7BA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75995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A01D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F6375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76122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64931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2AF99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74F68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E25EB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179BF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851E7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AE9A2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18FBD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44618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1B7A5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118.50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F263B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97DA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：周二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0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王耀锋 玩手机 周四 2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0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王耀锋 玩手机</w:t>
            </w:r>
          </w:p>
        </w:tc>
      </w:tr>
      <w:tr w:rsidR="00CB2338" w14:paraId="1D95FAB3" w14:textId="77777777">
        <w:trPr>
          <w:trHeight w:val="29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DB4D8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电气22-2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F9485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161D2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29545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56C0E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35D1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07FF3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94BC5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C8AC5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4AF55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7552D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7E95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EECD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CEBB1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AA822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12174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D37C8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C8ED" w14:textId="77777777" w:rsidR="00CB2338" w:rsidRDefault="00CB233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B2338" w14:paraId="222DD13A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6D43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电气22-3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5AB6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7DADF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48648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08039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0584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467B3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B3A8E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5598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A7360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8E478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1AB15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1627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7A19E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0273B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CD96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D473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1B43" w14:textId="77777777" w:rsidR="00CB2338" w:rsidRDefault="00CB233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B2338" w14:paraId="7639015A" w14:textId="77777777">
        <w:trPr>
          <w:trHeight w:val="328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06986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电气22-4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D1026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14CCF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C7439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36C12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5E5AD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8F07E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EF907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4408E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D7E92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DA8F6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7E45F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0E5C8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BF841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FC436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702FD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A86AA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112E" w14:textId="77777777" w:rsidR="00CB2338" w:rsidRDefault="00CB233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B2338" w14:paraId="29180895" w14:textId="77777777">
        <w:trPr>
          <w:trHeight w:val="24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5CC44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9F5D8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9083B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D9214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9F084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CDD7C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9963F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AB34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5CC32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77FFE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6076A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76D09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ED21B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F1580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8921D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A3F60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115.00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DFB61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5FE2" w14:textId="77777777" w:rsidR="00CB2338" w:rsidRDefault="00000000">
            <w:pPr>
              <w:ind w:firstLineChars="500" w:firstLine="904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：周一 </w:t>
            </w:r>
            <w:r>
              <w:rPr>
                <w:rFonts w:ascii="宋体" w:hAnsi="宋体" w:cs="宋体" w:hint="eastAsia"/>
                <w:sz w:val="18"/>
                <w:szCs w:val="18"/>
              </w:rPr>
              <w:t>李欣进#103#2 火机</w:t>
            </w:r>
          </w:p>
        </w:tc>
      </w:tr>
      <w:tr w:rsidR="00CB2338" w14:paraId="2AB8B577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DFC26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EFD59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F401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2BECE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EA2CE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874A2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F1C61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918D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C9FAB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64DF9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9FDD5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BACF1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68E38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AA6C7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CEF20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460A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1B5F1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9CE4" w14:textId="77777777" w:rsidR="00CB2338" w:rsidRDefault="00CB233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B2338" w14:paraId="411667C1" w14:textId="77777777">
        <w:trPr>
          <w:trHeight w:val="206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65985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4FB23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353EA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72EEB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FD154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E42FB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C6B41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B6ED0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6DF01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6011B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53730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2DFC4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F25F1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F49D2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FCAC4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29400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492D4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85CA" w14:textId="77777777" w:rsidR="00CB2338" w:rsidRDefault="00CB233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B2338" w14:paraId="28388941" w14:textId="77777777">
        <w:trPr>
          <w:trHeight w:val="41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73AFF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F00FC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8DCD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DCB89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62D58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67C5C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DA4C6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011D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2B6CA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B2398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1719B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03D05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1D072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660E9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086AA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AF9B1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9D9DC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AF99" w14:textId="77777777" w:rsidR="00CB2338" w:rsidRDefault="00CB233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B2338" w14:paraId="2B271B0F" w14:textId="77777777">
        <w:trPr>
          <w:trHeight w:val="41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64214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1CD56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F2E70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5627D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05384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0BD67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EF913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633E2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120BF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20956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D3328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07CBE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E5E7E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BB69A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91FF0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2CE8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67748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C512" w14:textId="77777777" w:rsidR="00CB2338" w:rsidRDefault="00CB233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B2338" w14:paraId="6423AAC3" w14:textId="77777777">
        <w:trPr>
          <w:trHeight w:val="41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5C7EC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3686D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9E036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B3D73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149B4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571EE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94C0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742B3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6824E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1A36F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79C8A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D0AFC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4FE0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3EE30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5688D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BD24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CF8B3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D725" w14:textId="77777777" w:rsidR="00CB2338" w:rsidRDefault="00CB233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B2338" w14:paraId="3E25916A" w14:textId="77777777">
        <w:trPr>
          <w:trHeight w:val="44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AF2A6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机控22-1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B528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173C1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2A41B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E765B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2CAA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16B05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382FF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44DC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F65B1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D12DD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980C7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E19A0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9E5F9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82293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3462E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83850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3A98" w14:textId="77777777" w:rsidR="00CB2338" w:rsidRDefault="00CB233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B2338" w14:paraId="539B80FB" w14:textId="77777777">
        <w:trPr>
          <w:trHeight w:val="28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87230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7DBE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C7DB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CA57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44C6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A24B6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F5094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1E47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D3B79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54D7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6ABAD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4D116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5E62E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C1422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D1048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65FE9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118.50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A71F7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088B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：周四 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辛康乐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李运光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玩手机</w:t>
            </w:r>
          </w:p>
        </w:tc>
      </w:tr>
      <w:tr w:rsidR="00CB2338" w14:paraId="0FF6F0E9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FF7C6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1318E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117E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6E0D2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BAE27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51484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D9A8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AC35E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D5FA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E8FB7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4CA7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56F2B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6AFEA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7A867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4761E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46306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116.25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7960D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4564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：周二 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钱家轩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玩手机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周四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22</w:t>
            </w:r>
            <w:r>
              <w:rPr>
                <w:rFonts w:hint="eastAsia"/>
                <w:sz w:val="18"/>
                <w:szCs w:val="18"/>
              </w:rPr>
              <w:t>钱家轩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丁志昂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崔胜恺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玩手机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沈朝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睡觉</w:t>
            </w:r>
          </w:p>
        </w:tc>
      </w:tr>
      <w:tr w:rsidR="00CB2338" w14:paraId="35C3C638" w14:textId="77777777">
        <w:trPr>
          <w:trHeight w:val="268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4DD7C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机制22-2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1926B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B11CD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6B3EC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14564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FF34F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5D957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FCEEC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2185D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D7F74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F4C8C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874AC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0ADD9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A1C9F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8E1D9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CEC77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878A2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ABCF" w14:textId="77777777" w:rsidR="00CB2338" w:rsidRDefault="00CB233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B2338" w14:paraId="220017D1" w14:textId="77777777">
        <w:trPr>
          <w:trHeight w:val="28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817A7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机制22-3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03C2F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9ABC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9F8F6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0C6F8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DC426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DE83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73968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2153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53F20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37D86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361C9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B2944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B2053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3C521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E4692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64919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30CD" w14:textId="77777777" w:rsidR="00CB2338" w:rsidRDefault="00CB233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B2338" w14:paraId="600E8454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E839D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C244E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9B15B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5D4FD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8BB16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E1847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63B1A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63016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F7516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BB691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7AFE4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3A826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6B058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7E13B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8764A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ED743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51224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98AA" w14:textId="77777777" w:rsidR="00CB2338" w:rsidRDefault="00CB233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B2338" w14:paraId="382C603A" w14:textId="77777777">
        <w:trPr>
          <w:trHeight w:val="36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6ACD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新能源22-1.2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8FD9B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19EC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D3AD0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633B9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B2B48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8324A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DFF26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2C78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E55C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BFE99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2F6F1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60B4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BB79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EE1E1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C552B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C4A21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C954" w14:textId="77777777" w:rsidR="00CB2338" w:rsidRDefault="00CB233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B2338" w14:paraId="1AA6066A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5A34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53B29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B4534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A7CEE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BAA3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FC294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8668E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37AB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B6C0B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CC26E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BC709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F6C46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9A8A1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6CAE1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201E4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F4DE3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BD0EF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47FF" w14:textId="77777777" w:rsidR="00CB2338" w:rsidRDefault="00CB233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B2338" w14:paraId="3DB323B7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0BEE3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7F504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F5951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2617B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25245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0FCF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A63DE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63C86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CCAB5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9360E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88B0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73FF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9CFFD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C1ED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7098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46CB5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B2E66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E64E" w14:textId="77777777" w:rsidR="00CB2338" w:rsidRDefault="00CB233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B2338" w14:paraId="4DB6D6BE" w14:textId="77777777">
        <w:trPr>
          <w:trHeight w:val="20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DF41B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A745E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F1BB4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6B543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4A254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6C4C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7C26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67DCB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4B33A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CBA26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E03DF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7411A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95A0A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FF213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67E78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EAAF1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0C83A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2964" w14:textId="77777777" w:rsidR="00CB2338" w:rsidRDefault="00CB233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B2338" w14:paraId="75E051DB" w14:textId="77777777">
        <w:trPr>
          <w:trHeight w:val="18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902C6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C5845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301A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118A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2A889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85B98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ECF88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C4AE2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1759A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962F3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5BB1F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892F8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AED90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8935D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A3FC3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CE1AC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A686A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77B0" w14:textId="77777777" w:rsidR="00CB2338" w:rsidRDefault="00CB233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B2338" w14:paraId="0F21270E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443B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36712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5FD00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7AC36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66AD5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D57B4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A64A3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AFA9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6B632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60CD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65AA3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FE19B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EA83D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8F717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1069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E6B13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EBD6D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CC73" w14:textId="77777777" w:rsidR="00CB2338" w:rsidRDefault="00CB233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B2338" w14:paraId="5E743D58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3FE4F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D559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87719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DC3AA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1279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96AE7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6CEAD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8383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92010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0002B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3634A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4D66A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273C1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F8563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CEB61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E957F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F7E4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95A2" w14:textId="77777777" w:rsidR="00CB2338" w:rsidRDefault="00CB233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B2338" w14:paraId="30BC28CD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23C7A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6D030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A04C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B5BCD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994B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EB993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20263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25C78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22C87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31515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C7888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8D233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AB5E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F21DF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3110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36D7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A8BAD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672E" w14:textId="77777777" w:rsidR="00CB2338" w:rsidRDefault="00CB233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B2338" w14:paraId="5E18DB14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61930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122AC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C1155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18C46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F1B37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3F940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DF825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592DB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FDF95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13311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E825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6AC89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5B61F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89F80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BBBFA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754C9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CA398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F2BB" w14:textId="77777777" w:rsidR="00CB2338" w:rsidRDefault="00CB233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B2338" w14:paraId="456E081A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984B9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5B413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A3B4F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209AA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96891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D6A28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E2E2A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CC7D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A98FA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B5FD3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7F38D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73DCB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A58DB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FA7AB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2A5C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B9BA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2F826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B300" w14:textId="77777777" w:rsidR="00CB2338" w:rsidRDefault="00CB233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B2338" w14:paraId="628AE180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9A616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56F43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A2BF1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484C8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6CA63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F4116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0AC0D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5E5E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20880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F3DC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42532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3ED0B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99ED4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F1112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EA226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7800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7CEE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83A3" w14:textId="77777777" w:rsidR="00CB2338" w:rsidRDefault="00CB233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B2338" w14:paraId="3F393BD0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9CAD0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642D5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EEB34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1ED40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9568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B7280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4696D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D34AA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A5531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272B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28BE4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79A1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FDA20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FBFCA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D6AC5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5DEDB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368D9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3F40" w14:textId="77777777" w:rsidR="00CB2338" w:rsidRDefault="00CB233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B2338" w14:paraId="43A9347D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871EF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7895B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D565B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6A2EC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5049C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BC73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05134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83865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41F4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6D726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BEC6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B86F9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5DE84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428C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3D179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7D5EA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64C5F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B499" w14:textId="77777777" w:rsidR="00CB2338" w:rsidRDefault="00CB233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B2338" w14:paraId="4093BCCD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F7042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26D70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D5D3F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F0198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CF789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1425F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C1D2B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A866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5095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443F7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01A6C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263D8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D41AB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CFBB0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05C1E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AA1D3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ED49A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CD38" w14:textId="77777777" w:rsidR="00CB2338" w:rsidRDefault="00CB233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B2338" w14:paraId="44C8BCFA" w14:textId="77777777">
        <w:trPr>
          <w:trHeight w:val="37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EEE0B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F1993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506BA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FDDD2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D895F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BD150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9AEB2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FCB31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2D92F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2DDBA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119F0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CDF35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BD7FC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9AF51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7AF4A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C5CD5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244FF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E0DF" w14:textId="77777777" w:rsidR="00CB2338" w:rsidRDefault="00CB233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B2338" w14:paraId="70F62085" w14:textId="77777777">
        <w:trPr>
          <w:trHeight w:val="37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6A74C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CFEB3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40F0B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1CFC5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C89F0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4A011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D8AE3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5F0B8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9CE9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056DC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102F4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AF3A0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128AD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4FBC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9C5CC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60F88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EA7F4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036C" w14:textId="77777777" w:rsidR="00CB2338" w:rsidRDefault="00CB233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B2338" w14:paraId="4CA1B232" w14:textId="77777777">
        <w:trPr>
          <w:trHeight w:val="37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A89CD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-1.2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53E23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D9530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12F6C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52C0A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71B07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B981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D722A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18919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58E1A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94567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3E9C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B75F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5830A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0F412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01D6C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8BA2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7FB3" w14:textId="77777777" w:rsidR="00CB2338" w:rsidRDefault="00CB233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B2338" w14:paraId="04A55510" w14:textId="77777777">
        <w:trPr>
          <w:trHeight w:val="37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DFC88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-1.2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DDB7A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9AAB7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70EB0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B5878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DC7F7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D166F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9A01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B17F7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34562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994BE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C3C8D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CCE8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0B865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EEBE8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0ECE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DC16A" w14:textId="77777777" w:rsidR="00CB233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CB68" w14:textId="77777777" w:rsidR="00CB2338" w:rsidRDefault="00CB233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14:paraId="55BCF917" w14:textId="77777777" w:rsidR="00CB2338" w:rsidRDefault="00CB2338">
      <w:pPr>
        <w:jc w:val="center"/>
        <w:rPr>
          <w:b/>
          <w:bCs/>
          <w:sz w:val="28"/>
          <w:szCs w:val="28"/>
        </w:rPr>
      </w:pPr>
    </w:p>
    <w:sectPr w:rsidR="00CB2338">
      <w:pgSz w:w="16838" w:h="11906" w:orient="landscape"/>
      <w:pgMar w:top="567" w:right="284" w:bottom="567" w:left="28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oNotShadeFormData/>
  <w:noPunctuationKerning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RhYWFmNmE0NDRjMzcwNDNjOGUyMWYwNGM0M2E2ZDIifQ=="/>
  </w:docVars>
  <w:rsids>
    <w:rsidRoot w:val="36897C29"/>
    <w:rsid w:val="0001719B"/>
    <w:rsid w:val="00020E5F"/>
    <w:rsid w:val="00045714"/>
    <w:rsid w:val="000505D8"/>
    <w:rsid w:val="00050BE2"/>
    <w:rsid w:val="00060866"/>
    <w:rsid w:val="00061239"/>
    <w:rsid w:val="000645C4"/>
    <w:rsid w:val="000653E7"/>
    <w:rsid w:val="000866FF"/>
    <w:rsid w:val="000A1A11"/>
    <w:rsid w:val="000A419F"/>
    <w:rsid w:val="000B5CD6"/>
    <w:rsid w:val="000C2008"/>
    <w:rsid w:val="000D1420"/>
    <w:rsid w:val="000D32DB"/>
    <w:rsid w:val="000F47CA"/>
    <w:rsid w:val="0010540E"/>
    <w:rsid w:val="0010760E"/>
    <w:rsid w:val="0012180E"/>
    <w:rsid w:val="00131F78"/>
    <w:rsid w:val="0015060F"/>
    <w:rsid w:val="00150930"/>
    <w:rsid w:val="00152DB9"/>
    <w:rsid w:val="00157BF7"/>
    <w:rsid w:val="00163B53"/>
    <w:rsid w:val="001672C5"/>
    <w:rsid w:val="00171FD9"/>
    <w:rsid w:val="001D7807"/>
    <w:rsid w:val="001E2718"/>
    <w:rsid w:val="001E35DE"/>
    <w:rsid w:val="0021020C"/>
    <w:rsid w:val="002111CB"/>
    <w:rsid w:val="00213949"/>
    <w:rsid w:val="00216F4E"/>
    <w:rsid w:val="002664F0"/>
    <w:rsid w:val="0027012D"/>
    <w:rsid w:val="00270B96"/>
    <w:rsid w:val="00276302"/>
    <w:rsid w:val="00287092"/>
    <w:rsid w:val="002A1AA1"/>
    <w:rsid w:val="002B11DC"/>
    <w:rsid w:val="002C2101"/>
    <w:rsid w:val="002C247D"/>
    <w:rsid w:val="002D65C4"/>
    <w:rsid w:val="002E7EC7"/>
    <w:rsid w:val="002F0345"/>
    <w:rsid w:val="002F06E7"/>
    <w:rsid w:val="0030400A"/>
    <w:rsid w:val="00312A32"/>
    <w:rsid w:val="0033294F"/>
    <w:rsid w:val="00337077"/>
    <w:rsid w:val="00346202"/>
    <w:rsid w:val="00347C35"/>
    <w:rsid w:val="003774EC"/>
    <w:rsid w:val="00397714"/>
    <w:rsid w:val="003A1671"/>
    <w:rsid w:val="003B2F5F"/>
    <w:rsid w:val="003B47D7"/>
    <w:rsid w:val="003C1847"/>
    <w:rsid w:val="003D4C44"/>
    <w:rsid w:val="003D4FD4"/>
    <w:rsid w:val="003E47CA"/>
    <w:rsid w:val="003E4B00"/>
    <w:rsid w:val="00400A85"/>
    <w:rsid w:val="00405D87"/>
    <w:rsid w:val="00423925"/>
    <w:rsid w:val="00432403"/>
    <w:rsid w:val="00445011"/>
    <w:rsid w:val="00453698"/>
    <w:rsid w:val="00460477"/>
    <w:rsid w:val="00462096"/>
    <w:rsid w:val="004B18CF"/>
    <w:rsid w:val="004B6D85"/>
    <w:rsid w:val="004D5F49"/>
    <w:rsid w:val="004E52DE"/>
    <w:rsid w:val="00501C22"/>
    <w:rsid w:val="00512238"/>
    <w:rsid w:val="005123C4"/>
    <w:rsid w:val="005148DB"/>
    <w:rsid w:val="00527773"/>
    <w:rsid w:val="005355CE"/>
    <w:rsid w:val="0054379B"/>
    <w:rsid w:val="00546C4F"/>
    <w:rsid w:val="00552E16"/>
    <w:rsid w:val="00554AAB"/>
    <w:rsid w:val="005560A0"/>
    <w:rsid w:val="00574095"/>
    <w:rsid w:val="00580A32"/>
    <w:rsid w:val="00590BD0"/>
    <w:rsid w:val="0059152B"/>
    <w:rsid w:val="00596ED0"/>
    <w:rsid w:val="005A0C34"/>
    <w:rsid w:val="005D3F9C"/>
    <w:rsid w:val="005E304B"/>
    <w:rsid w:val="005F40CA"/>
    <w:rsid w:val="005F7B21"/>
    <w:rsid w:val="0060586E"/>
    <w:rsid w:val="006179E3"/>
    <w:rsid w:val="0063771A"/>
    <w:rsid w:val="00667CE6"/>
    <w:rsid w:val="00677424"/>
    <w:rsid w:val="00693C07"/>
    <w:rsid w:val="006967EF"/>
    <w:rsid w:val="006A4370"/>
    <w:rsid w:val="006C20E7"/>
    <w:rsid w:val="006C2A49"/>
    <w:rsid w:val="006D6141"/>
    <w:rsid w:val="006E7DC4"/>
    <w:rsid w:val="007125CB"/>
    <w:rsid w:val="00713680"/>
    <w:rsid w:val="007A489C"/>
    <w:rsid w:val="007A55D8"/>
    <w:rsid w:val="007C33F5"/>
    <w:rsid w:val="007C4F80"/>
    <w:rsid w:val="007D7338"/>
    <w:rsid w:val="007F7AD9"/>
    <w:rsid w:val="00801B9E"/>
    <w:rsid w:val="00812158"/>
    <w:rsid w:val="00836E2A"/>
    <w:rsid w:val="008517A4"/>
    <w:rsid w:val="008536E4"/>
    <w:rsid w:val="00854C4B"/>
    <w:rsid w:val="008702C4"/>
    <w:rsid w:val="00870D6C"/>
    <w:rsid w:val="00885DB5"/>
    <w:rsid w:val="008960A0"/>
    <w:rsid w:val="008A799B"/>
    <w:rsid w:val="008B4BEE"/>
    <w:rsid w:val="00910033"/>
    <w:rsid w:val="00920B8A"/>
    <w:rsid w:val="00921BF0"/>
    <w:rsid w:val="00924767"/>
    <w:rsid w:val="00926495"/>
    <w:rsid w:val="00927355"/>
    <w:rsid w:val="00933A53"/>
    <w:rsid w:val="00936C31"/>
    <w:rsid w:val="00944431"/>
    <w:rsid w:val="00946855"/>
    <w:rsid w:val="009506A4"/>
    <w:rsid w:val="00956248"/>
    <w:rsid w:val="009622BA"/>
    <w:rsid w:val="00970DB5"/>
    <w:rsid w:val="00986881"/>
    <w:rsid w:val="00987B67"/>
    <w:rsid w:val="009B2D52"/>
    <w:rsid w:val="009B2E15"/>
    <w:rsid w:val="009B6AA9"/>
    <w:rsid w:val="009E0ED1"/>
    <w:rsid w:val="009F2389"/>
    <w:rsid w:val="00A07940"/>
    <w:rsid w:val="00A21BA6"/>
    <w:rsid w:val="00A3046A"/>
    <w:rsid w:val="00A3169B"/>
    <w:rsid w:val="00A32808"/>
    <w:rsid w:val="00A33D4C"/>
    <w:rsid w:val="00A36B4D"/>
    <w:rsid w:val="00A64057"/>
    <w:rsid w:val="00A651D5"/>
    <w:rsid w:val="00A736FE"/>
    <w:rsid w:val="00A750EB"/>
    <w:rsid w:val="00A91872"/>
    <w:rsid w:val="00A94D44"/>
    <w:rsid w:val="00AA4FDB"/>
    <w:rsid w:val="00AD1DC4"/>
    <w:rsid w:val="00AD62DD"/>
    <w:rsid w:val="00AD79EE"/>
    <w:rsid w:val="00AE3B47"/>
    <w:rsid w:val="00AF71D2"/>
    <w:rsid w:val="00B129FD"/>
    <w:rsid w:val="00B26102"/>
    <w:rsid w:val="00B32549"/>
    <w:rsid w:val="00B371EA"/>
    <w:rsid w:val="00B455F0"/>
    <w:rsid w:val="00B50EEB"/>
    <w:rsid w:val="00B519DA"/>
    <w:rsid w:val="00B6574A"/>
    <w:rsid w:val="00B72BC2"/>
    <w:rsid w:val="00B73505"/>
    <w:rsid w:val="00B85953"/>
    <w:rsid w:val="00BC10BA"/>
    <w:rsid w:val="00BF5335"/>
    <w:rsid w:val="00C02FB3"/>
    <w:rsid w:val="00C06187"/>
    <w:rsid w:val="00C108E6"/>
    <w:rsid w:val="00C1724C"/>
    <w:rsid w:val="00C22E86"/>
    <w:rsid w:val="00C2419C"/>
    <w:rsid w:val="00C31E03"/>
    <w:rsid w:val="00C41E3A"/>
    <w:rsid w:val="00C60CDE"/>
    <w:rsid w:val="00C666DE"/>
    <w:rsid w:val="00C705FF"/>
    <w:rsid w:val="00C719B4"/>
    <w:rsid w:val="00C73BCD"/>
    <w:rsid w:val="00C7505B"/>
    <w:rsid w:val="00C75AFF"/>
    <w:rsid w:val="00C770D6"/>
    <w:rsid w:val="00C8256F"/>
    <w:rsid w:val="00C84336"/>
    <w:rsid w:val="00C87A6A"/>
    <w:rsid w:val="00C91F17"/>
    <w:rsid w:val="00C94617"/>
    <w:rsid w:val="00CB1196"/>
    <w:rsid w:val="00CB2338"/>
    <w:rsid w:val="00CC0049"/>
    <w:rsid w:val="00CE5E59"/>
    <w:rsid w:val="00CF54DA"/>
    <w:rsid w:val="00D04981"/>
    <w:rsid w:val="00D11643"/>
    <w:rsid w:val="00D221B5"/>
    <w:rsid w:val="00D40641"/>
    <w:rsid w:val="00D52AD8"/>
    <w:rsid w:val="00D664E8"/>
    <w:rsid w:val="00D708AA"/>
    <w:rsid w:val="00DB6928"/>
    <w:rsid w:val="00DC7717"/>
    <w:rsid w:val="00DD410B"/>
    <w:rsid w:val="00DE1C08"/>
    <w:rsid w:val="00DE6267"/>
    <w:rsid w:val="00DF0088"/>
    <w:rsid w:val="00DF0E48"/>
    <w:rsid w:val="00DF5A9D"/>
    <w:rsid w:val="00E02687"/>
    <w:rsid w:val="00E042E3"/>
    <w:rsid w:val="00E2143C"/>
    <w:rsid w:val="00E2739D"/>
    <w:rsid w:val="00E42E65"/>
    <w:rsid w:val="00E53C22"/>
    <w:rsid w:val="00E54E16"/>
    <w:rsid w:val="00E60872"/>
    <w:rsid w:val="00E60950"/>
    <w:rsid w:val="00E626D8"/>
    <w:rsid w:val="00E67AAF"/>
    <w:rsid w:val="00E878AD"/>
    <w:rsid w:val="00EC2D9A"/>
    <w:rsid w:val="00EC7A05"/>
    <w:rsid w:val="00EE13B7"/>
    <w:rsid w:val="00F016D1"/>
    <w:rsid w:val="00F05442"/>
    <w:rsid w:val="00F22249"/>
    <w:rsid w:val="00F259B8"/>
    <w:rsid w:val="00F31DDC"/>
    <w:rsid w:val="00F34C22"/>
    <w:rsid w:val="00F35BDB"/>
    <w:rsid w:val="00F41660"/>
    <w:rsid w:val="00F475B7"/>
    <w:rsid w:val="00F80642"/>
    <w:rsid w:val="00F84263"/>
    <w:rsid w:val="00F864D7"/>
    <w:rsid w:val="00F95312"/>
    <w:rsid w:val="00FB7D6C"/>
    <w:rsid w:val="00FD127C"/>
    <w:rsid w:val="00FE0235"/>
    <w:rsid w:val="00FE75D1"/>
    <w:rsid w:val="00FF575E"/>
    <w:rsid w:val="00FF5BB2"/>
    <w:rsid w:val="00FF5CF9"/>
    <w:rsid w:val="02187AF9"/>
    <w:rsid w:val="03057490"/>
    <w:rsid w:val="033A0C22"/>
    <w:rsid w:val="047529BC"/>
    <w:rsid w:val="047D48C2"/>
    <w:rsid w:val="0A5F3892"/>
    <w:rsid w:val="0C646DF9"/>
    <w:rsid w:val="0C72149F"/>
    <w:rsid w:val="0CA13324"/>
    <w:rsid w:val="0D070FAC"/>
    <w:rsid w:val="0DA54AE8"/>
    <w:rsid w:val="0E8D0FD9"/>
    <w:rsid w:val="0EDB044B"/>
    <w:rsid w:val="0F0373F4"/>
    <w:rsid w:val="0FB210C3"/>
    <w:rsid w:val="10320841"/>
    <w:rsid w:val="11140779"/>
    <w:rsid w:val="11BC780F"/>
    <w:rsid w:val="131E0D10"/>
    <w:rsid w:val="149B113B"/>
    <w:rsid w:val="154E22B7"/>
    <w:rsid w:val="15FA20AE"/>
    <w:rsid w:val="16BD37AF"/>
    <w:rsid w:val="16DE7E3B"/>
    <w:rsid w:val="17C27842"/>
    <w:rsid w:val="1823686C"/>
    <w:rsid w:val="186535A4"/>
    <w:rsid w:val="194F38AF"/>
    <w:rsid w:val="19811732"/>
    <w:rsid w:val="1A053C9B"/>
    <w:rsid w:val="1A202A64"/>
    <w:rsid w:val="1E1C0AB8"/>
    <w:rsid w:val="1E5D5FEA"/>
    <w:rsid w:val="1E7C2402"/>
    <w:rsid w:val="1E8673AC"/>
    <w:rsid w:val="1EA20447"/>
    <w:rsid w:val="1EAC100B"/>
    <w:rsid w:val="1F606544"/>
    <w:rsid w:val="1FFA109B"/>
    <w:rsid w:val="21BC44FE"/>
    <w:rsid w:val="22276FC9"/>
    <w:rsid w:val="224A6F57"/>
    <w:rsid w:val="225A035B"/>
    <w:rsid w:val="22F14DC0"/>
    <w:rsid w:val="230034A3"/>
    <w:rsid w:val="23213DB3"/>
    <w:rsid w:val="248C22FA"/>
    <w:rsid w:val="24AF3204"/>
    <w:rsid w:val="24C73864"/>
    <w:rsid w:val="25432766"/>
    <w:rsid w:val="2645380A"/>
    <w:rsid w:val="27103539"/>
    <w:rsid w:val="27B666AA"/>
    <w:rsid w:val="28DB5BEF"/>
    <w:rsid w:val="2A4259F1"/>
    <w:rsid w:val="2A4C5E89"/>
    <w:rsid w:val="2A7225C8"/>
    <w:rsid w:val="2AB61E29"/>
    <w:rsid w:val="2B597735"/>
    <w:rsid w:val="2BAC0359"/>
    <w:rsid w:val="2C4256C7"/>
    <w:rsid w:val="2D466101"/>
    <w:rsid w:val="2EEF29A5"/>
    <w:rsid w:val="2F036E27"/>
    <w:rsid w:val="2F4131CA"/>
    <w:rsid w:val="3051225C"/>
    <w:rsid w:val="30AB5335"/>
    <w:rsid w:val="30C12AFE"/>
    <w:rsid w:val="310956C7"/>
    <w:rsid w:val="34087811"/>
    <w:rsid w:val="35D62953"/>
    <w:rsid w:val="35F25CA4"/>
    <w:rsid w:val="360F17E5"/>
    <w:rsid w:val="363760ED"/>
    <w:rsid w:val="36897C29"/>
    <w:rsid w:val="36D13A53"/>
    <w:rsid w:val="376A3DDF"/>
    <w:rsid w:val="37CE102B"/>
    <w:rsid w:val="382552CD"/>
    <w:rsid w:val="39200B72"/>
    <w:rsid w:val="3B071044"/>
    <w:rsid w:val="3B9D06D5"/>
    <w:rsid w:val="3CF475E6"/>
    <w:rsid w:val="3E7F1B62"/>
    <w:rsid w:val="3F5C37BE"/>
    <w:rsid w:val="410A5644"/>
    <w:rsid w:val="42352EB6"/>
    <w:rsid w:val="42814D62"/>
    <w:rsid w:val="42AD3A9A"/>
    <w:rsid w:val="42EE3528"/>
    <w:rsid w:val="42F7598E"/>
    <w:rsid w:val="435C39FE"/>
    <w:rsid w:val="43602A06"/>
    <w:rsid w:val="43791AAA"/>
    <w:rsid w:val="449D7D3C"/>
    <w:rsid w:val="44C811E5"/>
    <w:rsid w:val="45BC2DCA"/>
    <w:rsid w:val="45D141C5"/>
    <w:rsid w:val="467662D0"/>
    <w:rsid w:val="46A62611"/>
    <w:rsid w:val="46F23CCC"/>
    <w:rsid w:val="475319F4"/>
    <w:rsid w:val="47B559D3"/>
    <w:rsid w:val="47C94E49"/>
    <w:rsid w:val="484A16A1"/>
    <w:rsid w:val="48CC3A51"/>
    <w:rsid w:val="48DA365E"/>
    <w:rsid w:val="4944284B"/>
    <w:rsid w:val="4B112172"/>
    <w:rsid w:val="4B436784"/>
    <w:rsid w:val="4B4C7A35"/>
    <w:rsid w:val="4B827CCE"/>
    <w:rsid w:val="4C0B66EE"/>
    <w:rsid w:val="4D5576F0"/>
    <w:rsid w:val="4DBC1A83"/>
    <w:rsid w:val="50055462"/>
    <w:rsid w:val="50976BD5"/>
    <w:rsid w:val="509E2895"/>
    <w:rsid w:val="51687B13"/>
    <w:rsid w:val="52D344CE"/>
    <w:rsid w:val="550610BB"/>
    <w:rsid w:val="55093114"/>
    <w:rsid w:val="551A15E0"/>
    <w:rsid w:val="552A4E3B"/>
    <w:rsid w:val="552E43C4"/>
    <w:rsid w:val="561E0447"/>
    <w:rsid w:val="57093170"/>
    <w:rsid w:val="57683E7B"/>
    <w:rsid w:val="57762DAD"/>
    <w:rsid w:val="58353CC8"/>
    <w:rsid w:val="58F96EAD"/>
    <w:rsid w:val="5945212A"/>
    <w:rsid w:val="59820FD6"/>
    <w:rsid w:val="59BC19A8"/>
    <w:rsid w:val="5A4C5211"/>
    <w:rsid w:val="5AC6359B"/>
    <w:rsid w:val="5B074CC0"/>
    <w:rsid w:val="5B8E6498"/>
    <w:rsid w:val="5BA212EC"/>
    <w:rsid w:val="5BF75A12"/>
    <w:rsid w:val="5C026BFC"/>
    <w:rsid w:val="5C601206"/>
    <w:rsid w:val="5D78636D"/>
    <w:rsid w:val="5DC80CAE"/>
    <w:rsid w:val="5F2210DC"/>
    <w:rsid w:val="5F410064"/>
    <w:rsid w:val="605B2E70"/>
    <w:rsid w:val="60837B5D"/>
    <w:rsid w:val="610C4E37"/>
    <w:rsid w:val="611451CE"/>
    <w:rsid w:val="61387EEE"/>
    <w:rsid w:val="620A16F9"/>
    <w:rsid w:val="62D66376"/>
    <w:rsid w:val="62DB7639"/>
    <w:rsid w:val="62DD2CE2"/>
    <w:rsid w:val="636E5D11"/>
    <w:rsid w:val="64F17F13"/>
    <w:rsid w:val="66323590"/>
    <w:rsid w:val="66DC4F52"/>
    <w:rsid w:val="68A00F6E"/>
    <w:rsid w:val="68A42D24"/>
    <w:rsid w:val="68C45E09"/>
    <w:rsid w:val="69B701C5"/>
    <w:rsid w:val="69D428CD"/>
    <w:rsid w:val="6A7C6DC6"/>
    <w:rsid w:val="6A895965"/>
    <w:rsid w:val="6ABF3F10"/>
    <w:rsid w:val="6B472D81"/>
    <w:rsid w:val="6C087F16"/>
    <w:rsid w:val="6D9C5868"/>
    <w:rsid w:val="6F4D516D"/>
    <w:rsid w:val="6F715B38"/>
    <w:rsid w:val="70B3242A"/>
    <w:rsid w:val="720B7473"/>
    <w:rsid w:val="72F601BA"/>
    <w:rsid w:val="733435C1"/>
    <w:rsid w:val="73371AAC"/>
    <w:rsid w:val="734D28F0"/>
    <w:rsid w:val="73680BA1"/>
    <w:rsid w:val="75001912"/>
    <w:rsid w:val="75315C08"/>
    <w:rsid w:val="758746C9"/>
    <w:rsid w:val="761A19FF"/>
    <w:rsid w:val="76413E77"/>
    <w:rsid w:val="76FA35D7"/>
    <w:rsid w:val="77C03298"/>
    <w:rsid w:val="78E03500"/>
    <w:rsid w:val="7A8B5A9F"/>
    <w:rsid w:val="7B260A8C"/>
    <w:rsid w:val="7B6550FF"/>
    <w:rsid w:val="7C7D4F8F"/>
    <w:rsid w:val="7CC342DA"/>
    <w:rsid w:val="7E1E332B"/>
    <w:rsid w:val="7F47008B"/>
    <w:rsid w:val="7F821E37"/>
    <w:rsid w:val="7F85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CD14B9"/>
  <w15:docId w15:val="{F837D8BD-1181-4F20-9DAF-A74AE7CFF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页脚 字符"/>
    <w:link w:val="a5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2508;&#21512;&#31649;&#29702;&#65288;&#31532;&#20845;&#21608;&#37327;&#21270;&#34920;&#65289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综合管理（第六周量化表）</Template>
  <TotalTime>0</TotalTime>
  <Pages>2</Pages>
  <Words>414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2015-2016学年    第 一 学 期    第 二 周班级量化</dc:title>
  <dc:creator>Administrator</dc:creator>
  <cp:lastModifiedBy>硕 王</cp:lastModifiedBy>
  <cp:revision>2</cp:revision>
  <dcterms:created xsi:type="dcterms:W3CDTF">2023-10-10T13:30:00Z</dcterms:created>
  <dcterms:modified xsi:type="dcterms:W3CDTF">2023-10-10T13:30:00Z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1C4A04682101419680DF2CE6D3916404_13</vt:lpwstr>
  </property>
</Properties>
</file>