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 xml:space="preserve">学年  第 二 学 期  第 </w:t>
      </w:r>
      <w:r>
        <w:rPr>
          <w:rFonts w:hint="eastAsia"/>
          <w:sz w:val="28"/>
          <w:szCs w:val="28"/>
          <w:lang w:val="en-US" w:eastAsia="zh-CN"/>
        </w:rPr>
        <w:t xml:space="preserve">十三 </w:t>
      </w:r>
      <w:r>
        <w:rPr>
          <w:rFonts w:hint="eastAsia"/>
          <w:sz w:val="28"/>
          <w:szCs w:val="28"/>
        </w:rPr>
        <w:t>周班级量化</w:t>
      </w:r>
    </w:p>
    <w:tbl>
      <w:tblPr>
        <w:tblStyle w:val="5"/>
        <w:tblW w:w="16366" w:type="dxa"/>
        <w:tblInd w:w="-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344"/>
        <w:gridCol w:w="61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早操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纪律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治保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女工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总评</w:t>
            </w:r>
          </w:p>
        </w:tc>
        <w:tc>
          <w:tcPr>
            <w:tcW w:w="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扣分原因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 w:colFirst="16" w:colLast="16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周一 233 #全体 烟头（无人承认）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117.00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周二 20王辉 玩手机21王庆洋 玩手机04陈亚宁 早退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女工：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周五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106-1-3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黄颖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板凳上有衣服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114.00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周二 整体喧哗11梁鸿峰 玩手机不服从管理 07郭胜 玩手机09刘祜成 玩手机 周四 11廖鸿峰 玩手机</w:t>
            </w:r>
          </w:p>
          <w:p>
            <w:pP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学风：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11廖鸿峰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晚自习未交手机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112.00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周一 117 4#朱宇杰 垃圾未倒 周二 024 5#范君毅 拒查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117 4#朱宇杰 垃圾未倒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024 5#范君毅6#高诚俊 未起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学风：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周一 16王梓豪 晚自习未交手机 周二 16王梓豪 晚自习未交手机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102.50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周三 整体乱，不服从管理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周一 117 1#曹峰源 2#陈炳辰3#陈亚允 垃圾未倒 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119 全体2#高宇翔3#高龙廷4#耿可 垃圾未倒 周三 119 全体2#高宇翔3#高龙廷4#耿可 垃圾未倒 117 1#曹峰源2#陈炳辰3#陈亚允 垃圾未倒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周四 118 全体1#仇佳乐2#崔传雪 3#丁森棋4#董智峰 拒查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13.50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91.00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周三 整体乱，不服从管理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周一 128 全体1#郭胜2#刘祜成 未叠被 周二 126 全体1#陈德毅2#陈昱霖3#戴涛4#刘琪 拒查 130 全体1#王鹏懿2#王思尧3#王一京4#杨浩然 拒查 132 全体1#杜可可2#赵德龙4#刘硕 拒查 周三 126 全体1#陈德毅2#陈昱霖3#戴涛4#刘琪 拒查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126 全体1#陈德毅2#陈昱霖3#戴涛4#刘琪 拒查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周一 132-1#杜可 打火机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113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#全体 烟头（无人承认）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周二 104-1-4 18王嘉瑶 床边悬挂衣物</w:t>
            </w:r>
          </w:p>
          <w:p>
            <w:pP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学风：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周一 32周家平 03戴涛 晚自习未交手机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117.50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周三 整体乱，不服从管理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周二 023 全体1#朱良宽3#唐浩4#王晨5#张政6#刘智铭 拒查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周三 023 全体1#朱良宽3#唐浩4#王晨5#张政6#刘智铭 拒查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023 全体1#朱良宽3#唐浩4#王晨5#张政6#刘智铭 拒查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：周一 022-5#徐菁焱城 没有假条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107.50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周二 整体喧哗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031-1#范子睿 打火机 周四 034-1#袁志立 烟盒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99.00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周二 003 4#崔胜恺 未起 014 1#周政平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未起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008 4#刘铭 未起 003 4#崔胜恺 垃圾未倒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周一 008-3#庞家贺 楼道吸烟 周四 004-4#丁志昂 吸烟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107.00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周一 019-5#王宇 楼道吸烟 018-1#热苏力 吸烟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016 3#李梦可 未起 021 4#张猛 垃圾未倒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周二026 3#高子程4#冯英杰5#刘志昂 未起 025 全体1#郭兴民2#黄俊杰3#郭至奇6#许小鹏 拒查 024 2#褚云胜3#魏爽4#陈飞宇 6#高诚俊 拒查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周四 029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烟头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117.50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周二 05滕仰嘉 旷课07李宗志 旷课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106.25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 xml:space="preserve">纪律: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周一 16卢仲恺 玩手机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 xml:space="preserve">治保：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周一 阿卜力克木#114-3# 打火机#-5 周二 李宇豪#117-2# 厕所吸烟#-5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早操: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周一 32王景琪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旷操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周二 32王景琦 旷操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119.25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 xml:space="preserve">纪律: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周三 宋宇航 23睡觉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117.75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女工: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周三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105-1-1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陈雯玥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椅子上放衣物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纪律: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周四  24王文韬 说话 35周非凡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说话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早操: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周二 31叶子轩 旷操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周三 06杲轩正 旷操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06杲轩正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30沈志成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 xml:space="preserve">治保：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周一 114-1#热法提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打火机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110.00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早操: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周二 22刘益兵 43赵文景 旷操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周三 22刘益兵 旷操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43赵文景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周四 209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李百顺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厕所吸烟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114.00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卫生: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周二 233 2#靳杰 未起 周三 233 2#靳杰 未起，被子未叠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早操：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周三 02 陈鑫 旷操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学风：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周一 39左利晨 21陆鑫 30王慈 20刘屹恒 11金浪 10吉启东 12靳杰 25南子灵 26彭晨 晚自习未交手机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.50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纪律：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周四 全体喧哗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111.50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纪律：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周四 全体喧哗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周四 306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烟头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25王新文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17.40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108.40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早操: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周一 18孙骏 01孟晨瑞 08蒋荣旭 迟到 08蒋荣旭 穿拖鞋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周四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5耿俊雨 做操不认真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 xml:space="preserve">纪律: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周二 整体喧哗 06韩承志 讲话 29朱天承 讲话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周四 311-6#周德臣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打火机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114.75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周二 04郭良政 玩手机 整体喧哗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早操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 周三 23张宁 做操不认真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周四 01曹庆 03高迎超 19吴昆庭 做操不认真18王忍康 穿拖鞋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115.25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周二 22王宁宁 讲话，乱跑 06蒋子涵 乱跑 整体喧哗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106.25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纪律: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周二 整体喧哗 18王博文讲话，带耳机 周三 刘子恒11睡觉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 周二 325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杨子卓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楼梯道 吸烟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周四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34宗成龙  20王凯 4衡佳赫 16李遨宇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旷操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34宗成龙 衡佳赫 李遨宇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周四 332-1#朱贵洋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115.25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 xml:space="preserve">纪律: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周一 05刘亚飞 睡觉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卫生: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周三 403 6#吴帅熠 未起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13王梓鉴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05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刘亚飞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集体做操不认真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119.25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任佳旭 睡觉 </w:t>
            </w:r>
          </w:p>
        </w:tc>
      </w:tr>
      <w:bookmarkEnd w:id="0"/>
    </w:tbl>
    <w:p>
      <w:pPr>
        <w:jc w:val="center"/>
        <w:rPr>
          <w:b/>
          <w:bCs/>
          <w:sz w:val="28"/>
          <w:szCs w:val="28"/>
        </w:rPr>
      </w:pPr>
    </w:p>
    <w:sectPr>
      <w:pgSz w:w="16838" w:h="11906" w:orient="landscape"/>
      <w:pgMar w:top="567" w:right="284" w:bottom="567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719B"/>
    <w:rsid w:val="00020E5F"/>
    <w:rsid w:val="00045714"/>
    <w:rsid w:val="0004654A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0A0F"/>
    <w:rsid w:val="000B5CD6"/>
    <w:rsid w:val="000C2008"/>
    <w:rsid w:val="000D1420"/>
    <w:rsid w:val="000D32DB"/>
    <w:rsid w:val="000F47CA"/>
    <w:rsid w:val="0010540E"/>
    <w:rsid w:val="0010760E"/>
    <w:rsid w:val="00117F9F"/>
    <w:rsid w:val="00131F78"/>
    <w:rsid w:val="0015060F"/>
    <w:rsid w:val="00150930"/>
    <w:rsid w:val="00152DB9"/>
    <w:rsid w:val="00157BF7"/>
    <w:rsid w:val="00163B53"/>
    <w:rsid w:val="001672C5"/>
    <w:rsid w:val="00171FD9"/>
    <w:rsid w:val="001819F0"/>
    <w:rsid w:val="001A1C01"/>
    <w:rsid w:val="001B59B3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B4926"/>
    <w:rsid w:val="003C1847"/>
    <w:rsid w:val="003D4C44"/>
    <w:rsid w:val="003D4FD4"/>
    <w:rsid w:val="003E47CA"/>
    <w:rsid w:val="003E4B00"/>
    <w:rsid w:val="00400A85"/>
    <w:rsid w:val="00405D87"/>
    <w:rsid w:val="00420142"/>
    <w:rsid w:val="00423925"/>
    <w:rsid w:val="00432403"/>
    <w:rsid w:val="00445011"/>
    <w:rsid w:val="00453698"/>
    <w:rsid w:val="00460477"/>
    <w:rsid w:val="00462096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3296"/>
    <w:rsid w:val="005355CE"/>
    <w:rsid w:val="0054379B"/>
    <w:rsid w:val="005460B8"/>
    <w:rsid w:val="00546C4F"/>
    <w:rsid w:val="00552E16"/>
    <w:rsid w:val="0055358A"/>
    <w:rsid w:val="00554AAB"/>
    <w:rsid w:val="005560A0"/>
    <w:rsid w:val="005645D8"/>
    <w:rsid w:val="00565BE9"/>
    <w:rsid w:val="00574095"/>
    <w:rsid w:val="00580A32"/>
    <w:rsid w:val="00583724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2AE2"/>
    <w:rsid w:val="0063771A"/>
    <w:rsid w:val="00645396"/>
    <w:rsid w:val="00662F34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81416"/>
    <w:rsid w:val="007A489C"/>
    <w:rsid w:val="007A55D8"/>
    <w:rsid w:val="007C33F5"/>
    <w:rsid w:val="007C4F80"/>
    <w:rsid w:val="007D7338"/>
    <w:rsid w:val="007F0E02"/>
    <w:rsid w:val="007F7AD9"/>
    <w:rsid w:val="00801B9E"/>
    <w:rsid w:val="00812158"/>
    <w:rsid w:val="00836E2A"/>
    <w:rsid w:val="008448C0"/>
    <w:rsid w:val="008517A4"/>
    <w:rsid w:val="008536E4"/>
    <w:rsid w:val="00854C4B"/>
    <w:rsid w:val="008702C4"/>
    <w:rsid w:val="00870D6C"/>
    <w:rsid w:val="00885DB5"/>
    <w:rsid w:val="008960A0"/>
    <w:rsid w:val="008A058B"/>
    <w:rsid w:val="008A799B"/>
    <w:rsid w:val="008B27DD"/>
    <w:rsid w:val="008B4BEE"/>
    <w:rsid w:val="008E73B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D5364"/>
    <w:rsid w:val="009E0ED1"/>
    <w:rsid w:val="009F2389"/>
    <w:rsid w:val="00A07940"/>
    <w:rsid w:val="00A21BA6"/>
    <w:rsid w:val="00A3046A"/>
    <w:rsid w:val="00A3169B"/>
    <w:rsid w:val="00A31E47"/>
    <w:rsid w:val="00A32808"/>
    <w:rsid w:val="00A33D4C"/>
    <w:rsid w:val="00A36B4D"/>
    <w:rsid w:val="00A50B4D"/>
    <w:rsid w:val="00A64057"/>
    <w:rsid w:val="00A651D5"/>
    <w:rsid w:val="00A736FE"/>
    <w:rsid w:val="00A750EB"/>
    <w:rsid w:val="00A91872"/>
    <w:rsid w:val="00A94D44"/>
    <w:rsid w:val="00AA17DE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9136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511D1"/>
    <w:rsid w:val="00C60247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A1791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1E31"/>
    <w:rsid w:val="00DC7717"/>
    <w:rsid w:val="00DD410B"/>
    <w:rsid w:val="00DE1C08"/>
    <w:rsid w:val="00DE6267"/>
    <w:rsid w:val="00DE755B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6B9A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500D9"/>
    <w:rsid w:val="00F67203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2413CD4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CC678EE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68D5B4B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2FB02FA6"/>
    <w:rsid w:val="3051225C"/>
    <w:rsid w:val="30AB5335"/>
    <w:rsid w:val="30C12AFE"/>
    <w:rsid w:val="310956C7"/>
    <w:rsid w:val="32963BF6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0127C91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4F61013E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DA34EEF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Pages>3</Pages>
  <Words>1571</Words>
  <Characters>3029</Characters>
  <Lines>27</Lines>
  <Paragraphs>7</Paragraphs>
  <TotalTime>12</TotalTime>
  <ScaleCrop>false</ScaleCrop>
  <LinksUpToDate>false</LinksUpToDate>
  <CharactersWithSpaces>3188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2024-05-21T04:13:00Z</dcterms:created>
  <dc:creator>Administrator</dc:creator>
  <cp:lastModifiedBy>asus</cp:lastModifiedBy>
  <dcterms:modified xsi:type="dcterms:W3CDTF">2024-05-28T10:52:22Z</dcterms:modified>
  <dc:title>2015-2016学年    第 一 学 期    第 二 周班级量化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4D79902CDF034026B3B4419C62DDD3D4_12</vt:lpwstr>
  </property>
</Properties>
</file>