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  第 </w:t>
      </w:r>
      <w:r>
        <w:rPr>
          <w:rFonts w:hint="eastAsia"/>
          <w:sz w:val="28"/>
          <w:szCs w:val="28"/>
          <w:lang w:val="en-US" w:eastAsia="zh-CN"/>
        </w:rPr>
        <w:t xml:space="preserve">二 </w:t>
      </w:r>
      <w:r>
        <w:rPr>
          <w:rFonts w:hint="eastAsia"/>
          <w:sz w:val="28"/>
          <w:szCs w:val="28"/>
        </w:rPr>
        <w:t>学 期     第</w:t>
      </w:r>
      <w:r>
        <w:rPr>
          <w:rFonts w:hint="eastAsia"/>
          <w:sz w:val="28"/>
          <w:szCs w:val="28"/>
          <w:lang w:val="en-US" w:eastAsia="zh-CN"/>
        </w:rPr>
        <w:t xml:space="preserve"> 二 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</w:t>
            </w:r>
            <w:r>
              <w:rPr>
                <w:rFonts w:ascii="宋体" w:hAnsi="宋体"/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王耀锋20 旷课  周二 20王翟锋 旷课 周三 20 王耀锋 旷课 周四 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王耀锋 旷课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233-4#张恒祥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303 全体 1#李杭蔚 2#李佳运 3#刘其炎 4#陆士豪 拒查 306 全体 1#王梓恒 2#吴奕霖 3#魏光哲 4#夏雨腾 未起 308 全体 1#余耀 2#张传鑫 3#张一鸣 4#张奕豪 拒查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  <w:r>
              <w:rPr>
                <w:rFonts w:ascii="宋体" w:hAnsi="宋体"/>
                <w:kern w:val="0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212 全体1#李跃忠 2#居宇豪 3#李天赐 4#梁昊 拒查 211 全体 1#梁昊 2#陈中旭 3#黄成李 4#顾浩洋 未起 218 全体 1#张帅 2#张文渊 3#张智维 4#赵琪 未起 周四 211 3#黄成李 未起 周三 211 1#冯晨旭 3#黄成李 未起 216 2#王兆冰 3#魏康 4#王兆炜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</w:rPr>
              <w:t>16</w:t>
            </w:r>
            <w:r>
              <w:rPr>
                <w:rFonts w:hint="eastAsia" w:ascii="宋体" w:hAnsi="宋体"/>
                <w:kern w:val="0"/>
              </w:rPr>
              <w:t>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11廖鸿峰 玩手机 周四 32张艺骞 旷课 40朱志鹏 睡觉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221 1#廖鸿峰 2#王俊杰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109 1#邹明君 未起 111 1#王以琳 被子未叠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113 2#杨淏然 3#杨洪超 未叠被 周三 116 2#吴祥宇 被子未叠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118 全体 1#仇佳乐 2#崔传雪 3#丁森棋4#董智峰 垃圾未倒 125 全体 1#孙绪恒 2#孙庆翔 3#孙智勇 4#王宝龙  未起，垃圾未倒  周二 122 1#李正亮 未叠被 周四 117 1#曹峰源 2#陈炳辰 3#陈亚允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127 2#田佳乐 未起 1# 赵鑫 4#贾宏宾 周三 130 全体 1#王鹏懿 2#王思尧 3#王一京 4#杨浩然 拒查 128 全体 1#郭胜 2#刘祜成 未起 周四 132 1#杜可可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</w:rPr>
              <w:t>15.25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11刘高旭 玩手机 周四 01陈良龙 睡觉 全班不服从管理早退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204 全体 1#刘宇航 2#陆昱扬 3#马前程 4#孟华军 未起 205 2#乔靖宇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201 1#陈良龙 未起  204 3#马前程 4#孟华军 未起 205 1#苗新 2#乔靖宇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201 4#顾宏波 被子未叠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  <w:r>
              <w:rPr>
                <w:rFonts w:ascii="宋体" w:hAnsi="宋体"/>
                <w:kern w:val="0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1" w:hanging="181" w:hangingChars="1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023 5#张政 未起，被子未叠  周二 022 4#肖俊彦 垃圾未倒 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5#张政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05贾丙祥 玩手机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034 全体 1#袁志立 2#张家琦 3#张明 4#张旭 拒查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034-1#袁志立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烟盒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05崔胜恺 讲话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003 1#崔浩楠 未起，被子未叠  008 4#刘铭 未起，被子未叠  周二 010 1#王得盼 2#王皓宇 4#孙海南 被子未叠 周三 002 1#卞良辰 被子未叠 008 4#刘铭 未起 周四 003 4#崔胜恺 未起 008 4#刘铭 未起，未叠被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003-4#崔胜恺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17热苏力吾米提 旷课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115 4#张永乐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被子未叠 周三 018 6# 孙艺展 被子未叠，未起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026 5#刘志昂 被子未叠 周二 025 6#许小鹏 被子未叠  周三 024 3#魏爽 4#陈飞宇 被子未叠，未起 025 全体 1#郭兴民 2#黄俊杰 3#郭至奇 6#许小鹏 未起 周四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024 全体 2#褚云胜 3#魏爽 4#陈飞宇 5#范君毅 6#高诚俊 垃圾未倒 026 3#高子程 5#刘志昂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  <w:r>
              <w:rPr>
                <w:rFonts w:ascii="宋体" w:hAnsi="宋体"/>
                <w:kern w:val="0"/>
              </w:rPr>
              <w:t>.</w:t>
            </w:r>
            <w:r>
              <w:rPr>
                <w:rFonts w:hint="eastAsia" w:ascii="宋体" w:hAnsi="宋体"/>
                <w:kern w:val="0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</w:rPr>
              <w:t>9.75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孙国琰08 陶天宇09 冯乾坤02 滕仰嘉05旷课 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22-1 08孙国琰 玩手机09陶天宇 玩手机 22-2 05滕仰嘉 玩手机06吴新政 玩手机12叶云飞 玩手机 01冯佳伟 玩手机 周四 11王豪 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</w:rPr>
              <w:t>12.75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32王景骑 说话 11郝子旭 说话 21洛桑罗布 说话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：周一 116 1#赵阳 垃圾未倒 周二 116 1#赵阳 118 3#沙永智 未起119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郑庆旭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</w:rPr>
              <w:t>1</w:t>
            </w: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：周四 35叶鸿鸣 说话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：周四 124 4#韩仲远 垃圾未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：周一 128 4#刘平南 未起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128 4#刘平南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：202 全体1#李丰凯 2#张墨玉 3#张竣翔 4#潘志 5#皮佳鹏 6#尚亚鹏 拒查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：周一 204 全体1#王羿森 2#李昊 3#张琪 4#李春超 5#王浩宇 6#杨健  拒查 208 全体1#赵彦驰 2#蔡梦程 3#周学贤 4#赵家兴 5#朱涛宇 未起 周二205 全体1#耿鸿昊 2#孙铭远 3#曹栩硕 4#陆海波 5#孙永淇 6#陈炳烨 拒查 周二 204 1#王羿森 3#张琪 4#李春超 5#王浩宇 6#杨健 未起 205 全体1#耿鸿昊 2#孙铭远 3#曹栩硕 4#陆海波 5#孙永淇 6#陈炳烨 拒查 208 全体1#赵彦驰 2#蔡梦程 3#周学贤 4#赵家兴 5#朱涛宇 未起 周四 204 全体1#王羿2#李昊森 3#张琪 4#李春超 5#王浩宇 6#杨健 未起 205 全体1#耿鸿昊 2#孙铭远 3#曹栩硕 4#陆海波 5#孙永淇 6#陈炳烨 未起 207 全体1#李金城 2#张家固 3#邵一峰 4#张展 5#罗宇昂 6#阿卜杜外力·尤努斯 拒查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35张硕 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235 全体1#刘洪州 2#孙顾涵 3#韩羽童 4#仇春阳 5#黄晓宇 6#陈鑫 地面不整洁 234 1#邱梁敖 6#程志友 未起 周二 234 2#南子灵 3#李振源 未起 周四 233 2#靳杰 3#徐浩宸 4#马宇 5#胡瑞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304 1#郭子豪 2#冯相清 未起 周二 301 1#吴国正 5#姬长伟 未起 304 1#郭子豪 2#冯相清 未起 周二 301 5#姬长伟 未起 304 2#冯相清 垃圾未倒 周四 301 5#姬长伟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全体不服从管理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304 3#金世勇 4#彭磊 5#王新文 6#张宇哲 未起 305 1#陈继闯 垃圾未倒 308 全体1#董雨彬 2#蒋皓宇 3#马炫宇 4#唐默涵 5#张硕 6#宗梓恒 未起 309  1#盖宸硕 垃圾未倒 周二 304 3#金世勇 4#彭磊 5#王新文 6#张宇哲 未起 309  3#牛志壮 垃圾未倒 308 4#唐默涵 5#张硕 未起 周四 304 4#彭磊 5#王新文 未起 309 4#汪金龙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：周三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07胡曦 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：周一 17史俊杰 戴耳机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：周二 317 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马星宇 宿舍有烟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33张友超 玩手机 周四 33张友超 睡觉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321 1#高寒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20王凯 讲话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05李遨宇 说话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326 4#宗成龙 5#刘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子恒 6#张光阳 未起 周二 327 全体1#贺克翔 2#孙耀威 3#魏子程 4#陈睿杰 5#苗博莱 6#张旭坤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335 2#赵仕才 3#史志宇 4#张一鸣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403 全体1#姚竣译 2#张智秋 3#马宽宽 4#刘亚飞 5#王梓鉴 6#吴帅熠 拒查 周二 403 全体1#姚竣译 2#张智秋 3#马宽宽 4#刘亚飞 5#王梓鉴 6#吴帅熠 拒查 周四 401 2#高中旭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405 全体1#董腾飞 2#孔令恒 3#厉恩骏 4#孙中圣 5#王松松 6#张子恒 407 1#耿子硕 2#李金斧 4#王继博 6#周子豪 未起 周二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405 全体1#董腾飞 2#孔令恒 3#厉恩骏4#孙中圣 5#王松松 6#张子恒 407 1#耿子硕 2#李金斧 4#王继博 6#周子豪 未起 401 2#高中旭 垃圾未倒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10953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671F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604D2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3BD0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2298"/>
    <w:rsid w:val="008A799B"/>
    <w:rsid w:val="008B4BEE"/>
    <w:rsid w:val="008F5E37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41299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1186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2301FCF"/>
    <w:rsid w:val="03057490"/>
    <w:rsid w:val="033A0C22"/>
    <w:rsid w:val="047529BC"/>
    <w:rsid w:val="047D48C2"/>
    <w:rsid w:val="096F25DA"/>
    <w:rsid w:val="0A5F3892"/>
    <w:rsid w:val="0B1664ED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0E1D56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343742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8DE7223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9C75E8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7908C8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6EC766A"/>
    <w:rsid w:val="67E2297E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E3A078D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18"/>
      <w:szCs w:val="1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1</Pages>
  <Words>703</Words>
  <Characters>4008</Characters>
  <Lines>33</Lines>
  <Paragraphs>9</Paragraphs>
  <TotalTime>3</TotalTime>
  <ScaleCrop>false</ScaleCrop>
  <LinksUpToDate>false</LinksUpToDate>
  <CharactersWithSpaces>4702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asus</cp:lastModifiedBy>
  <dcterms:modified xsi:type="dcterms:W3CDTF">2024-03-11T05:20:43Z</dcterms:modified>
  <dc:title>2015-2016学年    第 一 学 期    第 二 周班级量化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481546A29E534BB9B1E99B9A5AA32415_12</vt:lpwstr>
  </property>
</Properties>
</file>