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十四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7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1"/>
        <w:gridCol w:w="6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总评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26谢骁唐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233 1#谢骁唐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227 3#冯艺博 被子未叠 232 1#王悠 2#温宇航3#吴琪然 4#吴新诚 未起 233 1#谢骁唐 2#姚天宇 4#张恒翔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232 全体 1#王悠 2#温宇航 3#吴琪然 4#吴新诚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232 1#王悠 被子未叠 232 4#吴新诚 未起  228 1#侯杰 未起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：周二 232 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王悠 铁桶中有烟头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228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3#贺昊天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有违规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228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2#贺天瑞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有违规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浩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2#陈鹏飞 3#陈星宇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306 1#王梓恒 2#魏光哲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3#吴奕霖 4#夏宇腾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 1#苌浩2#陈鹏飞 3#陈星宇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303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4#陆士豪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 2#陈鹏飞 3#陈星宇 4#陈亚宁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 303 全体1#李杭蔚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2#李佳运 3#刘其炎 4#陆士豪 门口有垃圾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2#陈鹏飞 3#陈星宇 4#陈亚宁 未起 306 4#夏宇腾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213 2#刘鑫烨 3#刘玉权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4#马文豪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17.25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11廖鸿峰 旷课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赵鑫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毅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1#廖鸿峰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1#廖鸿峰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1#廖鸿峰 未起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221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留寝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：周三 107-1-1#姜钰煣 墙上挂双肩包 107-1-4#周旋 床边挂衣物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102 1#韩迟 2#韩松 3#黄友恒 4#李和蓬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108 1#张加豪 2#张家旺 3#张家旺 4#邹佳辉 未起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 全体 1#刘奕彤 2#鹿俊杰 3#史孝凡 4#孙成硕 桌面不整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114 1#杨雨奇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110 2#牛子杰 被子未叠 111 全体1#杨新鹏 2#王天鹏 3#王以琳 4#王禹博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111 全体 1#杨新鹏 2#王天鹏 3#王以琳 4#王禹博 桌面不整洁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20李正亮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29盛儒琪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01田佳乐 玩手机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09刘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祜戌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玩手机×2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22杨浩然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131 1#姚博 2#张国 3#张恒泰 4#张靖奇 拒查 129 1#王国强 2#石落实 3#田家乐 4#任心雨 地面脏乱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131 全体 1#姚博 2#张国 3#张恒泰 4#张靖奇 拒查 133 4#赵培强 未叠被 129 全体1#王国强 2#石落实 3#田家乐 4#任心雨 拒查  127 全体1#刘琪 2#甘朔霖 3#郭胜 4#贾宏斌 拒查 128 全体1#刘祜成 2#付一铭 3#刘家铭 4#刘硕 未起 126 全体 1#陈德毅 2#陈昱霖 3#戴涛 4#杜可可 拒查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131 全体 1#姚博 2#张国 3#张恒泰 4#张靖奇 拒查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3#付奕铭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宠物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刘祜成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烟和火机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17乔靖宇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205 2#乔靖宇 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204 1#刘宇航 2#陆昱扬 未起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204 全体 1#刘宇航 2#陆昱扬 3#马前程 4#孟华军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10徐箐焱城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 1#刘览 2#孟昭森 3#汪政仁 4#肖俊彦 5#徐菁焱城 6#金宏达 垃圾未倒 021 1#朱良宽 2#刘智铭 3#唐浩 4#唐子杰 5#王晨 6#张政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1#朱良宽 2#刘智铭 3#唐浩 未起 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5#徐菁焱城 6#金宏达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023 全体 1#朱良宽 2#刘智铭 3#唐浩 4#唐子杰 5#王晨 6#张政 拒查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023 全体 1#朱良宽 2#刘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智铭 3#唐浩 4#唐子杰 5#王晨 6#张政 垃圾未倒 022 全体 1#刘览 2#孟昭森 3#孟昭森 4#肖俊彦 5#徐菁焱城 6#金宏达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035 2#周旭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05崔胜恺 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004 1#丁志昂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3#甘俊波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013 全体1#许浩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2#闫赛赛 3#赵庆贺 4#赵学恩 5#周绍伟 垃圾未倒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004 全体 1#丁志昂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3#甘俊波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17热苏力.吾米提 旷课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热苏力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：周三 019 全体 1#田博 2#宏王爱国 3#王善晨 4#王思恩 5#王宇 垃圾未倒 018 全体1#宋天祥 6#孙艺展 3#孙涌泉 4#孙政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拒查 周四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015 4#高雨泽 垃圾未倒 021 4#张猛 未起 018 3#孙涌泉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019 全体 1#田博宏 2#王爱国 3#王善晨 4#王思恩5#王宇垃圾未倒 018 全体 1#宋天祥 2#孙艺展 3#孙涌泉 4#孙政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垃圾未倒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5#王宇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1#褚云胜 2#崔春阳 3#范君毅 4#冯英杰 5#高诚骏 6#陈飞宇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 025 1#郭兴民 3#郭志奇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 026 6#李闯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026 6#李闯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被子未叠 024 3#范君毅 未起 025 6#魏爽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027 全体 1#马传明 2#聂子阳 3#潘公瑾 4#孙鑫浩 5#聂子阳 未起  024 全体1#褚云胜 2#崔春阳 3#范君毅 4#冯英杰 5#高诚骏 6#陈飞宇 未起 030 全体 1#杨宽 2#刘聪 3#张波 4#周梦伟 5#翟华飞 垃圾未倒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褚云胜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2#崔春阳 3#范君毅 4#冯英杰 5#高诚骏 6#陈飞宇 025 6#魏爽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全体 1#褚云胜 2#崔春阳 3#崔春阳 4#冯英杰 5#高诚骏 6#陈飞宇 垃圾未倒 025 全体 1#郭兴民 3#郭志奇 5#黄俊杰 6#魏爽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被子未叠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：周二 030 3#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张波 烟盒包装 030全体 烟头没人承认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16孙国琰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22-1 16孙国琰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22-2冯乾坤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金孙宇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玩手机16孙国琰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06陶天宇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09滕仰嘉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02冯乾坤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张明 睡觉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8李宇豪 玩手机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47赵阳 讲话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22马万业 讲话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18李宇豪 讲话 11郝子旭 讲话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周四 35王志豪 睡觉23马指文 睡觉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47赵阳 旷操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119 洛桑罗布 有火机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周四 123 3#陆思衡 垃圾未倒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104-1-2#刘玉芹 侧面挂书包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35叶鸿鸣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15.40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113.90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31张博文 睡觉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31张博文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35周非凡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35周非凡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24王文韬 迟到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周三 31张博文 迟到 周四 31张博文 迟到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104-1-4#朱语欣 爬梯上挂衣物 周五 106-2-3#杨丹 衣柜旁边挂衣物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周三 202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5#皮佳鹏 6#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张俊翔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未起 被子未叠 203 3#李真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14潘智 16尚亚鹏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112.90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232 4#孙亦凡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233 2#靳杰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周三 234 3#李振源 被子未叠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30王慈戴 耳机 周四 03陈左龙 睡觉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230 1#刘屹恒 被子未叠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19刘屹恒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sz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 xml:space="preserve"> 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116.40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1#刘佩鑫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刘晓雨 旷操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周四 10刘晓雨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303-6#倪振伟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夜不归宿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11倪振伟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107.65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305 3#金烁铭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地面不洁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09郭奥 睡觉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周三 09蒋皓宇 17牛志壮 玩手机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09蒋皓宇 08郝宗航 17牛志壮 22孙博涵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周四 33张硕 做操不认真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107-2-2#姚淑芮 床上有衣物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309-5#张宇哲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13.70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311 6#周德臣 未起 311 6#周德臣 未起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04高旭耀 08蒋荣旭 迟到 28周德臣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28周德臣 旷操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周三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28周德臣 旷操 周四 28周徳臣 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28周徳臣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29朱天成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周三 20夏斌文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104.40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324 6#左振龙 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323 6#朱守富 未起 321 全体1#高寒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2#孙向阳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3#吴畅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4#何前辉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5#王辉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6#张轩瑞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周三 323 6#朱守富 未起 321 全体1#高寒 2#孙向阳 3#吴畅 4#何前辉 5#王辉 6#张轩瑞地面脏乱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321 全体 1#高寒 2#孙向阳 3#吴畅 4#何前辉 5#王辉 6#张轩瑞 地面脏乱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324 全体1#李宇阳2#王炳杰3#张森4#刘柄臣5#徐稳稳6#左振龙 地面脏乱 321 全体1#高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寒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2#孙向阳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3#吴畅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4#何前辉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5#王辉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6#张轩瑞 垃圾未倒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01李宇阳 戴帽子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2#孙耀威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328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夏梦宇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周三 328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4#衡佳赫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329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2#万文帝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4#衡佳赫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26杨子卓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ind w:left="181" w:hanging="181" w:hangingChars="1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331 4#周阳 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331 4#周阳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周四 401 1#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聂家成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330 6#李紫路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408 1#贺雨晨 未起 406 3#刘羿琨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周四 330 6#李紫路 未叠被405 2#孔令恒 未起 未叠被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406 5#胥新浩 垃圾未倒 407 4#王继博 未叠被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3CEC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257D"/>
    <w:rsid w:val="00F95312"/>
    <w:rsid w:val="00FB7D6C"/>
    <w:rsid w:val="00FC02BF"/>
    <w:rsid w:val="00FD127C"/>
    <w:rsid w:val="00FE0235"/>
    <w:rsid w:val="00FE75D1"/>
    <w:rsid w:val="00FF575E"/>
    <w:rsid w:val="00FF5BB2"/>
    <w:rsid w:val="00FF5CF9"/>
    <w:rsid w:val="02187AF9"/>
    <w:rsid w:val="027361ED"/>
    <w:rsid w:val="03057490"/>
    <w:rsid w:val="033A0C22"/>
    <w:rsid w:val="047529BC"/>
    <w:rsid w:val="047D48C2"/>
    <w:rsid w:val="090B1E2E"/>
    <w:rsid w:val="0A5F3892"/>
    <w:rsid w:val="0C632FA1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054157E"/>
    <w:rsid w:val="10710382"/>
    <w:rsid w:val="11140779"/>
    <w:rsid w:val="11BC780F"/>
    <w:rsid w:val="131E0D10"/>
    <w:rsid w:val="14551D69"/>
    <w:rsid w:val="149B113B"/>
    <w:rsid w:val="154E22B7"/>
    <w:rsid w:val="15FA20AE"/>
    <w:rsid w:val="16461969"/>
    <w:rsid w:val="16BD37AF"/>
    <w:rsid w:val="16DE7E3B"/>
    <w:rsid w:val="17530497"/>
    <w:rsid w:val="17C27842"/>
    <w:rsid w:val="1823686C"/>
    <w:rsid w:val="186535A4"/>
    <w:rsid w:val="194F38AF"/>
    <w:rsid w:val="19811732"/>
    <w:rsid w:val="1A053C9B"/>
    <w:rsid w:val="1A202A64"/>
    <w:rsid w:val="1A246A9C"/>
    <w:rsid w:val="1B1164EF"/>
    <w:rsid w:val="1BEC6B0F"/>
    <w:rsid w:val="1C0876C1"/>
    <w:rsid w:val="1CE819CC"/>
    <w:rsid w:val="1DC54927"/>
    <w:rsid w:val="1E1C0AB8"/>
    <w:rsid w:val="1E5D5FEA"/>
    <w:rsid w:val="1E7C2402"/>
    <w:rsid w:val="1E8673AC"/>
    <w:rsid w:val="1EA20447"/>
    <w:rsid w:val="1EAC100B"/>
    <w:rsid w:val="1F606544"/>
    <w:rsid w:val="1FFA109B"/>
    <w:rsid w:val="21442CBA"/>
    <w:rsid w:val="21BC44FE"/>
    <w:rsid w:val="22276FC9"/>
    <w:rsid w:val="224A6F57"/>
    <w:rsid w:val="225A035B"/>
    <w:rsid w:val="22F14DC0"/>
    <w:rsid w:val="230034A3"/>
    <w:rsid w:val="23213DB3"/>
    <w:rsid w:val="24857F78"/>
    <w:rsid w:val="248C22FA"/>
    <w:rsid w:val="24AF3204"/>
    <w:rsid w:val="24C73864"/>
    <w:rsid w:val="25432766"/>
    <w:rsid w:val="2645380A"/>
    <w:rsid w:val="27103539"/>
    <w:rsid w:val="27B666AA"/>
    <w:rsid w:val="281C4DA7"/>
    <w:rsid w:val="28DB5BEF"/>
    <w:rsid w:val="29347D47"/>
    <w:rsid w:val="2A4259F1"/>
    <w:rsid w:val="2A4C5E89"/>
    <w:rsid w:val="2A7225C8"/>
    <w:rsid w:val="2AB61E29"/>
    <w:rsid w:val="2B200583"/>
    <w:rsid w:val="2B597735"/>
    <w:rsid w:val="2B9243D3"/>
    <w:rsid w:val="2BAC0359"/>
    <w:rsid w:val="2C4256C7"/>
    <w:rsid w:val="2CC633AC"/>
    <w:rsid w:val="2D466101"/>
    <w:rsid w:val="2EEF29A5"/>
    <w:rsid w:val="2F036E27"/>
    <w:rsid w:val="2F4131CA"/>
    <w:rsid w:val="3051225C"/>
    <w:rsid w:val="30AB5335"/>
    <w:rsid w:val="30C12AFE"/>
    <w:rsid w:val="310956C7"/>
    <w:rsid w:val="3150593A"/>
    <w:rsid w:val="34087811"/>
    <w:rsid w:val="34675474"/>
    <w:rsid w:val="34D51B54"/>
    <w:rsid w:val="34F860CC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93D740E"/>
    <w:rsid w:val="3B071044"/>
    <w:rsid w:val="3B9D06D5"/>
    <w:rsid w:val="3CF475E6"/>
    <w:rsid w:val="3E7F1B62"/>
    <w:rsid w:val="3F591E5E"/>
    <w:rsid w:val="3F5C37BE"/>
    <w:rsid w:val="40043D54"/>
    <w:rsid w:val="410A5644"/>
    <w:rsid w:val="413B5B69"/>
    <w:rsid w:val="42352EB6"/>
    <w:rsid w:val="42415557"/>
    <w:rsid w:val="42814D62"/>
    <w:rsid w:val="42AD3A9A"/>
    <w:rsid w:val="42EE3528"/>
    <w:rsid w:val="42F7598E"/>
    <w:rsid w:val="435C39FE"/>
    <w:rsid w:val="43602A06"/>
    <w:rsid w:val="43791AAA"/>
    <w:rsid w:val="43AC6A00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9E2421"/>
    <w:rsid w:val="48CC3A51"/>
    <w:rsid w:val="48DA365E"/>
    <w:rsid w:val="4944284B"/>
    <w:rsid w:val="49816239"/>
    <w:rsid w:val="4B157580"/>
    <w:rsid w:val="4B436784"/>
    <w:rsid w:val="4B4C7A35"/>
    <w:rsid w:val="4B827CCE"/>
    <w:rsid w:val="4C0B66EE"/>
    <w:rsid w:val="4D371C6F"/>
    <w:rsid w:val="4D5576F0"/>
    <w:rsid w:val="4D5D6FBD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5DD6EED"/>
    <w:rsid w:val="561E0447"/>
    <w:rsid w:val="57093170"/>
    <w:rsid w:val="57683E7B"/>
    <w:rsid w:val="57762DAD"/>
    <w:rsid w:val="58353CC8"/>
    <w:rsid w:val="58F96EAD"/>
    <w:rsid w:val="5945212A"/>
    <w:rsid w:val="597B2CA5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E63727"/>
    <w:rsid w:val="68A00F6E"/>
    <w:rsid w:val="68A42D24"/>
    <w:rsid w:val="68C45E09"/>
    <w:rsid w:val="69B701C5"/>
    <w:rsid w:val="69D428CD"/>
    <w:rsid w:val="6A7C6DC6"/>
    <w:rsid w:val="6A895965"/>
    <w:rsid w:val="6ABF3F10"/>
    <w:rsid w:val="6AC05308"/>
    <w:rsid w:val="6B472D81"/>
    <w:rsid w:val="6C087F16"/>
    <w:rsid w:val="6C7812C6"/>
    <w:rsid w:val="6D9C5868"/>
    <w:rsid w:val="6F4D516D"/>
    <w:rsid w:val="6F715B38"/>
    <w:rsid w:val="6F795A80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9B06543"/>
    <w:rsid w:val="79B871B1"/>
    <w:rsid w:val="7A8B5A9F"/>
    <w:rsid w:val="7B260A8C"/>
    <w:rsid w:val="7B6550FF"/>
    <w:rsid w:val="7C7D4F8F"/>
    <w:rsid w:val="7CA63CDE"/>
    <w:rsid w:val="7CC342DA"/>
    <w:rsid w:val="7D5E0064"/>
    <w:rsid w:val="7E1E332B"/>
    <w:rsid w:val="7ECF1184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bCs/>
      <w:kern w:val="0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15</TotalTime>
  <ScaleCrop>false</ScaleCrop>
  <LinksUpToDate>false</LinksUpToDate>
  <CharactersWithSpaces>2651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2023-12-03T14:00:16Z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022E366245BB47558EAE118E1DED6ECE_13</vt:lpwstr>
  </property>
</Properties>
</file>