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41F3" w14:textId="77777777" w:rsidR="00887888" w:rsidRDefault="00887888">
      <w:pPr>
        <w:rPr>
          <w:sz w:val="28"/>
          <w:szCs w:val="28"/>
        </w:rPr>
      </w:pPr>
    </w:p>
    <w:p w14:paraId="36D307EE" w14:textId="778BDEFD" w:rsidR="0088788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AE0988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887888" w14:paraId="1174C2B2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0AA7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3F7996AA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C41C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A914389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89EAF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C7718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6818D31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507D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6B464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FFCD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1A09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587FCA4F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24AC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8AA82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0C6216C5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395E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8EA9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77EEB61E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9D1A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0C031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F829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20700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35721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5573" w14:textId="77777777" w:rsidR="00887888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887888" w14:paraId="25AFB61C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D6B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5B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D87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19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1D1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CB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EB5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3A0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EF9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8EA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811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27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EB0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143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71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088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A18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FA6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4D613929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97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FEE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3BA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6DA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B20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06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F8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40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243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98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2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337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17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D6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2E1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43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7E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9E2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4E13B53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AD5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FF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4EC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D0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CD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330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887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855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0D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D31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7E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88A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F3B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D6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9D2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F55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8EE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EC7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2D494CDB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A4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EE6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B36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6F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B29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830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96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69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ED9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43A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EF8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A4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FF6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532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201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B2A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6F2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E1B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394D0524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262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B62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BAE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12D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B34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827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04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4B3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4CE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F4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22B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D79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75E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D62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DF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621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6E9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277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7B72B24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FB9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7F1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0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3C3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DD8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1E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1C5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F28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CC0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2D9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A8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0C5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17A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EC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E37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2D2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3FE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219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4DD84E8B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1C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BF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19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C2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09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CE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97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EE3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4CC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733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E7C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E07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CC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DC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7E3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729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C0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D738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7A7C681C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041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894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34C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709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369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120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3BC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25F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02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8A7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B8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47E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860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03E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3E9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A9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AA9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148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45C46995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FC0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43C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FBB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6DD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296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D73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41E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3B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74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0DC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8ED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F93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E2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7AD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A7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E8C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AE3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6B0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54B49235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31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612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18C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2F7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8F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7C7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81B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500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54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C2F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56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1A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BAD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D7E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2F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961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BD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7FB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397BAEDD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5F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49D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8B6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78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7B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FF1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597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2B7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E1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71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A5C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CEA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77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0BE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6E7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08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1B5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707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23519DEA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2FE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03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16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71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7A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6E6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8D1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C2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51B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15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A1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9AA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75D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D70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E3E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13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2D8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86C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张家琦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</w:p>
        </w:tc>
      </w:tr>
      <w:tr w:rsidR="00887888" w14:paraId="6E2CDC4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E0F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E1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AC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93B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B0E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47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018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EC9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0E5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20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9A7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DCD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B3E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FE5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EDE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8F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EB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E7C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31886C54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03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C95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E2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70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87D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EB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84B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D8C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95D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39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873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8F5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A27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4E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6AB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3D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B7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EFC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075190A0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A78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F90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965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A46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CA6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F3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33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2AC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E9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66A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1CC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93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65E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461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135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87F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20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BFDF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54D7EEF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FF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0EE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B40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414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6CD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DCA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22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FF3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1EB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495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B9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3B3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566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0B8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3C6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AB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65C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7DB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101DE95C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E4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DD1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DE2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32D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7CA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5B1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A3E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B2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509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39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17F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52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65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C9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A96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E4B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F77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FD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陶天宇 旷课</w:t>
            </w:r>
          </w:p>
        </w:tc>
      </w:tr>
      <w:tr w:rsidR="00887888" w14:paraId="3F692F9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1C8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4F8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305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069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2C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D79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CD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040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19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FD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D3C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55D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B27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351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74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3A7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7A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347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3F0FBFC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0D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CEC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19C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E4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64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0A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FD4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611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963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848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29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B18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A53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F26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CFA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2B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65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154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2CC4270D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199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A4D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0CD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6EC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734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7B1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686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5C2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615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765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CA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C9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C18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F22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0E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F4C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AD6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2EB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01D8268B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E3D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230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73C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BF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31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792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40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885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A15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51E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FA1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D3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E1A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086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174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F8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6BA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B87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039F1F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569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21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88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6B6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655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AE0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051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57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2D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62C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16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A1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443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86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662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F87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16C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5B0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6F5CB26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F09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33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647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04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863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C8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81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C24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16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A8C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BF4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0F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1C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32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3AF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49D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901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943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7E8ABCB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370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ADD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974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480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A70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FD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51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0B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D1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1E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AAD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3C8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880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0F6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8A2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F82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5DD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E13E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2F370C0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DDB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E37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F72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BD1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70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62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08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4E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F8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E2C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B51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556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527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6C1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2F9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6E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5D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98E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0879549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00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A1F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6E3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82D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D2D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25A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88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96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31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CAE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136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F7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DB9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3A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425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84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135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8DD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442B844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9F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22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39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48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2C1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359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97E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14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024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BA0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B27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8ED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029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BE0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2F2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3F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1B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D2E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1C8F842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D7E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4F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FBD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A88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9CB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BF2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BDC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5E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0CD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485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D59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492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B06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C7E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E7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6D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BB0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E70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37E347F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BC3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6C3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27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4A8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56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47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BF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90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30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44D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377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82A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55D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587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F08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07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0D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5BD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4A38EBF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2B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4A7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901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D30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D3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C1F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16E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13D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6E2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9D1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9F5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F0E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BAC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83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2A0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13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15C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630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6240C02A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417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101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CDE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A2F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5A6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74B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4CE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A1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07B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AD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B38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37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690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52D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EC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E1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611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1DE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115E575F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87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84B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EE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1CC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BA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AC3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4B7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13F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872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6D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F1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D39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475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304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76D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1E8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9D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A97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1007AF7E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9C4B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DFB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035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D94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526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CD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60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F36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A0D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02D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A0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A53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A7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A7A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B7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368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6EE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F12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7888" w14:paraId="0AAE7DFE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221C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3B8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C17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544D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CE90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33D1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BA0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E5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C28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3D1A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B782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E63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8C5E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D906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A414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787F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2E5" w14:textId="77777777" w:rsidR="00887888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554" w14:textId="77777777" w:rsidR="00887888" w:rsidRDefault="008878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63242EC5" w14:textId="77777777" w:rsidR="00887888" w:rsidRDefault="00887888">
      <w:pPr>
        <w:jc w:val="center"/>
        <w:rPr>
          <w:b/>
          <w:bCs/>
          <w:sz w:val="28"/>
          <w:szCs w:val="28"/>
        </w:rPr>
      </w:pPr>
    </w:p>
    <w:sectPr w:rsidR="00887888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hYWFmNmE0NDRjMzcwNDNjOGUyMWYwNGM0M2E2ZDI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C2ACE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87888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0988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EF053B3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29AAC"/>
  <w15:docId w15:val="{862418D3-083F-40DF-9438-3BBA1F23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3</cp:revision>
  <dcterms:created xsi:type="dcterms:W3CDTF">2023-10-10T13:30:00Z</dcterms:created>
  <dcterms:modified xsi:type="dcterms:W3CDTF">2023-10-10T13:32:00Z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83F92325D14D438987FEFFAAC85955BA_13</vt:lpwstr>
  </property>
</Properties>
</file>