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3AF02">
      <w:pPr>
        <w:rPr>
          <w:sz w:val="28"/>
          <w:szCs w:val="28"/>
        </w:rPr>
      </w:pPr>
    </w:p>
    <w:p w14:paraId="10D505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 xml:space="preserve">学年    第 一 学 期     第 </w:t>
      </w:r>
      <w:r>
        <w:rPr>
          <w:rFonts w:hint="eastAsia"/>
          <w:sz w:val="28"/>
          <w:szCs w:val="28"/>
          <w:lang w:val="en-US" w:eastAsia="zh-CN"/>
        </w:rPr>
        <w:t xml:space="preserve">七 </w:t>
      </w:r>
      <w:r>
        <w:rPr>
          <w:rFonts w:hint="eastAsia"/>
          <w:sz w:val="28"/>
          <w:szCs w:val="28"/>
        </w:rPr>
        <w:t>周班级量化</w:t>
      </w:r>
    </w:p>
    <w:tbl>
      <w:tblPr>
        <w:tblStyle w:val="5"/>
        <w:tblW w:w="16366" w:type="dxa"/>
        <w:tblInd w:w="-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14:paraId="28229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01185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  <w:p w14:paraId="3A058F8F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EC92D5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早操</w:t>
            </w:r>
          </w:p>
          <w:p w14:paraId="45989877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2877A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C9F49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纪律</w:t>
            </w:r>
          </w:p>
          <w:p w14:paraId="4CD25BAA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A9252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04AA3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21440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6CB95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治保</w:t>
            </w:r>
          </w:p>
          <w:p w14:paraId="73565A32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84FEB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45CE2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女工</w:t>
            </w:r>
          </w:p>
          <w:p w14:paraId="62AA40F3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17B26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C4D3F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</w:t>
            </w:r>
          </w:p>
          <w:p w14:paraId="5B487E97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0A494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4BD7F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605F6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9EDD0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257F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E177D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扣分原因</w:t>
            </w:r>
          </w:p>
        </w:tc>
      </w:tr>
      <w:tr w14:paraId="254B3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F909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电气23-1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10BD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4802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D70D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3F1E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B3DD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0B32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652E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6028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4200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CE7E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AAD3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5347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D3D7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5FC0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0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4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BF1B7"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031A2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B6A6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208A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922A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44E4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526F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1207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83BF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F950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BEF6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93C6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ADFB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25E6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A3DE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884D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CFA8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8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FF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5BE4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26A10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0694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2D55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C020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F314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3E54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20FA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8EB2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868A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5A77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4AD3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B32E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2D4C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AFC6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DDCC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62F5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B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A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BF40F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48542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5DED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7E8B5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5A626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6DE18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064CD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2B541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1A868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97864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DE9E5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69D66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66F65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17236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70E6D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0E040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28EE1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D8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5BB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C4958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112B4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32CC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56A2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37E2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E563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8426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22D6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CB5C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FEC2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4DCB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6F65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9B70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6799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1180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24F6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955F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E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A7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2B718"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周三 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集体早退</w:t>
            </w:r>
          </w:p>
        </w:tc>
      </w:tr>
      <w:tr w14:paraId="366FCC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5C5E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DBFB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6E66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813B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36DA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0FA0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AE53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9856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5C12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8619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611C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1138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BFF6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C1B8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2380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E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9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03D35">
            <w:pP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周二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全体喧哗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周三 38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周德臣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旷课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  <w:lang w:val="en-US" w:eastAsia="zh-CN"/>
              </w:rPr>
              <w:t xml:space="preserve"> 集体早退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 xml:space="preserve"> 周四 34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周德臣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旷课</w:t>
            </w:r>
          </w:p>
        </w:tc>
      </w:tr>
      <w:tr w14:paraId="5D09CA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88CB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C624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D24B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1E39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615A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F60B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920B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08EF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ABEB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CE94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7189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C34C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BDA3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D4D0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A60A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A8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F4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521A1"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周二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全体喧哗</w:t>
            </w:r>
          </w:p>
        </w:tc>
      </w:tr>
      <w:tr w14:paraId="36CFD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A4E8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9C46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A179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D370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CC59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D932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FE51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8B69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EFCD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69F2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6BEF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C0CA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AB32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F2A8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6270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59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B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BF2B5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周三 218 6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谢化刚 楼道吸烟 218 5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冯冬坤 楼道吸烟（无假条）</w:t>
            </w:r>
          </w:p>
        </w:tc>
      </w:tr>
      <w:tr w14:paraId="3BFB4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075B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94FB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C866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151D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D7AB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B386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DCBF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2018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A920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89A2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170C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A42B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28B3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65D3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DC9E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2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F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CF424"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周二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全体喧哗</w:t>
            </w:r>
          </w:p>
        </w:tc>
      </w:tr>
      <w:tr w14:paraId="28D124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3CA3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2855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93C3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FF81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9DCB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A9F8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7544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ABB3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94A9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EABF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271C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4B09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8999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C8DA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4547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3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C4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F5E13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13EAB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417F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C7D4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E4B3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42F8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B193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76BF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45D3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033B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A076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CFDE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162A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8DD2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719D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3089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097C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B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7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B02C1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302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吴恒满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宿舍门口吸烟</w:t>
            </w:r>
          </w:p>
        </w:tc>
      </w:tr>
      <w:tr w14:paraId="2B03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8407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C409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0276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02BE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5348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AA95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A80C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784D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37DB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5E78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3A57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A6F6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8226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2B5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970E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1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B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D082E"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5CCC3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BC04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3A88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49F3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9EDF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766E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62B9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22DD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B3FB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9852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6B07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A026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73B9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4205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DEEA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01F2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4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77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0D193">
            <w:pP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周二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全体喧哗</w:t>
            </w:r>
          </w:p>
          <w:p w14:paraId="2C23AC95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313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牟移林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走廊吸烟</w:t>
            </w:r>
          </w:p>
        </w:tc>
      </w:tr>
      <w:tr w14:paraId="3EB58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C5CA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1DD9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E482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9E4D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6B0C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872B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9ACA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4FE8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19E4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4F92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DE5A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589C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7F23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FF7D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1F5C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3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D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A3283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sz w:val="18"/>
                <w:szCs w:val="18"/>
              </w:rPr>
              <w:t>周二 23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张宁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旷课 全体喧哗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周三 23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伏宁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 xml:space="preserve"> 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旷课</w:t>
            </w:r>
          </w:p>
          <w:p w14:paraId="7D76B030"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治保：周三 318 宿舍无人承认烟盒 316 宿舍无人承认吹风机</w:t>
            </w:r>
          </w:p>
        </w:tc>
      </w:tr>
      <w:tr w14:paraId="468D3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7A3B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5F4B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D8BF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7DAD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2DAB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9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B2B2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86BF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5D1D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BD52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E727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B285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2A8A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2414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3F97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DB18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7F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6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C887D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周二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全体喧哗</w:t>
            </w:r>
          </w:p>
          <w:p w14:paraId="1DE9B3E2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周二 325 吕世帅 没有假条</w:t>
            </w:r>
          </w:p>
        </w:tc>
      </w:tr>
      <w:tr w14:paraId="2BC901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FF85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FE6A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430D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9B00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16.75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476E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47E5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2D87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82EC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81FB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73AA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E83A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D8FC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AA36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0038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0768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8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7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A17BA"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周二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全体喧哗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周四 26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杨子卓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玩手机</w:t>
            </w:r>
          </w:p>
          <w:p w14:paraId="44234AB0"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="宋体" w:hAnsi="宋体" w:cs="宋体"/>
                <w:sz w:val="18"/>
                <w:szCs w:val="18"/>
              </w:rPr>
              <w:t>周四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328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无人承认烟头</w:t>
            </w:r>
          </w:p>
        </w:tc>
      </w:tr>
      <w:tr w14:paraId="0AE65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AAD7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392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D83A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2577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33C1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D928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7FBA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51DF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2CB4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2854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81F0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CFEA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1F46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7C9A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5A12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1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5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76E7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6B57E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465D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A3F1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0E92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3714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4A16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8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E276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6DA8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9CAB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CCF2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31D3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A20C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46F8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A559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DAD4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7C47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0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71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82579">
            <w:pP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纪律: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周三 22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赵浩然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 xml:space="preserve"> 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谎报院级</w:t>
            </w:r>
          </w:p>
          <w:p w14:paraId="28478F40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 xml:space="preserve">周三 401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宿舍无人承认烟头烟盒</w:t>
            </w:r>
          </w:p>
        </w:tc>
      </w:tr>
      <w:tr w14:paraId="443BE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098D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新能源23-2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364A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9803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BFE3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15.00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0588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5286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5B85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D0C2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1EC7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74F1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5895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60F3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B5F1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2FF4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DBAC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D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99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943F8"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周三 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整体吵闹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 xml:space="preserve"> 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集体早退</w:t>
            </w:r>
          </w:p>
        </w:tc>
      </w:tr>
      <w:tr w14:paraId="27621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E36F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bookmarkStart w:id="0" w:name="_GoBack" w:colFirst="16" w:colLast="16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CF48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18.60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4338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A3E1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3BF9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1D70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B288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823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BE1E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0585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9013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1A4A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D899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3123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52E3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A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118.60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B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3880F">
            <w:pPr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周五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11贾礼诚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不穿校服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29周椿浡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30周宇峰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做操不认真</w:t>
            </w:r>
          </w:p>
        </w:tc>
      </w:tr>
      <w:tr w14:paraId="6B80C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95B8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67A6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3AD3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EBBA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18.50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89AA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20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D828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386E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E3CA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9024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FBCF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8679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1E7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5496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07F6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BBF1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4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FA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4779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早操：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周四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集体迟到 </w:t>
            </w:r>
          </w:p>
          <w:p w14:paraId="5D331B13"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周二 21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王心成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睡觉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麦麦提艾力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睡觉</w:t>
            </w:r>
          </w:p>
        </w:tc>
      </w:tr>
      <w:tr w14:paraId="4928C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CD79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电气24-3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2D56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C9A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4A80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91DD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7143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3B30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68C2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7B19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8D7D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CD92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1DA6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8A98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4657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7FD2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A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0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D9855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早操：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周四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集体迟到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周五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全体迟到</w:t>
            </w:r>
          </w:p>
        </w:tc>
      </w:tr>
      <w:tr w14:paraId="4012D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ED57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电气24-4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D65C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17.40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CFB1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1DDA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E677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F55D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552F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7CC6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2F29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7E3B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5765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A6CE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3CC2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0DF8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324C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D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117.40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1D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B2CD5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早操：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周四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集体迟到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周五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25依木然·居来提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迟到</w:t>
            </w:r>
          </w:p>
        </w:tc>
      </w:tr>
      <w:tr w14:paraId="5E25C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EBD6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电气24-5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BF8E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F1A3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7140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CA0F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21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E58F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805B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9DD8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9C3A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E689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604D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0FEF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8246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BC73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DDD7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3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2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5C07A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周二 23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钱中益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玩手机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早退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周四 14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蒋文浩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旷课</w:t>
            </w:r>
          </w:p>
        </w:tc>
      </w:tr>
      <w:tr w14:paraId="228D5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FD23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762D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15.80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2F9E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4359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546A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5B19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4485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68D2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2FEA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82DE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99D7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294C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4FDF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FFFA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07B7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4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115.80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A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CB6BD">
            <w:pP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33胥宇轩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34许薛文强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迟到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16路淇然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旷操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周五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全体迟到</w:t>
            </w:r>
          </w:p>
        </w:tc>
      </w:tr>
      <w:tr w14:paraId="1B292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5ED2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6039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19.40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02B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0C3B4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lang w:val="en-US" w:eastAsia="zh-CN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B881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18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68D8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D9E3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5A93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C69D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B635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2C2F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256D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53BA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3EE6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7DC1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4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9.40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C0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D4485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 xml:space="preserve">周五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8李康博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做操不认真</w:t>
            </w:r>
          </w:p>
        </w:tc>
      </w:tr>
      <w:tr w14:paraId="13EF95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EC1C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机电24-3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65C8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D9BF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60EA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E180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49B6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10DB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EBDF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08D4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3497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9A47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96DD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190F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867F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F81F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53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D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D94CD"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周二 25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王威然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睡觉</w:t>
            </w:r>
          </w:p>
        </w:tc>
      </w:tr>
      <w:tr w14:paraId="1FF21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DB86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机电24-4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6291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19.2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65EE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D124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3DC7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2BB0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DCAD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DF56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F6F7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74F9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05E9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C41B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AAC5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9F91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0009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E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113.45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8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63C7A">
            <w:pP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10胡雷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未穿校裤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周五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10胡雷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未穿校服裤子</w:t>
            </w:r>
          </w:p>
          <w:p w14:paraId="3AFE6A97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305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高振宇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打火机</w:t>
            </w:r>
          </w:p>
          <w:p w14:paraId="744E7E1B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周二 26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王兆驰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睡觉</w:t>
            </w:r>
          </w:p>
        </w:tc>
      </w:tr>
      <w:tr w14:paraId="34535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A60E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机电24-5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5F7EC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DE66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AA89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BD22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31CE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2ADB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4460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34ED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2C14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B457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9C9E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4A0C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D2B9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5525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D0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6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7D2EC"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6471A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5360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机电24-6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6125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19.40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B563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CEB2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FAD5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548D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7626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163D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1931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E6F9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ACDA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B4BF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2CD4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B6D6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CA70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6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109.40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D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6C718">
            <w:pP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 xml:space="preserve">周五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13解启嘉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做操不认真</w:t>
            </w:r>
          </w:p>
          <w:p w14:paraId="2F1A87EF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318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李锐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厕所吸烟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318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李明凯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厕所吸烟</w:t>
            </w:r>
          </w:p>
        </w:tc>
      </w:tr>
      <w:tr w14:paraId="5FA2D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36BA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8B21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16.80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40F6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7A24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D131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B92C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AB55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C86C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E838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5DB9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C8B1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E6C6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87F3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CD20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4F1F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63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116.80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A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2E773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周五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杨慧冉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28陈怡萱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03王子硕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未穿校服裤子</w:t>
            </w:r>
          </w:p>
        </w:tc>
      </w:tr>
      <w:tr w14:paraId="3133B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AA65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C828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D9BD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BE5B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9379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B5EE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0ACF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2EF6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E014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0128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C83F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C060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2ABD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D4D7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D5C1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D0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4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F468E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周五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全体迟到</w:t>
            </w:r>
          </w:p>
        </w:tc>
      </w:tr>
      <w:tr w14:paraId="43721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9768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870C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18.20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111B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FC06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061E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CDC0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7E0A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F8C3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9617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20B5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753C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3E20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A1F8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7582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A51A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9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113.20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A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38776">
            <w:pP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 xml:space="preserve">周五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14李青恩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15李天顺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31徐凯洋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做操不认真</w:t>
            </w:r>
          </w:p>
          <w:p w14:paraId="438B75CC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414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曹永祥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烟盒</w:t>
            </w:r>
          </w:p>
        </w:tc>
      </w:tr>
      <w:tr w14:paraId="691B9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89B5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8950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18.40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E810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6CC7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BDCA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5E1A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5985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5722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1E96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0D11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FC9B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9304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BD58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284A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1BEE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EB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108.40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FF362">
            <w:pP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12刘畅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旷操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周五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2陈浩天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做操不认真</w:t>
            </w:r>
          </w:p>
          <w:p w14:paraId="445A648E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508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杨富贺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烟灰缸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508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沙负雨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烟头</w:t>
            </w:r>
          </w:p>
        </w:tc>
      </w:tr>
      <w:tr w14:paraId="7F241D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3922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机制24-3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F52B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18.40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0581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3099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2F3C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3C9A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79DD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A66C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C60A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D033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D656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4D62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301C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882E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F47C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2E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118.40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5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23506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38周可欣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没穿校服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周五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35张令志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18沙贞雨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迟到</w:t>
            </w:r>
          </w:p>
        </w:tc>
      </w:tr>
      <w:tr w14:paraId="3B8E7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67B5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8CDD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E2E3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A70C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34BB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6CF2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5BD9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C791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512F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4693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51D3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503F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528E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F70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4521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1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B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4DCC9">
            <w:pPr>
              <w:rPr>
                <w:rFonts w:hint="default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6302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6CC3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3C8D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D6F2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3035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F022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A48F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BF9D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12B4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A16A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7170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74D5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DB3F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0A08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FD24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5FCC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F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3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64E8C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14秦梓轩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没穿校服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周五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14秦梓轩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迟到 </w:t>
            </w:r>
          </w:p>
        </w:tc>
      </w:tr>
      <w:tr w14:paraId="416DBA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5EE8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汽车24-3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995A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2250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7D79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2602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4AEF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E0CE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6D5C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23F9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65FB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5289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8C54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C162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A65E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E197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9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8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89F98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2FA71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7E33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BACB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01E9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5B58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EB4A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C1CE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0015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775D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9B84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873D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6F40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83CE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B3D8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56E7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3B82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E9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1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8C291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12李忠育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旷操 集体迟到</w:t>
            </w:r>
          </w:p>
        </w:tc>
      </w:tr>
      <w:tr w14:paraId="11985D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FA78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4778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D3D5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2BB0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CD3B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6CB8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54B4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E7C9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6642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02C5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EB39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15CD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CE48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74CF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9CCE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4A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C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7E299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周五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全体迟到</w:t>
            </w:r>
          </w:p>
        </w:tc>
      </w:tr>
      <w:bookmarkEnd w:id="0"/>
    </w:tbl>
    <w:p w14:paraId="52715E99">
      <w:pPr>
        <w:jc w:val="center"/>
        <w:rPr>
          <w:b/>
          <w:bCs/>
          <w:sz w:val="28"/>
          <w:szCs w:val="28"/>
        </w:rPr>
      </w:pPr>
    </w:p>
    <w:sectPr>
      <w:pgSz w:w="16838" w:h="11906" w:orient="landscape"/>
      <w:pgMar w:top="567" w:right="284" w:bottom="567" w:left="2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5OTAyNWM4ZDk4ZDgyNmRiZTYzYzY5OGI1YjZjYWUifQ=="/>
  </w:docVars>
  <w:rsids>
    <w:rsidRoot w:val="36897C29"/>
    <w:rsid w:val="0001719B"/>
    <w:rsid w:val="00020E5F"/>
    <w:rsid w:val="0002563D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F47CA"/>
    <w:rsid w:val="000F7CB3"/>
    <w:rsid w:val="0010540E"/>
    <w:rsid w:val="0010760E"/>
    <w:rsid w:val="00131F78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B11DC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4EEC"/>
    <w:rsid w:val="00346202"/>
    <w:rsid w:val="00347C35"/>
    <w:rsid w:val="003774EC"/>
    <w:rsid w:val="00397714"/>
    <w:rsid w:val="003A1671"/>
    <w:rsid w:val="003B2F5F"/>
    <w:rsid w:val="003B47D7"/>
    <w:rsid w:val="003C0651"/>
    <w:rsid w:val="003C1847"/>
    <w:rsid w:val="003D4C44"/>
    <w:rsid w:val="003D4FD4"/>
    <w:rsid w:val="003E0F3C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62096"/>
    <w:rsid w:val="004B18CF"/>
    <w:rsid w:val="004B6D85"/>
    <w:rsid w:val="004D5F49"/>
    <w:rsid w:val="004E52DE"/>
    <w:rsid w:val="00501C22"/>
    <w:rsid w:val="00512238"/>
    <w:rsid w:val="005123C4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0145"/>
    <w:rsid w:val="006179E3"/>
    <w:rsid w:val="0063771A"/>
    <w:rsid w:val="00667CE6"/>
    <w:rsid w:val="00677424"/>
    <w:rsid w:val="00682A04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0169"/>
    <w:rsid w:val="00986881"/>
    <w:rsid w:val="00987B67"/>
    <w:rsid w:val="009B2D52"/>
    <w:rsid w:val="009B2E15"/>
    <w:rsid w:val="009B6AA9"/>
    <w:rsid w:val="009E0ED1"/>
    <w:rsid w:val="009E44F8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E60A8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B6928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878AD"/>
    <w:rsid w:val="00EC2D9A"/>
    <w:rsid w:val="00EC7A05"/>
    <w:rsid w:val="00EE13B7"/>
    <w:rsid w:val="00F016D1"/>
    <w:rsid w:val="00F05442"/>
    <w:rsid w:val="00F22249"/>
    <w:rsid w:val="00F259B8"/>
    <w:rsid w:val="00F31DDC"/>
    <w:rsid w:val="00F34C22"/>
    <w:rsid w:val="00F35BDB"/>
    <w:rsid w:val="00F41660"/>
    <w:rsid w:val="00F475B7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50532A"/>
    <w:rsid w:val="0C646DF9"/>
    <w:rsid w:val="0C72149F"/>
    <w:rsid w:val="0CA13324"/>
    <w:rsid w:val="0D070FAC"/>
    <w:rsid w:val="0D3F3AC0"/>
    <w:rsid w:val="0DA54AE8"/>
    <w:rsid w:val="0E8D0FD9"/>
    <w:rsid w:val="0EDB044B"/>
    <w:rsid w:val="0F0373F4"/>
    <w:rsid w:val="0FB210C3"/>
    <w:rsid w:val="0FB81855"/>
    <w:rsid w:val="10320841"/>
    <w:rsid w:val="11140779"/>
    <w:rsid w:val="11BC780F"/>
    <w:rsid w:val="11C73FD2"/>
    <w:rsid w:val="131E0D10"/>
    <w:rsid w:val="149B113B"/>
    <w:rsid w:val="1517701E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516A7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5FA62CC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D7364E"/>
    <w:rsid w:val="2EEF29A5"/>
    <w:rsid w:val="2EF41330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7FC563E"/>
    <w:rsid w:val="382552CD"/>
    <w:rsid w:val="39200B72"/>
    <w:rsid w:val="3B071044"/>
    <w:rsid w:val="3B9D06D5"/>
    <w:rsid w:val="3CF475E6"/>
    <w:rsid w:val="3E7F1B62"/>
    <w:rsid w:val="3F5C37BE"/>
    <w:rsid w:val="40A70C2F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4116DF"/>
    <w:rsid w:val="45BC2DCA"/>
    <w:rsid w:val="45D141C5"/>
    <w:rsid w:val="467662D0"/>
    <w:rsid w:val="46A62611"/>
    <w:rsid w:val="46F23CCC"/>
    <w:rsid w:val="475319F4"/>
    <w:rsid w:val="47B559D3"/>
    <w:rsid w:val="47C94E49"/>
    <w:rsid w:val="47F210A1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5F5B468B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AE550D6"/>
    <w:rsid w:val="6B472D81"/>
    <w:rsid w:val="6C087F16"/>
    <w:rsid w:val="6D9C5868"/>
    <w:rsid w:val="6F4D516D"/>
    <w:rsid w:val="6F715B38"/>
    <w:rsid w:val="70B3242A"/>
    <w:rsid w:val="71086F38"/>
    <w:rsid w:val="720B7473"/>
    <w:rsid w:val="72F601BA"/>
    <w:rsid w:val="730833A3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96450AB"/>
    <w:rsid w:val="7A8B5A9F"/>
    <w:rsid w:val="7B260A8C"/>
    <w:rsid w:val="7B6550FF"/>
    <w:rsid w:val="7C7D4F8F"/>
    <w:rsid w:val="7CC342DA"/>
    <w:rsid w:val="7E1E332B"/>
    <w:rsid w:val="7E3F7E95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Pages>2</Pages>
  <Words>1539</Words>
  <Characters>3085</Characters>
  <Lines>28</Lines>
  <Paragraphs>7</Paragraphs>
  <TotalTime>5</TotalTime>
  <ScaleCrop>false</ScaleCrop>
  <LinksUpToDate>false</LinksUpToDate>
  <CharactersWithSpaces>3249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2022-10-16T10:40:00Z</dcterms:created>
  <dc:creator>Administrator</dc:creator>
  <cp:lastModifiedBy>小叶.</cp:lastModifiedBy>
  <dcterms:modified xsi:type="dcterms:W3CDTF">2024-10-15T13:13:56Z</dcterms:modified>
  <dc:title>2015-2016学年    第 一 学 期    第 二 周班级量化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2C36490ABEF14A6E918ADF7E879C4A1C_13</vt:lpwstr>
  </property>
</Properties>
</file>