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5E2E8FC8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1D7807">
        <w:rPr>
          <w:rFonts w:hint="eastAsia"/>
          <w:sz w:val="28"/>
          <w:szCs w:val="28"/>
        </w:rPr>
        <w:t>一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E77EE0">
        <w:rPr>
          <w:rFonts w:hint="eastAsia"/>
          <w:sz w:val="28"/>
          <w:szCs w:val="28"/>
        </w:rPr>
        <w:t>十三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97734C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529B411E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F1E11AC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67D54F2F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5D0364A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33AD0C76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4669029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A6BFF98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5F7B5C96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66B5117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19BE2E1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51723DA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59582B1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1AF36D26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6315570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6C44261F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3642BFD8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194AAA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9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32F32" w14:textId="6977BAA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28王普友 旷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课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28王普友 旷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8黄庵其 睡觉</w:t>
            </w:r>
          </w:p>
          <w:p w14:paraId="692C6C2F" w14:textId="0A0980E0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</w:t>
            </w: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306 1#孙浩楠 未叠被  3#李恩泽 床上有衣物 </w:t>
            </w:r>
          </w:p>
        </w:tc>
      </w:tr>
      <w:tr w:rsidR="00162FC4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580B463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2097BC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0B08AE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2E7C2E8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6A87D0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4040F3C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5B25164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B787491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060FF88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1E5DE18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3B525CB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6556448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A85596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5BBF6D7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2949BB9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6EDBF55E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09.25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30E3DF6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D2CC2" w14:textId="3898303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20李龙 旷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>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12何亚林 带耳机 周三 30王锦涛 没带书 周四 38邢卫 39孙楠 讲话</w:t>
            </w:r>
          </w:p>
          <w:p w14:paraId="26F6EE5B" w14:textId="02E9C9D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308室 3#张仔安 未叠被 周二 308室 1#秦超 门口有垃圾 306室 6#郭芮颇 未起 周三 308室 5#葛子楠 床上有衣物 周四 307室 1#胡旭 未起 413室 2#李扽 未叠被</w:t>
            </w:r>
          </w:p>
        </w:tc>
      </w:tr>
      <w:tr w:rsidR="00771D2D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27C2491F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64BFB6A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24AC2690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4B85EADD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0DA96D3B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4426101A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5C12D389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0CB6E69E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B2A97C0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B090813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066FA17D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36B2522A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0C4963B3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0A17ECE1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0A032D35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48A98CC3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6614D531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0B0137F6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579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1#许文浩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 周二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1#许文浩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3#郝天阔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#李嘉政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6#赵梓萌 未起</w:t>
            </w:r>
          </w:p>
        </w:tc>
      </w:tr>
      <w:tr w:rsidR="00162FC4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2675FC1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E27C98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32209BF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667562B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469E103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128CA26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6A749E6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5524F231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2280D0D1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66BBBD5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31A9983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151D22C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549E0E0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019B46F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20CED65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6FEE124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1D11110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32C79F9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01白书鹏 旷课 周三01白书鹏 旷课 周四 01白书鹏 旷课 26孙竟淞 玩手机</w:t>
            </w: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16E1BAE" w:rsidR="00A21BA6" w:rsidRDefault="00FA3B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86FDCB0" w:rsidR="00A21BA6" w:rsidRDefault="00FA3B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4FB7C8C5" w:rsidR="00A21BA6" w:rsidRDefault="00FA3B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41107825" w:rsidR="00A21BA6" w:rsidRDefault="00FA3B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07DA083" w:rsidR="00A21BA6" w:rsidRPr="00FA3BD6" w:rsidRDefault="00FA3B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B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9</w:t>
            </w:r>
            <w:r w:rsidR="00D9020A">
              <w:rPr>
                <w:rFonts w:ascii="宋体" w:hAnsi="宋体" w:cs="宋体" w:hint="eastAsia"/>
                <w:kern w:val="0"/>
                <w:sz w:val="18"/>
                <w:szCs w:val="18"/>
              </w:rPr>
              <w:t>郭瑞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未带书</w:t>
            </w:r>
            <w:r w:rsidRPr="00FA3BD6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 xml:space="preserve"> </w:t>
            </w:r>
            <w:r w:rsidRPr="00771D2D">
              <w:rPr>
                <w:rFonts w:ascii="宋体" w:hAnsi="宋体" w:cs="宋体" w:hint="eastAsia"/>
                <w:kern w:val="0"/>
                <w:sz w:val="18"/>
                <w:szCs w:val="18"/>
              </w:rPr>
              <w:t>早退 周四 27</w:t>
            </w:r>
            <w:r w:rsidRPr="00771D2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1D2D">
              <w:rPr>
                <w:rFonts w:ascii="宋体" w:hAnsi="宋体" w:cs="宋体" w:hint="eastAsia"/>
                <w:kern w:val="0"/>
                <w:sz w:val="18"/>
                <w:szCs w:val="18"/>
              </w:rPr>
              <w:t>薛家威 郭硕 旷课</w:t>
            </w:r>
          </w:p>
        </w:tc>
      </w:tr>
      <w:tr w:rsidR="0097734C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4059321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040C4A7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1E8A83F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4E92487D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100E96A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467008A2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C64E8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6F40FA6E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29694564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4798875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41B92E0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17D14A1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2F3E65B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4DCF3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27C1ABA2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3FD51071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3AC1C066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E19" w14:textId="094202E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 杜赛 讲话 周四 34 赵徐帅 旷</w:t>
            </w:r>
            <w:r w:rsidR="009475EE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28 岳娜娜 旷</w:t>
            </w:r>
            <w:r w:rsidR="009475EE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  <w:p w14:paraId="001FCD85" w14:textId="32255CC1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97734C">
              <w:rPr>
                <w:rFonts w:ascii="宋体" w:hAnsi="宋体" w:cs="宋体" w:hint="eastAsia"/>
                <w:kern w:val="0"/>
                <w:sz w:val="18"/>
                <w:szCs w:val="18"/>
              </w:rPr>
              <w:t>511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 w:rsidRPr="0097734C">
              <w:rPr>
                <w:rFonts w:ascii="宋体" w:hAnsi="宋体" w:cs="宋体" w:hint="eastAsia"/>
                <w:kern w:val="0"/>
                <w:sz w:val="18"/>
                <w:szCs w:val="18"/>
              </w:rPr>
              <w:t>1# 卓厚辉 门口有垃圾 周二 西 509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 w:rsidRPr="0097734C">
              <w:rPr>
                <w:rFonts w:ascii="宋体" w:hAnsi="宋体" w:cs="宋体" w:hint="eastAsia"/>
                <w:kern w:val="0"/>
                <w:sz w:val="18"/>
                <w:szCs w:val="18"/>
              </w:rPr>
              <w:t>1#钱昊 2#郭召瑞 3#赵路遥 4#懂展池 5#胡子峰 6#郭庆硕 未倒垃圾 未起</w:t>
            </w:r>
          </w:p>
        </w:tc>
      </w:tr>
      <w:tr w:rsidR="00771D2D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F7852DF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8D8D9A6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94F25E6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4D22E7D8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60214FDA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3F5F3C7A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674D05EA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4BBA82A9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45E4534D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6E0CF8D7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2FD86997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6887F8FC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E4FD57E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39A07C9E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2342ADB4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5A9C6B84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421CA488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8603149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687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5#张宇涛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床上有衣物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5#谢怀鹏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垃圾未倒 周三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2#陈晓龙 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1#王雨晗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地面不整洁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5#周旭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桌面不整洁</w:t>
            </w:r>
          </w:p>
        </w:tc>
      </w:tr>
      <w:tr w:rsidR="00D06F5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0D0F5EFA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280D3BEA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530A5999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087D5EBE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6E5E0218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344E296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32DFFBF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36D4EE9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1C3587F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3D1BC7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5ECD118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66214596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300E252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431A6C29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08A2AB72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56F8385E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481B8AC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45A0F396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6F5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E14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3#王宗涵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未倒垃圾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 504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1#朱虞楷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2#李润洋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 w:rsidRPr="00D06F56">
              <w:rPr>
                <w:rFonts w:ascii="宋体" w:hAnsi="宋体" w:cs="宋体"/>
                <w:kern w:val="0"/>
                <w:sz w:val="18"/>
                <w:szCs w:val="18"/>
              </w:rPr>
              <w:t>杨禧武</w:t>
            </w:r>
            <w:r w:rsidRPr="00D06F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</w:t>
            </w:r>
            <w:r w:rsidRPr="00D06F56"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 w:rsidRPr="00D06F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武彪 </w:t>
            </w:r>
            <w:r w:rsidRPr="00D06F56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Pr="00D06F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乔肖春 </w:t>
            </w:r>
            <w:r w:rsidRPr="00D06F56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Pr="00D06F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李林远从垃圾未倒 </w:t>
            </w:r>
            <w:r w:rsidRPr="00D06F56"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Pr="00D06F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王士轩 垃圾未倒 周四 </w:t>
            </w:r>
            <w:r w:rsidRPr="00D06F56">
              <w:rPr>
                <w:rFonts w:ascii="宋体" w:hAnsi="宋体" w:cs="宋体"/>
                <w:kern w:val="0"/>
                <w:sz w:val="18"/>
                <w:szCs w:val="18"/>
              </w:rPr>
              <w:t>504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 w:rsidRPr="00D06F56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Pr="00D06F56">
              <w:rPr>
                <w:rFonts w:ascii="宋体" w:hAnsi="宋体" w:cs="宋体" w:hint="eastAsia"/>
                <w:kern w:val="0"/>
                <w:sz w:val="18"/>
                <w:szCs w:val="18"/>
              </w:rPr>
              <w:t>李林远 地面不整洁</w:t>
            </w: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7604E7DD" w:rsidR="00C75AFF" w:rsidRDefault="00D06F5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638B4D11" w:rsidR="00C75AFF" w:rsidRDefault="00D06F5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78634F78" w:rsidR="00C75AFF" w:rsidRDefault="00D06F5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3F216BB7" w:rsidR="00C75AFF" w:rsidRDefault="00D06F5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03D61EE8" w:rsidR="00C75AFF" w:rsidRDefault="00D06F5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6F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214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1#徐洲 烟头</w:t>
            </w: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42CDDE96" w:rsidR="00C75AFF" w:rsidRDefault="00771D2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4566BDC7" w:rsidR="00C75AFF" w:rsidRDefault="00771D2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2AD4B970" w:rsidR="00C75AFF" w:rsidRDefault="00771D2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6D07E7A3" w:rsidR="00C75AFF" w:rsidRDefault="00771D2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0B51735C" w:rsidR="00C75AFF" w:rsidRDefault="00771D2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616565D1" w:rsidR="00C75AFF" w:rsidRDefault="00771D2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553" w14:textId="77777777" w:rsidR="00C75AFF" w:rsidRDefault="00771D2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773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11密建忠 玩手机</w:t>
            </w:r>
          </w:p>
          <w:p w14:paraId="23505D07" w14:textId="2D991F86" w:rsidR="00F97734" w:rsidRDefault="00771D2D" w:rsidP="00F977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773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507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1#王凯 2#李宇杰 3#</w:t>
            </w:r>
            <w:r w:rsidR="00F97734">
              <w:rPr>
                <w:rFonts w:ascii="宋体" w:hAnsi="宋体" w:cs="宋体" w:hint="eastAsia"/>
                <w:kern w:val="0"/>
                <w:sz w:val="18"/>
                <w:szCs w:val="18"/>
              </w:rPr>
              <w:t>孟飞 5#厉金均 6#王宏基 未起 未叠被 垃圾未倒 桌面不整洁</w:t>
            </w:r>
          </w:p>
        </w:tc>
      </w:tr>
      <w:tr w:rsidR="00162FC4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25815C3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55E94FB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061C5A3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6BBC2DA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096EE85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3DE11EC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139ACD2A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640902F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CC0A1AA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67DB261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6F44D56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E994D56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14000D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11B88852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48B0001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259A3138" w:rsidR="00162FC4" w:rsidRDefault="000E1449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3A48661F" w:rsidR="00162FC4" w:rsidRDefault="000E1449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A23" w14:textId="068290B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12林思宇 19宋青 36张泽亮 旷课 周三 27王云皞 睡觉</w:t>
            </w:r>
          </w:p>
          <w:p w14:paraId="01A3EBBD" w14:textId="55BECA5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314室 1#渠成龙 2#华思涵 3#王石 垃圾未倒 周四 308室 1#丁佳东 2#王磊 3#王源 4#鲍新宇 5#吴文杰 6#高鹏 门口有垃圾</w:t>
            </w: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62FC4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04F966C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42165AE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3EBE3B0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5BB5D4F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6B02E569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39ACD96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63F8EA1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50A5C15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1586DF52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050FE48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5ADD89B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1DB1E9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0BA9E4D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555F5C3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0FA16319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2C2589F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0FDB8D2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707" w14:textId="7777777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01陈嘉俊 玩手机 周四 09王鹏 戴耳机</w:t>
            </w:r>
          </w:p>
          <w:p w14:paraId="6741CC11" w14:textId="25C81D4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208室 2#王鹏 未叠被 3#鹿昊博 垃圾未倒 209室 5#吴桂林 床上有衣物</w:t>
            </w: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09460B2F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101BB8DE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1979EE46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ED419EB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3A701379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6F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5李响 玩手机 周四 14张志斌</w:t>
            </w:r>
            <w:r w:rsidR="00D06F5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吃东西</w:t>
            </w:r>
          </w:p>
        </w:tc>
      </w:tr>
      <w:tr w:rsidR="00162FC4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36E7B5C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08940CEA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0D7D5FD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03ADF6B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23DE63F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05D8108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3AFADCFE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33F0D9B9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DAE28D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A1EBF72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0162C23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4E0A393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07AFEB2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2122D93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56B504B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0F05E3E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04154A8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A16" w14:textId="7730351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</w:t>
            </w:r>
            <w:r w:rsidR="0026680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01陈立国 03邓旭 25云李 26张浩然 旷课</w:t>
            </w:r>
          </w:p>
          <w:p w14:paraId="561156DC" w14:textId="51081785" w:rsidR="00162FC4" w:rsidRDefault="00162FC4" w:rsidP="002668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2FC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110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1#蒙俊铭 垃圾未倒 5#刘兆旭 2#周小龙 </w:t>
            </w:r>
            <w:r w:rsidR="00266809">
              <w:rPr>
                <w:rFonts w:ascii="宋体" w:hAnsi="宋体" w:cs="宋体" w:hint="eastAsia"/>
                <w:kern w:val="0"/>
                <w:sz w:val="18"/>
                <w:szCs w:val="18"/>
              </w:rPr>
              <w:t>未起 214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 w:rsidR="0026680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3#邹子硕 垃圾未倒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1#裴昌权 3#邓旭 未起 周二 213 3#邓旭 垃圾未倒 周三 213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3#邓旭 未起 周四 110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4#黄营坤 213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1#裴昌权 213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3#邓旭 未起 110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5#刘兆旭 213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2#朱世贤 未叠被</w:t>
            </w: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C8AD2F5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2F418FD8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0CFA9D8A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CDBA9F5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B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409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6#陈健 电子烟</w:t>
            </w:r>
          </w:p>
        </w:tc>
      </w:tr>
      <w:tr w:rsidR="00D06F56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1D5273D4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4680ED86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343166EC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32019D6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3B472358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B9205ED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3C1D6E83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47E1F61B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409F59D8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C11E590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132811BE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6306FC06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69FF775B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0126F2E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353A7E44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57CFEE9C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6089AFFE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C71" w14:textId="7777777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6F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任昊 做操不认真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王贤秋 做操不认真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张志远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张炎坤 做操不认真 </w:t>
            </w:r>
          </w:p>
          <w:p w14:paraId="526B892A" w14:textId="0E7FB460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6F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Pr="00D06F5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张志远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睡觉 顶撞</w:t>
            </w: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D3F264D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FF85A44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3CB8C80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7DAAFBA6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25A0732D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213FC430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FA2" w14:textId="77777777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6B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35周海涛 做操不认真</w:t>
            </w:r>
          </w:p>
          <w:p w14:paraId="08585148" w14:textId="57A3E95C" w:rsidR="00596B0C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6B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36周厚泽 睡觉 周四 5郭子诚 睡觉 9纪章飞 睡觉</w:t>
            </w:r>
          </w:p>
        </w:tc>
      </w:tr>
      <w:tr w:rsidR="00771D2D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419E64C3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4797068A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21434DEC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60E3B2B7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1A2252E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693BB94B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48684EFC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10614AF2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2888CC80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E61DD6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5678204D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0993673C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C0D539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1A5B3003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379E7E73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1D424717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3710E0A3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A9E" w14:textId="3604D6BE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579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</w:t>
            </w:r>
            <w:r w:rsidR="0026680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8万岳明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35周伊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旷操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</w:t>
            </w:r>
            <w:r w:rsidR="0026680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8万岳明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35周伊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旷操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 w:rsidR="0026680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8万岳明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35周伊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旷操</w:t>
            </w:r>
          </w:p>
          <w:p w14:paraId="075169E5" w14:textId="310870ED" w:rsidR="00771D2D" w:rsidRDefault="00771D2D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F624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 w:rsidRPr="003F6248">
              <w:rPr>
                <w:rFonts w:ascii="宋体" w:hAnsi="宋体" w:cs="宋体"/>
                <w:kern w:val="0"/>
                <w:sz w:val="18"/>
                <w:szCs w:val="18"/>
              </w:rPr>
              <w:t>学</w:t>
            </w:r>
            <w:r w:rsidRPr="003F624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3F6248">
              <w:rPr>
                <w:rFonts w:ascii="宋体" w:hAnsi="宋体" w:cs="宋体"/>
                <w:kern w:val="0"/>
                <w:sz w:val="18"/>
                <w:szCs w:val="18"/>
              </w:rPr>
              <w:t>0周一</w:t>
            </w:r>
            <w:r w:rsidR="0026680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王俊杰 垃圾未倒 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王杰 未叠被 周二</w:t>
            </w:r>
            <w:r w:rsidR="0026680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董兆毅 床上有衣物</w:t>
            </w:r>
          </w:p>
        </w:tc>
      </w:tr>
      <w:tr w:rsidR="00162FC4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234C2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61C07331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1443ABE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14DB31FA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32BCB14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429FAEF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0A876AB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6C9845FA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226DC0B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E61AAC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46879C1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29BFF03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C07283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478DCC6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52AD009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341432F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142B7C5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AED" w14:textId="4FC96CA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30于家豪 做操不认真</w:t>
            </w:r>
          </w:p>
          <w:p w14:paraId="5268E4F5" w14:textId="7777777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16马维隆 睡觉</w:t>
            </w:r>
          </w:p>
          <w:p w14:paraId="6AFD874A" w14:textId="266E806C" w:rsidR="00162FC4" w:rsidRDefault="00162FC4" w:rsidP="00771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512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2#薛博文 床上有衣物</w:t>
            </w:r>
          </w:p>
        </w:tc>
      </w:tr>
      <w:tr w:rsidR="00162FC4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6D45EF09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4DB35D7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56721C4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62E0E5E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129C33C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3446AFC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354C9BD1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122465C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5E322AAE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162CFBB9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5C7E5A3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4ED2FE0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1CDF9A0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155CF3C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69DC411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47F760A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4D70205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1BC" w14:textId="7777777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30薛帅 做操不认真</w:t>
            </w:r>
          </w:p>
          <w:p w14:paraId="6BA689F4" w14:textId="24F4778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519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6#赵紫阳 床上有衣物</w:t>
            </w:r>
          </w:p>
          <w:p w14:paraId="7B8AE343" w14:textId="26DC1C8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519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2#张雨豪 有烟头</w:t>
            </w: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11A631F2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6CE9751C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1BF2B70D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02D5177A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15F6954B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5A0A9430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578" w14:textId="77777777" w:rsidR="00C75AFF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6B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32张星宇 16王晗睿 4段晓宇 旷课</w:t>
            </w:r>
          </w:p>
          <w:p w14:paraId="3C9A2ABD" w14:textId="41D45B93" w:rsidR="00596B0C" w:rsidRDefault="00596B0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6B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521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6#郝建君 垃圾未倒 周四 520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1#郑雷 桌面不整洁 墙角有垃圾</w:t>
            </w:r>
          </w:p>
        </w:tc>
      </w:tr>
      <w:tr w:rsidR="0097734C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7D772F0D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3E74ED12" w:rsidR="0097734C" w:rsidRDefault="00440A62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1B6A7041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5A07A19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459C263B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5FFF9EA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054DFDE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6E09F02F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326FD90C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ED2138E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0EDFB518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3B88749B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58910B20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62F4FBAD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11EC88B6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13D1C97A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AACF708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737" w14:textId="7777777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19 孙乾瑞  旷操</w:t>
            </w:r>
          </w:p>
          <w:p w14:paraId="56EC05D1" w14:textId="7777777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 28 徐启 睡觉 全班吵闹</w:t>
            </w:r>
          </w:p>
          <w:p w14:paraId="057E7F36" w14:textId="5A6FC75A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606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4#许玉齐 垃圾桶未倒 周二 602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4#高玉航 未叠被 606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 w:rsidR="00440A6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赵开旋 未叠被 605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1#王雨恒 未叠被 未起 周四 604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2#孙乾瑞 未起</w:t>
            </w:r>
          </w:p>
        </w:tc>
      </w:tr>
      <w:tr w:rsidR="00162FC4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300E8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656DB0B9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6E0BE54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567863A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31C9639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5E39E16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18A2A3B1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552AEE76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1EE8C24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5A8C0BD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62A75AD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4D98B586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123F6CF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1FEBACD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2D2F5A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138135B6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2926D46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F31" w14:textId="7777777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05陈沈寒 做操不认真 周四 13高维东 做操不认真 20李宇轩 迟到</w:t>
            </w:r>
          </w:p>
          <w:p w14:paraId="6832C368" w14:textId="33F5DC5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609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3#高维东 桌面不整洁 610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4#李志恒 床上有衣物 周二 610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6#宋柯霖 桌面不整洁 周四 610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3#刘凯予 床上有衣物 未起 垃圾未倒</w:t>
            </w:r>
          </w:p>
        </w:tc>
      </w:tr>
      <w:tr w:rsidR="00162FC4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DAFA3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1D6FF51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0BB470E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65CB6AE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23E83586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F51D2D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6C6C4D1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C16F8C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403CF8F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A141086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61AE21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2BC23E6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2D9E49F9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12CDE761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20863982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6515F118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437C281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2BE" w14:textId="77777777" w:rsidR="00162FC4" w:rsidRDefault="00162FC4" w:rsidP="00162F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01阿力木江·凯尤木 02艾克拜尔·艾萨 迟到</w:t>
            </w:r>
          </w:p>
          <w:p w14:paraId="7191D01B" w14:textId="3D8AE682" w:rsidR="00162FC4" w:rsidRPr="00A071E1" w:rsidRDefault="00162FC4" w:rsidP="00A071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周一 406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sz w:val="18"/>
                <w:szCs w:val="18"/>
              </w:rPr>
              <w:t>1#阿力木江·凯尤木 4#何佳润 5#来阳 垃圾未倒</w:t>
            </w:r>
          </w:p>
        </w:tc>
      </w:tr>
      <w:tr w:rsidR="00D06F56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2D84F48E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76B1D222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44E49640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C34EB85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4C6CC118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2E9173F9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2AF31874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0974CDA8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30C67232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FBD1197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1C4B5C26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2A0986C3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37509540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5F34C32A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79B35F14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2B4E0C84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5E014998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2712E26" w:rsidR="00D06F56" w:rsidRDefault="00D06F56" w:rsidP="00D06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6F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 w:rsidRPr="00D06F5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胡一强 做操不认真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李凝寒 旷操 周三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李东雷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李凝寒做操不认真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胡一强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宋祥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易志恒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李东雷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李凝寒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宋祥 旷操</w:t>
            </w:r>
          </w:p>
        </w:tc>
      </w:tr>
      <w:tr w:rsidR="00EF1E25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5A5B52F8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3366510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31B3CA57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41413215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978AE11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093E4F4C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3C06024F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29237C0F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2F848723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BC7E0C0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0E7A617D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390AF955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698C4AA0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1BD6DAEA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3681DEB3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279307A3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55B40C4B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7C3" w14:textId="77777777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1E2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苏英琦 做操不认真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阿拉帕提·赛买提</w:t>
            </w:r>
          </w:p>
          <w:p w14:paraId="348D40F9" w14:textId="77777777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1E2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徐佳硕 睡觉</w:t>
            </w:r>
          </w:p>
          <w:p w14:paraId="2A02511F" w14:textId="203C65FF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1E2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312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陈子豪 床上有衣物</w:t>
            </w:r>
          </w:p>
          <w:p w14:paraId="3EB58F1F" w14:textId="73C7D409" w:rsidR="00EF1E25" w:rsidRDefault="00EF1E25" w:rsidP="00EF1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1E2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李天宇 打火机 周二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周鑫桥 打火机</w:t>
            </w: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D3F2F9B" w:rsidR="00C75AFF" w:rsidRDefault="00E77EE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2F670156" w:rsidR="00C75AFF" w:rsidRDefault="00E77EE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0E078C47" w:rsidR="00C75AFF" w:rsidRDefault="00E77EE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6934F67" w:rsidR="00C75AFF" w:rsidRDefault="00E77EE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4DDE8796" w:rsidR="00C75AFF" w:rsidRDefault="00E77EE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5EC0EF68" w:rsidR="00C75AFF" w:rsidRDefault="00E77EE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E" w14:textId="77777777" w:rsidR="00C75AFF" w:rsidRDefault="00E77EE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7EE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25魏嘉豪 做操不认真 周三 9黄超 做操不认真 周四 19师为龙 做操不认真</w:t>
            </w:r>
          </w:p>
          <w:p w14:paraId="0F396494" w14:textId="40BB200B" w:rsidR="00E77EE0" w:rsidRDefault="00E77EE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7EE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28武举 打闹</w:t>
            </w:r>
          </w:p>
        </w:tc>
      </w:tr>
      <w:tr w:rsidR="0097734C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53764DC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1713EB69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5709A4EE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01AAFFFE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521D7BED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2D20325E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281C948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282F8EF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B8898BF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64005CDC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38E5DB84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115015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1568D13A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40B12A0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55FE8B68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55BD40CB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2F21A67A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585" w14:textId="7777777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05 陈浩 戴耳机 </w:t>
            </w:r>
          </w:p>
          <w:p w14:paraId="45CF78EE" w14:textId="5680A21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学20</w:t>
            </w:r>
            <w:r w:rsidR="002842C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BA192A">
              <w:rPr>
                <w:rFonts w:ascii="宋体" w:hAnsi="宋体" w:cs="宋体" w:hint="eastAsia"/>
                <w:kern w:val="0"/>
                <w:sz w:val="18"/>
                <w:szCs w:val="18"/>
              </w:rPr>
              <w:t>406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2#周正阳 3#庄苏辉 未倒垃圾 周二 401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1#曹景坤 床上有衣物 周四 404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5#吴国浩 床上有衣物 </w:t>
            </w:r>
          </w:p>
          <w:p w14:paraId="035307B1" w14:textId="04D84ADB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 401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1#曹景坤 电子烟 打火机</w:t>
            </w: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6BD01345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2CB0EC76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21E44325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19A05DF2" w:rsidR="00C75AFF" w:rsidRDefault="00FA3BD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B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614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1#王志明 抽烟</w:t>
            </w:r>
          </w:p>
        </w:tc>
      </w:tr>
      <w:tr w:rsidR="0097734C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5101FE9F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6745A2FF" w:rsidR="0097734C" w:rsidRDefault="00440A62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03D7A5D" w:rsidR="0097734C" w:rsidRDefault="00440A62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21A4E158" w:rsidR="0097734C" w:rsidRDefault="00440A62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201A96AE" w:rsidR="0097734C" w:rsidRDefault="00440A62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1A61DE9E" w:rsidR="0097734C" w:rsidRDefault="00440A62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32B277F2" w:rsidR="0097734C" w:rsidRDefault="00440A62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1455AFD2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52E0591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E12C1FB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2F600F0D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C91D3CA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37C14673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A0EDF12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0A55ED6A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1198FCF1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00479ABF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CE1" w14:textId="7777777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25 吴振江 做操不认真 </w:t>
            </w:r>
          </w:p>
          <w:p w14:paraId="177A3620" w14:textId="77777777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0A6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全班吵闹</w:t>
            </w:r>
          </w:p>
          <w:p w14:paraId="0AAC9C0C" w14:textId="68CAE819" w:rsidR="0097734C" w:rsidRDefault="0097734C" w:rsidP="009773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73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619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1#午时政 垃圾桶未倒 618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5#李嘉龙 垃圾桶未倒 周三 618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1#江漩宏 床下有垃圾 618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6#李成智 床上有衣物 周四</w:t>
            </w:r>
            <w:r w:rsidR="00440A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620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1#张国豪 床上有衣物  617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3#张旭峰 床上有衣物 </w:t>
            </w:r>
          </w:p>
        </w:tc>
      </w:tr>
      <w:tr w:rsidR="00162FC4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FC9675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5C3017A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548C7FC3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13C3F62E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83EBE7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0ADE80E2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31F42A5F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46B936B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1F18198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34981951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6526918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10E22ED2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19E459B4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2E71A410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6863ACDC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2CAD8E7D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D778B8B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D2F" w14:textId="77777777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全班吵闹</w:t>
            </w:r>
          </w:p>
          <w:p w14:paraId="146E0FC1" w14:textId="369BBD65" w:rsidR="00162FC4" w:rsidRDefault="00162FC4" w:rsidP="00162F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622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5#史丁瑞 垃圾未倒 周三 623</w:t>
            </w:r>
            <w:r w:rsidR="002842C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3#田凯峰 未叠被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A79A" w14:textId="77777777" w:rsidR="003A10F3" w:rsidRDefault="003A10F3" w:rsidP="00213949">
      <w:r>
        <w:separator/>
      </w:r>
    </w:p>
  </w:endnote>
  <w:endnote w:type="continuationSeparator" w:id="0">
    <w:p w14:paraId="7E4BE160" w14:textId="77777777" w:rsidR="003A10F3" w:rsidRDefault="003A10F3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EEFD" w14:textId="77777777" w:rsidR="003A10F3" w:rsidRDefault="003A10F3" w:rsidP="00213949">
      <w:r>
        <w:separator/>
      </w:r>
    </w:p>
  </w:footnote>
  <w:footnote w:type="continuationSeparator" w:id="0">
    <w:p w14:paraId="7DC139FC" w14:textId="77777777" w:rsidR="003A10F3" w:rsidRDefault="003A10F3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E1449"/>
    <w:rsid w:val="000F47CA"/>
    <w:rsid w:val="0010540E"/>
    <w:rsid w:val="0010760E"/>
    <w:rsid w:val="0015060F"/>
    <w:rsid w:val="00150930"/>
    <w:rsid w:val="00152DB9"/>
    <w:rsid w:val="00157BF7"/>
    <w:rsid w:val="00162FC4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66809"/>
    <w:rsid w:val="0027012D"/>
    <w:rsid w:val="00270B96"/>
    <w:rsid w:val="00276302"/>
    <w:rsid w:val="002842CC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0F3"/>
    <w:rsid w:val="003A1671"/>
    <w:rsid w:val="003B2F5F"/>
    <w:rsid w:val="003B47D7"/>
    <w:rsid w:val="003C1847"/>
    <w:rsid w:val="003E47CA"/>
    <w:rsid w:val="003E4B00"/>
    <w:rsid w:val="00400A85"/>
    <w:rsid w:val="00405D87"/>
    <w:rsid w:val="00423925"/>
    <w:rsid w:val="00432403"/>
    <w:rsid w:val="00440A62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B0C"/>
    <w:rsid w:val="00596ED0"/>
    <w:rsid w:val="005A0C34"/>
    <w:rsid w:val="005D3F9C"/>
    <w:rsid w:val="005E304B"/>
    <w:rsid w:val="005F40CA"/>
    <w:rsid w:val="005F7B21"/>
    <w:rsid w:val="0060586E"/>
    <w:rsid w:val="006179E3"/>
    <w:rsid w:val="00667CE6"/>
    <w:rsid w:val="00677424"/>
    <w:rsid w:val="00693C07"/>
    <w:rsid w:val="006967EF"/>
    <w:rsid w:val="006A2020"/>
    <w:rsid w:val="006A4370"/>
    <w:rsid w:val="006A7248"/>
    <w:rsid w:val="006C20E7"/>
    <w:rsid w:val="006C2A49"/>
    <w:rsid w:val="006D6141"/>
    <w:rsid w:val="006E7DC4"/>
    <w:rsid w:val="007125CB"/>
    <w:rsid w:val="00713680"/>
    <w:rsid w:val="00771D2D"/>
    <w:rsid w:val="007A489C"/>
    <w:rsid w:val="007A55D8"/>
    <w:rsid w:val="007C33F5"/>
    <w:rsid w:val="007C4F80"/>
    <w:rsid w:val="007D7338"/>
    <w:rsid w:val="007F7AD9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6495"/>
    <w:rsid w:val="00927355"/>
    <w:rsid w:val="00933A53"/>
    <w:rsid w:val="00936C31"/>
    <w:rsid w:val="00944431"/>
    <w:rsid w:val="00946855"/>
    <w:rsid w:val="009475EE"/>
    <w:rsid w:val="009506A4"/>
    <w:rsid w:val="00956248"/>
    <w:rsid w:val="009622BA"/>
    <w:rsid w:val="00970DB5"/>
    <w:rsid w:val="0097734C"/>
    <w:rsid w:val="00986881"/>
    <w:rsid w:val="00987B67"/>
    <w:rsid w:val="009B2D52"/>
    <w:rsid w:val="009B2E15"/>
    <w:rsid w:val="009B6AA9"/>
    <w:rsid w:val="009E0ED1"/>
    <w:rsid w:val="009F2389"/>
    <w:rsid w:val="00A071E1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A192A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06F56"/>
    <w:rsid w:val="00D11643"/>
    <w:rsid w:val="00D221B5"/>
    <w:rsid w:val="00D40641"/>
    <w:rsid w:val="00D52AD8"/>
    <w:rsid w:val="00D664E8"/>
    <w:rsid w:val="00D708AA"/>
    <w:rsid w:val="00D9020A"/>
    <w:rsid w:val="00DB6928"/>
    <w:rsid w:val="00DC7717"/>
    <w:rsid w:val="00DD410B"/>
    <w:rsid w:val="00DE1C08"/>
    <w:rsid w:val="00DE6267"/>
    <w:rsid w:val="00DF008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77EE0"/>
    <w:rsid w:val="00E944B7"/>
    <w:rsid w:val="00EC2D9A"/>
    <w:rsid w:val="00EF1E25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2D74"/>
    <w:rsid w:val="00F84263"/>
    <w:rsid w:val="00F864D7"/>
    <w:rsid w:val="00F95312"/>
    <w:rsid w:val="00F97734"/>
    <w:rsid w:val="00FA3BD6"/>
    <w:rsid w:val="00FB1EFF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112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10</cp:revision>
  <dcterms:created xsi:type="dcterms:W3CDTF">2021-10-24T05:33:00Z</dcterms:created>
  <dcterms:modified xsi:type="dcterms:W3CDTF">2021-11-30T03:03:00Z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