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483947CC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07940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3079BF">
        <w:rPr>
          <w:rFonts w:hint="eastAsia"/>
          <w:sz w:val="28"/>
          <w:szCs w:val="28"/>
        </w:rPr>
        <w:t>十</w:t>
      </w:r>
      <w:r w:rsidR="0033294F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C097F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37ABF9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00ADC5A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258564C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80186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3D91B57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BEF3B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73D0C6B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2CB28C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6E8590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E41C6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4C670B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4D1E0A5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48053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2B035ED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B5958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119E19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28F1212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16E76D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5D317D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6DEE59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01A38D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4C0F9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25BFD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564D86B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73591F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A4684F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2E67D0F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16A19E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6E711E4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88E08A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BEEE6E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F80FBA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242FCD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3875" w14:textId="77777777" w:rsidR="00E67502" w:rsidRDefault="00E67502" w:rsidP="00213949">
      <w:r>
        <w:separator/>
      </w:r>
    </w:p>
  </w:endnote>
  <w:endnote w:type="continuationSeparator" w:id="0">
    <w:p w14:paraId="40669BEB" w14:textId="77777777" w:rsidR="00E67502" w:rsidRDefault="00E67502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68D3" w14:textId="77777777" w:rsidR="00E67502" w:rsidRDefault="00E67502" w:rsidP="00213949">
      <w:r>
        <w:separator/>
      </w:r>
    </w:p>
  </w:footnote>
  <w:footnote w:type="continuationSeparator" w:id="0">
    <w:p w14:paraId="4B51BE74" w14:textId="77777777" w:rsidR="00E67502" w:rsidRDefault="00E67502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079BF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502"/>
    <w:rsid w:val="00E67AAF"/>
    <w:rsid w:val="00EC2D9A"/>
    <w:rsid w:val="00EC7A05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2</cp:revision>
  <dcterms:created xsi:type="dcterms:W3CDTF">2022-06-12T12:03:00Z</dcterms:created>
  <dcterms:modified xsi:type="dcterms:W3CDTF">2022-06-12T12:03:00Z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