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4AAF4CB6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A707EC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2085" w14:textId="77777777" w:rsidR="0091162C" w:rsidRDefault="0091162C" w:rsidP="00213949">
      <w:r>
        <w:separator/>
      </w:r>
    </w:p>
  </w:endnote>
  <w:endnote w:type="continuationSeparator" w:id="0">
    <w:p w14:paraId="2EE2CA09" w14:textId="77777777" w:rsidR="0091162C" w:rsidRDefault="0091162C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1E25" w14:textId="77777777" w:rsidR="0091162C" w:rsidRDefault="0091162C" w:rsidP="00213949">
      <w:r>
        <w:separator/>
      </w:r>
    </w:p>
  </w:footnote>
  <w:footnote w:type="continuationSeparator" w:id="0">
    <w:p w14:paraId="264DD176" w14:textId="77777777" w:rsidR="0091162C" w:rsidRDefault="0091162C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2022-04-20T05:33:00Z</dcterms:created>
  <dcterms:modified xsi:type="dcterms:W3CDTF">2022-04-20T05:33:00Z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