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 xml:space="preserve">十二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230-1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#张昭昭 烟头 230-2#秦玉瑶 烟头和烟盒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304-2#彭端阳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打火机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烟头（拒交）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106-2#林子琪 地上有垃圾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11廖鸿峰 玩手机，戴耳机 周三 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陈赛圆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讲话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廖鸿峰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11廖鸿峰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晚自习未交手机 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11廖鸿峰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晚自习未交手机 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11廖鸿峰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33朱春光 玩手机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113 2#杨淏然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113 2#杨淏然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20李正亮 玩手机 整体乱 周二 整体喧闹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整体乱，不服从管理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全体喧哗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119 2#高宇翔 3#高龙廷 4#耿可 未起，垃圾未倒 120 1#郝复翔 未起 122全体 1#李正亮 2#刘杭杭 3#刘森 4#刘子鸣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119 全体 2#高宇翔3#高龙廷4#耿可 未起，垃圾未倒 120 1#郝复翔 未起 122 全体 1#李正亮 2#刘杭杭 3#刘森 4#刘子鸣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119 全体 2#孙成硕 3#高龙廷 4#耿可 垃圾未倒 120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1#郝复翔 4#孔凡超 未起 122 1#李正亮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整体乱 周二 整体喧闹 31周矗 旷课 33周腾 旷课 05付奕鸣 旷课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整体乱，不服从管理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全体喧哗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126 全体 1#陈德毅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2#陈昱霖3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#戴涛 4#刘琪 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查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126 全体 1#刘子鸣 2#陈昱霖 3#戴涛 4#刘琪 拒查</w:t>
            </w:r>
          </w:p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周一 03戴涛 29赵培强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整体乱 周二 整体喧闹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整体乱，不服从管理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022 全体 1#刘览 2#孟召森 3#汪政仁4#肖俊彦 5#徐菁焱城 拒查 023 全体 1#朱良宽 3#唐浩 4#王晨5#张政 6#刘智铭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023 全体 1#朱良宽 3#唐浩 4#王晨 5#张政 6#刘智铭 拒查 024 4#陈飞宇 6#高诚俊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023 全体 1#朱良宽 3#唐浩 4#唐浩 5#张政 6#刘智铭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魏仁杰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吹风机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031-1#范子睿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吸烟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104-2#高红 床边悬挂衣物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辛康乐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009-4#钱家轩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逃课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003-1#崔浩瀚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无假条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003 4#崔胜恺 未起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008 4#刘铭 未起 010 4#孙海南 未起 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105-1#沈朝 板凳上有书包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020-2#吴宇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018热苏力·吾米提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018 3#孙涌泉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垃圾未倒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016 1#汤茂帅 2#李昊远 未起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015 4#高雨泽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024-3#魏爽 烟盒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024 全体 2#褚云胜 3#魏爽 4#陈飞宇5#高诚俊 未起 025 1#郭兴民2#黄俊杰3#郭至奇 6#许小鹏 拒查 026 1#姬楹皓 3#高子程 5#刘志昂 未起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周四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030 2#刘聪 4#周梦伟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22-1 08孙国琰 旷课 07李宗志 旷课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金孙宇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01阿卜力克木 29田宇鹏 37徐迟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旷操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周二 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耿子炫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19刘丰源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29田宇鹏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周三 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耿子炫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29田宇鹏3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王景琦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解明绘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洛桑罗布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 29田宇鹏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u w:val="none"/>
              </w:rPr>
              <w:t>周五1</w:t>
            </w:r>
            <w:r>
              <w:rPr>
                <w:rFonts w:hint="eastAsia" w:ascii="宋体" w:hAnsi="宋体" w:cs="宋体"/>
                <w:sz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u w:val="none"/>
              </w:rPr>
              <w:t>郝子旭 旷操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116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厕所吸烟</w:t>
            </w:r>
          </w:p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201-1-4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刘佳妮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201-1-4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刘佳妮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唐伟业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8韩仲远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汤晨亮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27唐伟业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35叶鸿鸣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27唐伟业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周四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36叶思源 104-1-1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板凳上有衣物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周四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104-2-2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06杲轩正 32叶子轩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全体迟到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王辰轩 38王祖耀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43赵文景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10房科新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22刘益兵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32石宇航 31沈涛 45张苏辉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3陈浩然 22刘益兵 10房科新 37王辰轩 44周俊豪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09段思臣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33宋雨翔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旷操12郝人玮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38王祖耀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u w:val="none"/>
              </w:rPr>
              <w:t>周五刘益兵</w:t>
            </w:r>
            <w:r>
              <w:rPr>
                <w:rFonts w:hint="eastAsia" w:ascii="宋体" w:hAnsi="宋体" w:cs="宋体"/>
                <w:sz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马明星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周四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233 1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王慈 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ascii="宋体" w:hAnsi="宋体" w:eastAsia="宋体" w:cs="宋体"/>
                <w:sz w:val="18"/>
                <w:szCs w:val="18"/>
              </w:rPr>
              <w:t>靳杰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未起 被未叠 周二 233 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ascii="宋体" w:hAnsi="宋体" w:eastAsia="宋体" w:cs="宋体"/>
                <w:sz w:val="18"/>
                <w:szCs w:val="18"/>
              </w:rPr>
              <w:t>靳杰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未起 被未叠 周三 233 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ascii="宋体" w:hAnsi="宋体" w:eastAsia="宋体" w:cs="宋体"/>
                <w:sz w:val="18"/>
                <w:szCs w:val="18"/>
              </w:rPr>
              <w:t>靳杰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未起 被未叠 周四 233 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ascii="宋体" w:hAnsi="宋体" w:eastAsia="宋体" w:cs="宋体"/>
                <w:sz w:val="18"/>
                <w:szCs w:val="18"/>
              </w:rPr>
              <w:t>靳杰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未起 被未叠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233-2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徐浩宸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公选课未去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11倪振伟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早退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全体喧哗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304 2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冯相清 地面有垃圾 周四 304 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冯相清 地面有垃圾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全体喧哗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309-2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郝宗航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打火机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107-1-2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马雨晴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未起床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早操：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袁梦健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1蔡泽楷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33张友超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13罗浩宇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13罗浩宇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u w:val="none"/>
              </w:rPr>
              <w:t>周五33张友超 旷操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20王凯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王凯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周海量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326 3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王福健 未叠被 周二 326 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王福健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sz w:val="18"/>
                <w:u w:val="none"/>
                <w:lang w:val="en-US" w:eastAsia="zh-CN"/>
              </w:rPr>
              <w:t>周一 05刘亚飞 16吴文典 旷操 周二 05 刘亚飞 旷操 周四 05刘亚飞 17许瑞 旷操 周五05刘亚飞 旷操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401 1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聂家成 未起 周四 403 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吴帅熠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06022A"/>
    <w:rsid w:val="047529BC"/>
    <w:rsid w:val="047D48C2"/>
    <w:rsid w:val="06C64420"/>
    <w:rsid w:val="08D00FFA"/>
    <w:rsid w:val="0A5F3892"/>
    <w:rsid w:val="0C50532A"/>
    <w:rsid w:val="0C646DF9"/>
    <w:rsid w:val="0C72149F"/>
    <w:rsid w:val="0CA13324"/>
    <w:rsid w:val="0CEA1286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112338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061AD0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AE965A1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4D96228"/>
    <w:rsid w:val="45BC2DCA"/>
    <w:rsid w:val="45D141C5"/>
    <w:rsid w:val="467662D0"/>
    <w:rsid w:val="46A62611"/>
    <w:rsid w:val="46D947D0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481DBF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1EF6D9A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594C00"/>
    <w:rsid w:val="6A7C6DC6"/>
    <w:rsid w:val="6A895965"/>
    <w:rsid w:val="6ABF3F10"/>
    <w:rsid w:val="6AE550D6"/>
    <w:rsid w:val="6B472D81"/>
    <w:rsid w:val="6BD726E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3</Pages>
  <Words>396</Words>
  <Characters>2260</Characters>
  <Lines>18</Lines>
  <Paragraphs>5</Paragraphs>
  <TotalTime>8</TotalTime>
  <ScaleCrop>false</ScaleCrop>
  <LinksUpToDate>false</LinksUpToDate>
  <CharactersWithSpaces>2651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2024-05-22T06:53:18Z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E420459DD6BD4E598E05DB8492FD32E0_13</vt:lpwstr>
  </property>
</Properties>
</file>