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108E" w14:textId="77777777" w:rsidR="00A21BA6" w:rsidRDefault="00A21BA6">
      <w:pPr>
        <w:rPr>
          <w:sz w:val="28"/>
          <w:szCs w:val="28"/>
        </w:rPr>
      </w:pPr>
    </w:p>
    <w:p w14:paraId="1B80CAD7" w14:textId="097A863E" w:rsidR="00A21BA6" w:rsidRDefault="00970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2021-20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 w:rsidR="00A07940">
        <w:rPr>
          <w:rFonts w:hint="eastAsia"/>
          <w:sz w:val="28"/>
          <w:szCs w:val="28"/>
        </w:rPr>
        <w:t>二</w:t>
      </w:r>
      <w:r w:rsidR="001D78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A853FA">
        <w:rPr>
          <w:rFonts w:hint="eastAsia"/>
          <w:sz w:val="28"/>
          <w:szCs w:val="28"/>
        </w:rPr>
        <w:t>九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592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A21BA6" w14:paraId="67D4A652" w14:textId="77777777" w:rsidTr="00A3046A">
        <w:trPr>
          <w:trHeight w:val="69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8EC5" w14:textId="79B58A49" w:rsidR="00A21BA6" w:rsidRDefault="00970DB5" w:rsidP="001D780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12A0C24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00A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2464EA1A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59C5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BEF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4D9481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9610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B961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0A8B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2C4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68916C3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AAC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01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4FCA9C5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DEC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CB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5662FD3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85AB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88A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342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BE2B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571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83D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A21BA6" w14:paraId="683F28B4" w14:textId="77777777" w:rsidTr="00A3046A">
        <w:trPr>
          <w:trHeight w:val="26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821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562B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8A13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E285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EEF5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FE27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012F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C9B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D8E3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520E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B363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C046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2634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8401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E7D8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37EF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A7D0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C6C2F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6A22DFCA" w14:textId="77777777" w:rsidTr="00A3046A">
        <w:trPr>
          <w:trHeight w:val="29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753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32B3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E4543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3D21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073E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6F2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456A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E226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BD24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E61B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8136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D59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9E0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F521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E4D4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834F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42E0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6EE5B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2B855C2F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43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975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C66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9F6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6C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395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D4E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B0A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D1C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949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E0B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ACB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783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DB8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D7A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D6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E5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B20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1A488B04" w14:textId="77777777" w:rsidTr="00A3046A">
        <w:trPr>
          <w:trHeight w:val="32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DB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13C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F29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6C4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254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CDA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76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842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9B8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49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DA2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B21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89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713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E25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B0A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AB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2E3B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3DB2DED4" w14:textId="77777777" w:rsidTr="00A3046A">
        <w:trPr>
          <w:trHeight w:val="24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DC6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9EA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0D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D39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771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67E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F6F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B3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FA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D02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A2B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B6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56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707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E0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BD4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54B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B6FC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5F1C08F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397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AE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6C7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0D0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C26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CDF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9A2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D31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12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8FC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BEF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560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641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0D7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734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52B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43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D85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113A8211" w14:textId="77777777" w:rsidTr="00A3046A">
        <w:trPr>
          <w:trHeight w:val="20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8E33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11A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B07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0C9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A2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82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6F7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3FB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3C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E30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CD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9E1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2FA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9B2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29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055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62B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E46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40D2862C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897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520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2E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2EA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3E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5DD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FA2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37E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95C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B8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11B3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036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63C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897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72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E19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511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C766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002BAC31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11F6" w14:textId="4FFB470F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EB4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AC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BD3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8B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E58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12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402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96E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A5A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0F6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F1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AFA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AA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8E9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431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1D8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6D8D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FBA50F3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71DC" w14:textId="6D46029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E641" w14:textId="2B697AF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23A7" w14:textId="089E355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7EB" w14:textId="386FF5A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BBB" w14:textId="3A3025B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D1BE" w14:textId="6422D43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3153" w14:textId="2733FE7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2C0D" w14:textId="10B54BA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B9B" w14:textId="1624499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B94" w14:textId="0929073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278B" w14:textId="0606BA8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CC1" w14:textId="4B2D7B18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36DC" w14:textId="2AD8233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9275" w14:textId="40CB79C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41C9" w14:textId="590B92B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8719" w14:textId="2C097FD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A411" w14:textId="037ABF9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262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5D0DA14B" w14:textId="77777777" w:rsidTr="00A3046A">
        <w:trPr>
          <w:trHeight w:val="44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9764" w14:textId="261AC26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B41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AB4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886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815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0F3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F2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8B7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52E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A9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55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57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E6D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C9C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68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FF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C15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5D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08977446" w14:textId="77777777" w:rsidTr="00A3046A">
        <w:trPr>
          <w:trHeight w:val="28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C9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D76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27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A23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923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BF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A8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41F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E4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8FC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80A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E7C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3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E99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C2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EBD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837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EBB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34B91211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67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5C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126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4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439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235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9E7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585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AF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6F6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862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8D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555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F20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CC7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720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5CD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1E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23E9D23" w14:textId="77777777" w:rsidTr="00A3046A">
        <w:trPr>
          <w:trHeight w:val="26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4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AFD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C5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EB3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42E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7A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9FE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060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74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A9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E77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BD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DFC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C83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71B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B9F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2B3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CC1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71C96E0" w14:textId="77777777" w:rsidTr="00A3046A">
        <w:trPr>
          <w:trHeight w:val="28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365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27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4F1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B8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DED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28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9F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BA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BEC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56A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D1E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772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9E8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9EC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9F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8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20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4C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723E111B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F0D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E77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4E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65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A56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92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E22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E7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162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DAD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1E5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6D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AC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598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D20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610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7D5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56D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7D9ACA3D" w14:textId="77777777" w:rsidTr="00A3046A">
        <w:trPr>
          <w:trHeight w:val="36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3B2F" w14:textId="2CD9EF8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560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60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C68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74E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650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17C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18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70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373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9E4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FD0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29C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E6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F76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11C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B8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776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0279E90D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70DC" w14:textId="3D211682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749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FE4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993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F8B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2F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4AF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9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1CF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EBA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E53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BB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F5B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84C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B63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611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DA1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89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3F32E89C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82E7" w14:textId="61D72A3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82C7" w14:textId="07C6DCEC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E23C" w14:textId="7315EBC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EBF" w14:textId="7D987312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D568" w14:textId="5C8375C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BF8A" w14:textId="1DB5069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D2EB" w14:textId="44CB096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6DA4" w14:textId="578F21E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87A" w14:textId="291392E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C961" w14:textId="1335367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4589" w14:textId="7B780DD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48E" w14:textId="6ABE4D3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8FB" w14:textId="21A533A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683" w14:textId="7E0246E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7DEC" w14:textId="38675494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83CE" w14:textId="6A9E62D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2ABC" w14:textId="59431CA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514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59582459" w14:textId="77777777" w:rsidTr="00A3046A">
        <w:trPr>
          <w:trHeight w:val="20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5491" w14:textId="3FA1D45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50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A4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2D3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D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E0C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F55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6D5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6EC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CA9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244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B4E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89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519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3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A0C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D8E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69E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1B3C228A" w14:textId="77777777" w:rsidTr="00A3046A">
        <w:trPr>
          <w:trHeight w:val="18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3FFA" w14:textId="0D24D31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4E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658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652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DD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8D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82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3C8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2C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3F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F0B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FA8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F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A9E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0C4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F7E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5F5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74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1A3D87C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B6F6" w14:textId="5FC6804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95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12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591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45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FF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64A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746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68C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903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43B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ED1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C0F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1C5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3AC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893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18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E34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01667BC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1895" w14:textId="4223B9A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6A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FE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24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368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DB5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93F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374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778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92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A9B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73B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5A6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AF6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2DD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CEC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25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2AB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0E2DD3B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BF48" w14:textId="54ECADB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060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E37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9B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D3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9D1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04D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01B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1D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C92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EFE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573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A7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288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0E6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37D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3CA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F3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7E7F6111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1D7C" w14:textId="4354BC8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45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47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0E4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336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A59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F57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74E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A5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845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63D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A9A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A21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17F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F66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DCE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840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C36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01E98F3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C5C7" w14:textId="3A2A614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663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4C3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29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6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85A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4FA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FB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37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800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65D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4A1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03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155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A32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3FF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E72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0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701D1C8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8ED8" w14:textId="15031C8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CD1B" w14:textId="00ADC5A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8072" w14:textId="258564C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3DCD" w14:textId="0801868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7A3" w14:textId="3D91B57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E413" w14:textId="0BEF3BA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6A1E" w14:textId="73D0C6B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A19" w14:textId="12CB28C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9BD2" w14:textId="16E8590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9FDA" w14:textId="4E41C67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62DB" w14:textId="4C670B8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64B7" w14:textId="4D1E0A5C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5AC" w14:textId="1480530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E41" w14:textId="2B035ED2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B58" w14:textId="3B59583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A937" w14:textId="1119E19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B67" w14:textId="28F1212C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FA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56407E3D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66E0" w14:textId="17DD7118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86E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241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E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4D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D89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27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6A1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46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B95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14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9F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F44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254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C9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F2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B2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8F1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27D4332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C2C" w14:textId="24C24E2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579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86F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4CB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7E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E25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0B3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923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6CF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3F2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A0B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B3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8C6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44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0E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254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4D8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49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235ACD18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E0D2" w14:textId="6BD796A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8B9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02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29F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6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96F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C3A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E1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6B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1EF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C45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486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076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3F7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209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D83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430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07B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2D81FDFD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E99C" w14:textId="76D2310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F8F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CA5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46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FF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D75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C8D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C3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71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364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B3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816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497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60C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54E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457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3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769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1AEB3D4C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AE93" w14:textId="2630121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E91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C6D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C5E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22E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FF0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031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2E0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88C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F2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0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C46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FE0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A3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455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459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F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C0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5D5F1B81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98F" w14:textId="413228A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A837" w14:textId="216E76D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03B8" w14:textId="25D317D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D76" w14:textId="66DEE59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5C3" w14:textId="101A38D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EAA" w14:textId="34C0F93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4BC6" w14:textId="6A25BFD8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A081" w14:textId="564D86B4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49D5" w14:textId="773591F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978" w14:textId="6A4684F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950" w14:textId="2E67D0F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07F0" w14:textId="516A19E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4CAB" w14:textId="6E711E44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103A" w14:textId="688E08A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9F0" w14:textId="2BEEE6E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C46D" w14:textId="6F80FBA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51D4" w14:textId="4242FCD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0FC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140EC1BD" w14:textId="77777777" w:rsidR="00A21BA6" w:rsidRDefault="00A21BA6">
      <w:pPr>
        <w:jc w:val="center"/>
        <w:rPr>
          <w:b/>
          <w:bCs/>
          <w:sz w:val="28"/>
          <w:szCs w:val="28"/>
        </w:rPr>
      </w:pPr>
    </w:p>
    <w:sectPr w:rsidR="00A21BA6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51C3E" w14:textId="77777777" w:rsidR="00904E2A" w:rsidRDefault="00904E2A" w:rsidP="00213949">
      <w:r>
        <w:separator/>
      </w:r>
    </w:p>
  </w:endnote>
  <w:endnote w:type="continuationSeparator" w:id="0">
    <w:p w14:paraId="24080C60" w14:textId="77777777" w:rsidR="00904E2A" w:rsidRDefault="00904E2A" w:rsidP="0021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AF776" w14:textId="77777777" w:rsidR="00904E2A" w:rsidRDefault="00904E2A" w:rsidP="00213949">
      <w:r>
        <w:separator/>
      </w:r>
    </w:p>
  </w:footnote>
  <w:footnote w:type="continuationSeparator" w:id="0">
    <w:p w14:paraId="284F9A55" w14:textId="77777777" w:rsidR="00904E2A" w:rsidRDefault="00904E2A" w:rsidP="0021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C2101"/>
    <w:rsid w:val="002C247D"/>
    <w:rsid w:val="002D65C4"/>
    <w:rsid w:val="002E7EC7"/>
    <w:rsid w:val="002F0345"/>
    <w:rsid w:val="002F06E7"/>
    <w:rsid w:val="0030400A"/>
    <w:rsid w:val="00312A32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B18CF"/>
    <w:rsid w:val="004B6D85"/>
    <w:rsid w:val="004D5F49"/>
    <w:rsid w:val="004E52DE"/>
    <w:rsid w:val="00501C22"/>
    <w:rsid w:val="00512238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A6A0E"/>
    <w:rsid w:val="006C20E7"/>
    <w:rsid w:val="006C2A49"/>
    <w:rsid w:val="006D6141"/>
    <w:rsid w:val="006E7DC4"/>
    <w:rsid w:val="006F24AD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04E2A"/>
    <w:rsid w:val="00910033"/>
    <w:rsid w:val="0091162C"/>
    <w:rsid w:val="00920B8A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07EC"/>
    <w:rsid w:val="00A736FE"/>
    <w:rsid w:val="00A750EB"/>
    <w:rsid w:val="00A853FA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77FC7"/>
    <w:rsid w:val="00DB6928"/>
    <w:rsid w:val="00DC7717"/>
    <w:rsid w:val="00DD410B"/>
    <w:rsid w:val="00DE1C08"/>
    <w:rsid w:val="00DE6267"/>
    <w:rsid w:val="00DF0088"/>
    <w:rsid w:val="00DF0E48"/>
    <w:rsid w:val="00DF5A9D"/>
    <w:rsid w:val="00E042E3"/>
    <w:rsid w:val="00E2143C"/>
    <w:rsid w:val="00E2739D"/>
    <w:rsid w:val="00E42E65"/>
    <w:rsid w:val="00E47111"/>
    <w:rsid w:val="00E53C22"/>
    <w:rsid w:val="00E54E16"/>
    <w:rsid w:val="00E60872"/>
    <w:rsid w:val="00E60950"/>
    <w:rsid w:val="00E626D8"/>
    <w:rsid w:val="00E67AAF"/>
    <w:rsid w:val="00EC2D9A"/>
    <w:rsid w:val="00F016D1"/>
    <w:rsid w:val="00F05442"/>
    <w:rsid w:val="00F22249"/>
    <w:rsid w:val="00F259B8"/>
    <w:rsid w:val="00F31DDC"/>
    <w:rsid w:val="00F34C22"/>
    <w:rsid w:val="00F35BDB"/>
    <w:rsid w:val="00F41660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A017F"/>
  <w15:docId w15:val="{8EDEC247-06A7-4DFD-9A07-D7344328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0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945640100@qq.com</cp:lastModifiedBy>
  <cp:revision>2</cp:revision>
  <dcterms:created xsi:type="dcterms:W3CDTF">2022-04-24T10:47:00Z</dcterms:created>
  <dcterms:modified xsi:type="dcterms:W3CDTF">2022-04-24T10:47:00Z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