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EA3A">
      <w:pPr>
        <w:rPr>
          <w:sz w:val="28"/>
          <w:szCs w:val="28"/>
        </w:rPr>
      </w:pPr>
    </w:p>
    <w:p w14:paraId="1A936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一 学 期     第 </w:t>
      </w:r>
      <w:r>
        <w:rPr>
          <w:rFonts w:hint="eastAsia"/>
          <w:sz w:val="28"/>
          <w:szCs w:val="28"/>
          <w:lang w:val="en-US" w:eastAsia="zh-CN"/>
        </w:rPr>
        <w:t xml:space="preserve">四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92E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75A0E23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6F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3BE92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C7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FC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35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61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4C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46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7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05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 xml:space="preserve"> 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B6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4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5A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B0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A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47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3F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4F8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234-3#赵家明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吸烟</w:t>
            </w:r>
          </w:p>
        </w:tc>
      </w:tr>
      <w:tr w14:paraId="4CC3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A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9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31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78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BB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BF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12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06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E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3F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4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29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3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63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D7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D0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65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28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59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6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F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18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4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40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1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28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5A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15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06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BB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27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3B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7A2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4B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05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B2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7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80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7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56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52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C4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07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63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EB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B9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03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67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4B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EEE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944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F8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58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3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9E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8A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3C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A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C7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B3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F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39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FB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A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68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DA56"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AC9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3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20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63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1F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2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CB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83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38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1F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9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9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33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6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8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0E0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2F69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C7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79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8E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BB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C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06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8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9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u w:val="none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2C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DF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CB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77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8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7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1B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FDD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118-3#丁森棋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楼道吸烟</w:t>
            </w:r>
          </w:p>
        </w:tc>
      </w:tr>
      <w:tr w14:paraId="464C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AA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68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DF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24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D2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D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37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3F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F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1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8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2A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4E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4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C5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5CE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EF95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38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35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21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86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03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B3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64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B0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CCA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0B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E7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D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2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4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176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F37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A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AE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EC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7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3F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2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F5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68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AF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1F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6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D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8D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A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27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756B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8F0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47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08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9E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72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D1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F8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B6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6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60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9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7E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4E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07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1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0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2A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3C5DB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4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F5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44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A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A2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BF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E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09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A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0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BB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D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B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5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6D1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范子瑞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烟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034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张家诗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</w:p>
        </w:tc>
      </w:tr>
      <w:tr w14:paraId="5F7A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F1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43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EA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EF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E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61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6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2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BC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A7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9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64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70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D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6F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E6E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006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无人承认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火机</w:t>
            </w:r>
          </w:p>
        </w:tc>
      </w:tr>
      <w:tr w14:paraId="4852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5D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E8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1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8E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D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64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3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DF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E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A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DD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55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27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E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F8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7E6A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016-5#刘明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在宿舍门口抽烟</w:t>
            </w:r>
          </w:p>
        </w:tc>
      </w:tr>
      <w:tr w14:paraId="6CE9A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0E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6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F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F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31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BC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F6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D41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1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25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5D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A5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A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4A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635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026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无人承认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烟头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030-4#周梦伟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火机（拒收）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030-3#张波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028-6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028-1#王柏淳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</w:p>
        </w:tc>
      </w:tr>
      <w:tr w14:paraId="491C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3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88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88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1C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F2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98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FB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F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7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48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08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76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CE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1E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31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1A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D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1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89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B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C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1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06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17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8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6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32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8E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3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16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A56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BB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3F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42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B4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6D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8E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24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1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EF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6D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FE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E2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9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04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E3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050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5C7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F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35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95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AA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18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E3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7F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B2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72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A6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C0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CF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4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A4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D89E87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8F3D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2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2E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4D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7B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F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E2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BE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D6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CB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85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44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7A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89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D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EE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991231"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陈江兰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玩电脑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陆思衡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睡觉</w:t>
            </w: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C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53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DC68D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7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B9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F5D81B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A0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B0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93780"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03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03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8096D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7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2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FB4471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周德臣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9A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4E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CCD10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FD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21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BD29C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D5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46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90795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4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A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C1BA1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EE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D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088D76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许展硕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13马星宇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39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7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0569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24吴畅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说话</w:t>
            </w: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9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8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FF1768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03贺克翔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 20魏子程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9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5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099D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D8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99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AED840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951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CE2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4D06B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CB5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829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469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D2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1E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75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8D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F9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18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D27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34C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78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3C6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C15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96D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6C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D18942">
            <w:pPr>
              <w:widowControl/>
              <w:spacing w:line="90" w:lineRule="atLeas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4#贾宗灿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燃油</w:t>
            </w:r>
          </w:p>
        </w:tc>
      </w:tr>
      <w:tr w14:paraId="6BB8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61B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B1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39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CF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BA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30D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50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61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2AA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0C2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76F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B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195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9E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21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A56EE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655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4D8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46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62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C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55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3B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17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DAA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BF3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F3A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D7F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492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4A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5F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979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CFCC00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3#张忠朔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烟头</w:t>
            </w:r>
          </w:p>
        </w:tc>
      </w:tr>
      <w:tr w14:paraId="6D4EE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21E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D3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7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C0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460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B4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86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28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CF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50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C4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A8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5D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E3B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2CE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531D2F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4#龚心豪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吹风机</w:t>
            </w:r>
          </w:p>
        </w:tc>
      </w:tr>
      <w:tr w14:paraId="6D5C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863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BC5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55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0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58A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05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B8B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8F5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792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sz w:val="21"/>
                <w:u w:val="none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DD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21E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128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C6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F4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B66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6F661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钱中益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吹风机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4#王志锋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吹风机</w:t>
            </w: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CF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9E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0C8482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吴岳林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烟</w:t>
            </w: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E9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A47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050DB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11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801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ECBF8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08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25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7F07BF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18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482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5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F897C4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CE8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91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CADA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6A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B4C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1DFB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周志远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火机</w:t>
            </w: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B3C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99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A5277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225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FE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B8B71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CB1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F1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0F43B3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20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CBA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353BDD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31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70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FD29E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BD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1F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24FC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97A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3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6390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89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9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35871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蔡文博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火机</w:t>
            </w: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280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F85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D4EA1C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无人承认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吹风机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617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1#郑诗禹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吹风机</w:t>
            </w:r>
          </w:p>
        </w:tc>
      </w:tr>
    </w:tbl>
    <w:p w14:paraId="7B4044C3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0B47D29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B3419E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3E6359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760172C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1459</Words>
  <Characters>3570</Characters>
  <Lines>18</Lines>
  <Paragraphs>5</Paragraphs>
  <TotalTime>3</TotalTime>
  <ScaleCrop>false</ScaleCrop>
  <LinksUpToDate>false</LinksUpToDate>
  <CharactersWithSpaces>3663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小叶.</cp:lastModifiedBy>
  <dcterms:modified xsi:type="dcterms:W3CDTF">2024-09-23T04:39:29Z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4C92E14D95CD4C2CA663BBBE308208BC_13</vt:lpwstr>
  </property>
</Properties>
</file>