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1E8B2F7A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E125FC">
        <w:rPr>
          <w:rFonts w:hint="eastAsia"/>
          <w:sz w:val="28"/>
          <w:szCs w:val="28"/>
        </w:rPr>
        <w:t>十一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1107" w14:textId="77777777" w:rsidR="00B83F77" w:rsidRDefault="00B83F77" w:rsidP="00213949">
      <w:r>
        <w:separator/>
      </w:r>
    </w:p>
  </w:endnote>
  <w:endnote w:type="continuationSeparator" w:id="0">
    <w:p w14:paraId="19173366" w14:textId="77777777" w:rsidR="00B83F77" w:rsidRDefault="00B83F77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7AF2" w14:textId="77777777" w:rsidR="00B83F77" w:rsidRDefault="00B83F77" w:rsidP="00213949">
      <w:r>
        <w:separator/>
      </w:r>
    </w:p>
  </w:footnote>
  <w:footnote w:type="continuationSeparator" w:id="0">
    <w:p w14:paraId="3AD88B4D" w14:textId="77777777" w:rsidR="00B83F77" w:rsidRDefault="00B83F77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A6A0E"/>
    <w:rsid w:val="006C20E7"/>
    <w:rsid w:val="006C2A49"/>
    <w:rsid w:val="006D6141"/>
    <w:rsid w:val="006E7DC4"/>
    <w:rsid w:val="006F24AD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04E2A"/>
    <w:rsid w:val="00910033"/>
    <w:rsid w:val="0091162C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07EC"/>
    <w:rsid w:val="00A736FE"/>
    <w:rsid w:val="00A750EB"/>
    <w:rsid w:val="00A853FA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3F77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7FC7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125FC"/>
    <w:rsid w:val="00E2143C"/>
    <w:rsid w:val="00E2739D"/>
    <w:rsid w:val="00E42E65"/>
    <w:rsid w:val="00E47111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2022-05-08T13:33:00Z</dcterms:created>
  <dcterms:modified xsi:type="dcterms:W3CDTF">2022-05-08T13:33:00Z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