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B37B" w14:textId="77777777" w:rsidR="000A364F" w:rsidRDefault="000A364F">
      <w:pPr>
        <w:rPr>
          <w:sz w:val="28"/>
          <w:szCs w:val="28"/>
        </w:rPr>
      </w:pPr>
    </w:p>
    <w:p w14:paraId="756535E5" w14:textId="77777777" w:rsidR="000A364F" w:rsidRDefault="001C4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第十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0A364F" w14:paraId="23227736" w14:textId="77777777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595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6EFE8243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3C14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668588EE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FF1C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972F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40F1C0E3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A400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D5E2E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DDCE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1289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0E57DE6D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A81B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E99B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0B1391F7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5C1E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A4E5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1B9FAF4C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C2BC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951E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6C2D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D0BE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CD0F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8F97" w14:textId="77777777" w:rsidR="000A364F" w:rsidRDefault="001C458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0A364F" w14:paraId="739477C8" w14:textId="77777777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6E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9FB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39D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52E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16BE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B23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E43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7F1C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E4E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4B06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F957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C55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06B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0EB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06ED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878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3BE4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67B4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黄鹿麟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王晋友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刘涵泳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杨宇轩未起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张振龙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黄鹿麟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王晋友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刘涵泳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杨宇轩未起</w:t>
            </w:r>
          </w:p>
        </w:tc>
      </w:tr>
      <w:tr w:rsidR="000A364F" w14:paraId="689EA767" w14:textId="77777777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2D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127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C60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25F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B25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B65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997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29DA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1D8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FE3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527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4CB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C5C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124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DCF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0D4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890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0822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杜云涛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祁泽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陈海明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冯天蛟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杜云涛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祁泽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陈海明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冯天蛟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308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邢卫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地面脏</w:t>
            </w:r>
          </w:p>
        </w:tc>
      </w:tr>
      <w:tr w:rsidR="000A364F" w14:paraId="19BE5E5A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6F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D4F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F2C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83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8FD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6B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86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A5C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66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2A6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52D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C1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A6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01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BC9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97D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DD2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2F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;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411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刘鑫宇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沈奥凡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李天赐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孟怡然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许成龙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</w:tc>
      </w:tr>
      <w:tr w:rsidR="000A364F" w14:paraId="559C902D" w14:textId="77777777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67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272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8F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8B4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BA1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175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3EA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2E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B7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63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60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04B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33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00C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53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90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5F0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C9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王幸辉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李大鹏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郝雨奇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王柏森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405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荣令迁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李光耀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刘培振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刘统帅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406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陈一方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戚力元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邓永智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王士宇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李杰科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宋豪楠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郑俊发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郑俊发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阮乔治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412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401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白书鹏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刘志超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何鑫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王幸辉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李大鹏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郝雨奇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王柏森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405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荣令迁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李光耀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刘培振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刘统帅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406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陈一方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戚力元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邓永智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</w:p>
          <w:p w14:paraId="7057066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烟灰缸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无人承认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孙竟淞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打火机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李大鹏电锅</w:t>
            </w:r>
          </w:p>
        </w:tc>
      </w:tr>
      <w:tr w:rsidR="000A364F" w14:paraId="069A688C" w14:textId="77777777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F9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22C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89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C38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7CC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4A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3D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4F2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DBF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821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0FB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B0A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93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29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1DC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12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44C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E7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409 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徐熠辉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409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徐国顺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电锅</w:t>
            </w:r>
          </w:p>
        </w:tc>
      </w:tr>
      <w:tr w:rsidR="000A364F" w14:paraId="4ABA28D0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35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C6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D6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3E9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71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45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118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51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F15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76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F52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B4F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082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8F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4C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CCC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FCB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73D" w14:textId="77777777" w:rsidR="000A364F" w:rsidRDefault="001C45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512 1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张翔宇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刘凯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刘邦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许恒基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sz w:val="18"/>
                <w:szCs w:val="18"/>
              </w:rPr>
              <w:t>范书阔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未起、未叠被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510 1#</w:t>
            </w:r>
            <w:r>
              <w:rPr>
                <w:rFonts w:ascii="宋体" w:hAnsi="宋体" w:cs="宋体" w:hint="eastAsia"/>
                <w:sz w:val="18"/>
                <w:szCs w:val="18"/>
              </w:rPr>
              <w:t>闫苏阳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511 2#</w:t>
            </w:r>
            <w:r>
              <w:rPr>
                <w:rFonts w:ascii="宋体" w:hAnsi="宋体" w:cs="宋体" w:hint="eastAsia"/>
                <w:sz w:val="18"/>
                <w:szCs w:val="18"/>
              </w:rPr>
              <w:t>梁锡波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sz w:val="18"/>
                <w:szCs w:val="18"/>
              </w:rPr>
              <w:t>臧增屹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sz w:val="18"/>
                <w:szCs w:val="18"/>
              </w:rPr>
              <w:t>伏天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未起、未叠被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512 1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张翔宇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刘凯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刘邦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许恒基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sz w:val="18"/>
                <w:szCs w:val="18"/>
              </w:rPr>
              <w:t>范书阔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6</w:t>
            </w:r>
            <w:r>
              <w:rPr>
                <w:rFonts w:ascii="宋体" w:hAnsi="宋体" w:cs="宋体" w:hint="eastAsia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朱超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未起、未叠被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</w:tr>
      <w:tr w:rsidR="000A364F" w14:paraId="0886EDE9" w14:textId="77777777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A29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57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ACC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1FF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64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7C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D0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90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E2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5D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2B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FC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B80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D6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F06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31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6C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DDD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2EAAACDE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C71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66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1E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C26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799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EBC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FB2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A49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49D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81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1D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06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DB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47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ABC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33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AD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F9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朱虞楷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李润洋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杨禧武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袁一彪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乔肖看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李林远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501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徐围宣轩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唐子涵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麻将</w:t>
            </w:r>
          </w:p>
        </w:tc>
      </w:tr>
      <w:tr w:rsidR="000A364F" w14:paraId="6716B14A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819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2A0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CE5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4B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6B3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01C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B5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9E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33F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6E4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FC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AEE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77F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DA0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6B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3EC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D2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2C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501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缪雨涵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王巍汉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任启文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501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缪雨涵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王巍汉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任启文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214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打火机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0A364F" w14:paraId="4A992D9E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4D8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89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F2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F2D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0E7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AB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976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E0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90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25A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278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026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30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5B7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96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5E1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8A5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D4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503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任康杰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烟头</w:t>
            </w:r>
          </w:p>
        </w:tc>
      </w:tr>
      <w:tr w:rsidR="000A364F" w14:paraId="1DE31C18" w14:textId="77777777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E92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667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DED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6CC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724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C3A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87D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740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C1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13A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AFB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3AC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83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C0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20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3BB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633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A3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王宏基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赵昱鑫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刘锦辉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</w:p>
        </w:tc>
      </w:tr>
      <w:tr w:rsidR="000A364F" w14:paraId="79318DE5" w14:textId="77777777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7F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483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987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3F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076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A9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24B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509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445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9FF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99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C16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2CA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6D3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DF2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3E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18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241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608281E7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29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F9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1DE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80E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0C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B5B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57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BF9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423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3B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BC8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B5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406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7BE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7E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5A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A7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08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510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李观法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卷发棒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吹风机</w:t>
            </w:r>
          </w:p>
        </w:tc>
      </w:tr>
      <w:tr w:rsidR="000A364F" w14:paraId="21F2957A" w14:textId="77777777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79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A33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B0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B1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71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D30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51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AA6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DEC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18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A8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55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49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720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28D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FBA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01F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775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4328E349" w14:textId="77777777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83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A07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90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D5D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AE2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D2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95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D79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24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6D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94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CE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0AE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FD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8BF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466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B1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A44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002E9D9C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468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F2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49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006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B4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FB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F4E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9A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6F5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B6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6AF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848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C0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10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24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7FA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8B6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94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钟鑫龙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香烟</w:t>
            </w:r>
          </w:p>
        </w:tc>
      </w:tr>
      <w:tr w:rsidR="000A364F" w14:paraId="15D6B73A" w14:textId="77777777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D0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11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3CE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78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8F8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0C3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CD2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309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99E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BC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568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67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A03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6A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6D2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30E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45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51A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2C03D12D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E90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DF1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5E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31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FBD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AB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08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12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7BC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C6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70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DDE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30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DE8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81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C0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554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A7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420 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418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吴嘉麒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夏宇硕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王贤秋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王旭皓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</w:tc>
      </w:tr>
      <w:tr w:rsidR="000A364F" w14:paraId="17D393EA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E3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F2D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0B6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23B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2D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C7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D6C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A5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31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3B1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F4B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DB8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D4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F0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2FB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2D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157D" w14:textId="6CD58306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14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20 423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田润洋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桑天睿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剑锋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陶永琪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尚修宇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刘晓栋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吕昊源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将海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彬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解春旭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解春旭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田润洋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孙海鹏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桑天睿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剑锋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陶永琪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尚修宇未起</w:t>
            </w:r>
            <w:proofErr w:type="gramEnd"/>
          </w:p>
        </w:tc>
      </w:tr>
      <w:tr w:rsidR="000A364F" w14:paraId="7B306ADF" w14:textId="77777777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330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58A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043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998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AB3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AC5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D70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1BA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E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C7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9A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283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F0E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10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07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61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8C6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B2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505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王俊杰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权帅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谭少凡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508 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敬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朱泓源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505 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王俊杰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 #1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李轩羽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洪越薪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范正阳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</w:p>
        </w:tc>
      </w:tr>
      <w:tr w:rsidR="000A364F" w14:paraId="6C12BBFF" w14:textId="77777777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F68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8B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926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18D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B4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87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91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CD4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DDA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19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E7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93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11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392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CAA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74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5B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76A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5B788BA7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123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CB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E3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59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99C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3EE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4A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E5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EED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145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82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B69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5E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5B1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8CA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F9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55D" w14:textId="749EB83C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E69" w14:textId="77777777" w:rsidR="000A364F" w:rsidRDefault="001C458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20 518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徐传鹏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吴忠和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奚宁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夏子涵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汤传斌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盛茂洋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任予创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孙中洋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孙志伟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丁国庆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蔡承功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吴忠和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奚宁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王家豪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夏子涵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徐传鹏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赵紫阳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张英豪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汤传斌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盛茂洋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任予创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张志伟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</w:tr>
      <w:tr w:rsidR="000A364F" w14:paraId="221582D1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7A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64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B4B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8A6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AA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003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DA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24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901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83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12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F6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108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4FB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8B5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46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052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56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523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王韵植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吴文清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许博文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王星晨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521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董铭宇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李亚轩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李鸿硕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段晓宇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蒋家宝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郝建君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</w:tc>
      </w:tr>
      <w:tr w:rsidR="000A364F" w14:paraId="6F9D872C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5E9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E4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724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44F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C4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047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98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29D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F81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7B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B3A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563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92A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1F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7F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5D5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FCC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872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5F067264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33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D15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7E4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251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5E1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832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67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80C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89A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A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851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A55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0F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F3B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85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4A3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97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2AA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52AC1AB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4FF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080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F49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2F3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1A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161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D1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C9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8B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A3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12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A36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025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552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0CE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2CE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0B2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FC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赵兴友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艾克拜尔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烟头</w:t>
            </w:r>
          </w:p>
        </w:tc>
      </w:tr>
      <w:tr w:rsidR="000A364F" w14:paraId="6AA43916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1D5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7EE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695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01E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009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67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48B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F0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DA4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4E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FCA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496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8BA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1E9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7FF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E8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36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87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407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胡一强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未起、垃圾未倒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李凝涵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李国栋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姜凯文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未叠被</w:t>
            </w:r>
          </w:p>
          <w:p w14:paraId="6E165AB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吹风机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易志恒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电锅</w:t>
            </w:r>
          </w:p>
        </w:tc>
      </w:tr>
      <w:tr w:rsidR="000A364F" w14:paraId="15DB55D2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E9D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D52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93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924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EB6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3D9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5C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E6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42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3D2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75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AB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765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5D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7E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DB2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971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6C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517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无人承认</w:t>
            </w:r>
          </w:p>
        </w:tc>
      </w:tr>
      <w:tr w:rsidR="000A364F" w14:paraId="2EA67F54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99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DDD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238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F12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85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FA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6ED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D4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02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716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84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1F0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F7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BC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E5F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AF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A9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828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6532F98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873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30A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6C0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38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EF3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D7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2F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553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1D9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C27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0C2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DB2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6C3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AA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581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08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32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DF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外力·奥卜加克斯木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</w:tc>
      </w:tr>
      <w:tr w:rsidR="000A364F" w14:paraId="7712FA9C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8C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529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366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1CA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247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5B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B07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FA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D6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6BD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22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AA8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C2A6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50B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6FD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674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859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B7E" w14:textId="77777777" w:rsidR="000A364F" w:rsidRDefault="000A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364F" w14:paraId="6A25B73E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AB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3B4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86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E7A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4C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052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51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5978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454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7C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C5C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A3F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1AB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099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A10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3660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C17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B1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618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李程志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江漩宏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花梦楠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黄彤彤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胡樊伟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李嘉龙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李成智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617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陈旭峰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陈旭峰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伏维杰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618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李程志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江漩宏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花梦楠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黄彤彤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胡樊伟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李嘉龙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李成智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</w:p>
        </w:tc>
      </w:tr>
      <w:tr w:rsidR="000A364F" w14:paraId="70197329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C29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87A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E8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3FC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BE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0A0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4121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4444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DCC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84AE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4C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A3B5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6ED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99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053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846A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C32" w14:textId="32311EDC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CB" w14:textId="77777777" w:rsidR="000A364F" w:rsidRDefault="001C45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622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石玮博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</w:p>
        </w:tc>
      </w:tr>
    </w:tbl>
    <w:p w14:paraId="1B63EECC" w14:textId="77777777" w:rsidR="000A364F" w:rsidRDefault="000A364F">
      <w:pPr>
        <w:jc w:val="center"/>
        <w:rPr>
          <w:b/>
          <w:bCs/>
          <w:sz w:val="28"/>
          <w:szCs w:val="28"/>
        </w:rPr>
      </w:pPr>
    </w:p>
    <w:sectPr w:rsidR="000A364F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364F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C4584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A6A0E"/>
    <w:rsid w:val="006C20E7"/>
    <w:rsid w:val="006C2A49"/>
    <w:rsid w:val="006D6141"/>
    <w:rsid w:val="006E7DC4"/>
    <w:rsid w:val="006F24AD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04E2A"/>
    <w:rsid w:val="00910033"/>
    <w:rsid w:val="0091162C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07EC"/>
    <w:rsid w:val="00A736FE"/>
    <w:rsid w:val="00A750EB"/>
    <w:rsid w:val="00A853FA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3F77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7FC7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125FC"/>
    <w:rsid w:val="00E2143C"/>
    <w:rsid w:val="00E2739D"/>
    <w:rsid w:val="00E42E65"/>
    <w:rsid w:val="00E47111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9E0370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C71114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82570"/>
  <w15:docId w15:val="{196118A0-0485-4DDB-B859-26A174B4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</TotalTime>
  <Pages>3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2</cp:revision>
  <dcterms:created xsi:type="dcterms:W3CDTF">2022-06-06T13:56:00Z</dcterms:created>
  <dcterms:modified xsi:type="dcterms:W3CDTF">2022-06-06T13:56:00Z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D329287A0AC34AF29EB15EFB599BDCC4</vt:lpwstr>
  </property>
</Properties>
</file>