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08F0EC22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1D7807">
        <w:rPr>
          <w:rFonts w:hint="eastAsia"/>
          <w:sz w:val="28"/>
          <w:szCs w:val="28"/>
        </w:rPr>
        <w:t>一</w:t>
      </w:r>
      <w:proofErr w:type="gramEnd"/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1D7807">
        <w:rPr>
          <w:rFonts w:hint="eastAsia"/>
          <w:sz w:val="28"/>
          <w:szCs w:val="28"/>
        </w:rPr>
        <w:t xml:space="preserve"> </w:t>
      </w:r>
      <w:r w:rsidR="00E01BA8">
        <w:rPr>
          <w:rFonts w:hint="eastAsia"/>
          <w:sz w:val="28"/>
          <w:szCs w:val="28"/>
        </w:rPr>
        <w:t>八</w:t>
      </w:r>
      <w:r w:rsidR="001D780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255FB4F8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63AE5C2B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04CFC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A443CF5" w:rsidR="00A21BA6" w:rsidRDefault="00504C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26E388D4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04CFC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1B9B06C7" w:rsidR="00A21BA6" w:rsidRDefault="00504C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拒查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#胡旭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#杜家琦3#祁泽4#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云涛5#陈海明6#冯天蛟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#秦超2#邢卫3#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张仔安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4#吴政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5#葛子楠6#张杰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#张罗伟2#吕增增3#孙楠4#李康5#彭超6#王恒 未起 周三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#秦超2#邢卫3#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张仔安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4#吴政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5#葛子楠6#张杰 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#孙楠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#彭超6#王恒 未起</w:t>
            </w: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3511D172" w:rsidR="00A21BA6" w:rsidRDefault="00751E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28EB2D94" w:rsidR="00A21BA6" w:rsidRDefault="00751E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0BF74A75" w:rsidR="00A21BA6" w:rsidRDefault="00751E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206D0454" w:rsidR="00A21BA6" w:rsidRDefault="00751E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0BF7723" w:rsidR="00A21BA6" w:rsidRDefault="00504C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卫生：周三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#许文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3#邵天阔6#</w:t>
            </w:r>
            <w:proofErr w:type="gramStart"/>
            <w:r w:rsidR="00751E84">
              <w:rPr>
                <w:rFonts w:ascii="宋体" w:hAnsi="宋体" w:cs="宋体" w:hint="eastAsia"/>
                <w:kern w:val="0"/>
                <w:sz w:val="18"/>
                <w:szCs w:val="18"/>
              </w:rPr>
              <w:t>赵子萌</w:t>
            </w:r>
            <w:proofErr w:type="gramEnd"/>
            <w:r w:rsidR="00751E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64AF110B" w:rsidR="00A21BA6" w:rsidRDefault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2B2DBBD3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01BA8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B1DC7E7" w:rsidR="00A21BA6" w:rsidRDefault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408AE779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01BA8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228B4749" w:rsidR="00A21BA6" w:rsidRDefault="00751E8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王柏森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6#郝雨奇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陈一方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4#邓永智5#王驰6#郭政 未起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>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书鹏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3#刘志超4#何鑫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王士宇2#李杰科3#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宋豪楠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4#张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昌5#郑俊发6#阮乔治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#刘</w:t>
            </w:r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统帅 未起 周四 </w:t>
            </w:r>
            <w:r w:rsidR="00E01BA8"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E01BA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#孙竟淞 未起 </w:t>
            </w:r>
            <w:r w:rsidR="00E01BA8"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E01BA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>白书鹏</w:t>
            </w:r>
            <w:proofErr w:type="gramEnd"/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  <w:proofErr w:type="gramStart"/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>张闯</w:t>
            </w:r>
            <w:proofErr w:type="gramEnd"/>
            <w:r w:rsidR="00E01BA8">
              <w:rPr>
                <w:rFonts w:ascii="宋体" w:hAnsi="宋体" w:cs="宋体" w:hint="eastAsia"/>
                <w:kern w:val="0"/>
                <w:sz w:val="18"/>
                <w:szCs w:val="18"/>
              </w:rPr>
              <w:t>3#刘志超4#何鑫 未起</w:t>
            </w:r>
          </w:p>
        </w:tc>
      </w:tr>
      <w:tr w:rsidR="00E01BA8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058AFA18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3FA91CD9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3C7CEF0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1FEAACB9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1FC50746" w:rsidR="00E01BA8" w:rsidRDefault="00E01BA8" w:rsidP="00E01BA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卫生：周三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问双庆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2#白豪杰3#张栩4#张炎5#田睿6#陈一鸣 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问双庆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2#白豪杰3#张栩4#张炎5#田睿6#陈一鸣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4C4147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4E9B35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D4BDC6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534210AF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59146A9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52E91BEC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E3B5F3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0DAEB30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19BBE82C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566A0F2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0E6E917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2C1C816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08E7815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05C805C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6186CF0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251E1D91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175AD4C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0644608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0837184C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卫生：周三 512室 1#张翔宇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许恒基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509室 1#钱昊 2#郭召瑞 3#赵璐瑶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董展池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5#胡子峰 6#郭庆硕 周四 508室 1#刘向楠 未起 周五 512室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许恒基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4C4147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0E6AEE3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5D1D6AE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5309CB9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2419C9C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EB9AF73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157ACC9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46FE3041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02AFAB1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4A103D9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8A9AF9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419C584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DD13DB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69C1128C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02008EB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3EBA4B2F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21D1D19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3563C9A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503C237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卫生：周一 511室 1#吕言奥 未起 周四 511室 1#吕言奥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夏培博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5#陈振 未起 周五 508室 6#马乐乐 未起</w:t>
            </w:r>
          </w:p>
        </w:tc>
      </w:tr>
      <w:tr w:rsidR="004C4147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10C2CD8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4569B9F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1CB8D1A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29A825F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6251AF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02C5D1F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4E66F7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4D9C3FA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CD88AB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4B30B1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1CF809C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6E265C4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889B1A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5893E9F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4FD4694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44985D4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0D39F7F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03E96F5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卫生：周五 501室 1#王柯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徐周轩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4#朱轩 5#赵祥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503室 1#姜海洋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刘盛宇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4#王洛琛 5#邰维杰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陆灵桐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514室 4#袁一彪 床上有衣物</w:t>
            </w:r>
          </w:p>
        </w:tc>
      </w:tr>
      <w:tr w:rsidR="004C4147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75753D3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0B143B2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6D4553A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0D25C7C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E4FC94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0E98288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526D1A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383DA0F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59E6DBA1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61E5528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53B21403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024A9E8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CD837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004BE911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4E3EA82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37A4964F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381A8DDC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4147" w14:paraId="5F9F2059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00E" w14:textId="2198AE95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33F2" w14:textId="195485E9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9A3" w14:textId="10BE512E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57D3" w14:textId="700293D9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180E" w14:textId="40947605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968C" w14:textId="4B5BF225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3AF3" w14:textId="484B9B8F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7B1" w14:textId="46DAB638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313" w14:textId="7CD42BB8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6E9C" w14:textId="36D68C01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012" w14:textId="453E8152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3B44" w14:textId="70A0B3F8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4012" w14:textId="0AF5A3FC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DE5D" w14:textId="0BD38742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57E0" w14:textId="7C6B4C0E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7CB" w14:textId="485CCCF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3229" w14:textId="427E94C2" w:rsidR="004C4147" w:rsidRDefault="004C4147" w:rsidP="004C414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972" w14:textId="7777777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4147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6B4489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0F377FB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14989D8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4DA1662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4759F36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50C9EE7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3F9E11F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6113F84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69ABAB71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2D53C97F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1AC251D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0D676CC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5010C78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06A9DD6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520DBD4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064E26D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289D2E5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31068E6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卫生：周一 502室 1#郭佳磊 垃圾未倒 503室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密建杰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2#谭宇翔 3#刘立 4#袁驰 5#刘永航 6#倪龙 未起 周四 503室 1#杨阳 2#马晓宁 未起 507室 1#王凯 2#李宇杰 3#孟飞 4#刘锦辉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6#王宏基 未起</w:t>
            </w:r>
          </w:p>
        </w:tc>
      </w:tr>
      <w:tr w:rsidR="004C4147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6AD8FF0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064F1BAC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2D947DE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269D3DA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0A3D4EB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6407268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1041FFC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2D0C798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0F35850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0178E301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1ABD433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4FCF252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60B622F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EC51EE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6FB3781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270B68A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3AF4D013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5CDF381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卫生：周四 309室 4# 徐博 垃圾未倒</w:t>
            </w:r>
          </w:p>
        </w:tc>
      </w:tr>
      <w:tr w:rsidR="004C4147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6C197D9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1FFFA75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64A110F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3851B0E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5B0912F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077E0A3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0470168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DB3729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2F9EED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ADFAF4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D57188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50C82B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292C06A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5D50BCE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3457070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CCEF47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47559A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04FDB0C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卫生：周三 510室 拒查 周四 510室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陈纪文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2#张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李现法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4#焦兴文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周五 510室 拒查 513室 拒查</w:t>
            </w:r>
          </w:p>
        </w:tc>
      </w:tr>
      <w:tr w:rsidR="004C4147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4198F81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4C5C35D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2CE7A00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1B91BC9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5A6B924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2CC48BA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353A016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2AD8FE3C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064071C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2A2EA61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40DE6B38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13B70DB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22FDCB3C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A9DD9DA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88A172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20D79D5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3AEDB7F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4147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30FE8883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35B59E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1C2A9D9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605A121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5E0AD47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1B2702DF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1D6296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415E298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3199849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0894E79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2693EF9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217AF41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1521445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29C6CD69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37FD4CE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2E8553E3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51087E8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C4147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37C46414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2BECE38B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32D090A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60E72573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446FFC63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DEDB6D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58A45435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21901D73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4B9DE92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02085C1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67A9EA6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8AF51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4289ED82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2956E0D7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5F0EB7BD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1F11C1FE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070DBF80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35784966" w:rsidR="004C4147" w:rsidRDefault="004C4147" w:rsidP="004C4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卫生：周一 213室 1#裴昌权 2#朱世贸 未叠被 214室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柳振龙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2#朱佳 3#邹子硕 未叠被 周三 110室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蒙俊铭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2#周小龙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赵君逸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黄营坤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5#刘兆旭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徐汝楠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周四 214室 3#邹子硕 未起</w:t>
            </w:r>
          </w:p>
        </w:tc>
      </w:tr>
      <w:tr w:rsidR="00E01BA8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1BA8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E01BA8" w:rsidRDefault="00E01BA8" w:rsidP="00E01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3734" w14:textId="77777777" w:rsidR="00D80847" w:rsidRDefault="00D80847" w:rsidP="00213949">
      <w:r>
        <w:separator/>
      </w:r>
    </w:p>
  </w:endnote>
  <w:endnote w:type="continuationSeparator" w:id="0">
    <w:p w14:paraId="26A8C830" w14:textId="77777777" w:rsidR="00D80847" w:rsidRDefault="00D80847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D661" w14:textId="77777777" w:rsidR="00D80847" w:rsidRDefault="00D80847" w:rsidP="00213949">
      <w:r>
        <w:separator/>
      </w:r>
    </w:p>
  </w:footnote>
  <w:footnote w:type="continuationSeparator" w:id="0">
    <w:p w14:paraId="52B292CB" w14:textId="77777777" w:rsidR="00D80847" w:rsidRDefault="00D80847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91FFA"/>
    <w:rsid w:val="004B18CF"/>
    <w:rsid w:val="004B6D85"/>
    <w:rsid w:val="004C4147"/>
    <w:rsid w:val="004D5F49"/>
    <w:rsid w:val="004E52DE"/>
    <w:rsid w:val="00501C22"/>
    <w:rsid w:val="00504CFC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51E84"/>
    <w:rsid w:val="007A489C"/>
    <w:rsid w:val="007A55D8"/>
    <w:rsid w:val="007C33F5"/>
    <w:rsid w:val="007C4F80"/>
    <w:rsid w:val="007D7338"/>
    <w:rsid w:val="007F7AD9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7B67"/>
    <w:rsid w:val="009B2D52"/>
    <w:rsid w:val="009B2E15"/>
    <w:rsid w:val="009B6AA9"/>
    <w:rsid w:val="009E0ED1"/>
    <w:rsid w:val="009F2389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80847"/>
    <w:rsid w:val="00DB6928"/>
    <w:rsid w:val="00DC7717"/>
    <w:rsid w:val="00DD410B"/>
    <w:rsid w:val="00DE1C08"/>
    <w:rsid w:val="00DE6267"/>
    <w:rsid w:val="00DF0088"/>
    <w:rsid w:val="00DF5A9D"/>
    <w:rsid w:val="00E01BA8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84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LK</cp:lastModifiedBy>
  <cp:revision>18</cp:revision>
  <dcterms:created xsi:type="dcterms:W3CDTF">2021-10-24T05:33:00Z</dcterms:created>
  <dcterms:modified xsi:type="dcterms:W3CDTF">2021-10-24T08:20:00Z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