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A7443">
      <w:pPr>
        <w:rPr>
          <w:sz w:val="28"/>
          <w:szCs w:val="28"/>
        </w:rPr>
      </w:pPr>
    </w:p>
    <w:p w14:paraId="7D2E3C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学年    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 期     第 </w:t>
      </w:r>
      <w:r>
        <w:rPr>
          <w:rFonts w:hint="eastAsia"/>
          <w:sz w:val="28"/>
          <w:szCs w:val="28"/>
          <w:lang w:val="en-US" w:eastAsia="zh-CN"/>
        </w:rPr>
        <w:t>十六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14:paraId="2CCE1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6A808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 w14:paraId="41FC791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DF6F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 w14:paraId="5AE1C06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6EFB3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4BC7A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 w14:paraId="52BBB8B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0439A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E552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30E4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11AD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 w14:paraId="5E5F892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2D47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B9793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 w14:paraId="792A4D44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62F4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8439C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 w14:paraId="4323BA2A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24E3D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92EF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3F30D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5C45E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3DD6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AD801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 w14:paraId="46D36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267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8EF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81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BFA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18.5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9439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9741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CE9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0B1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436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B0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12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CA6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76C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CAF4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FA36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3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D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E683F">
            <w:pPr>
              <w:jc w:val="both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周三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08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岳明鑫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 xml:space="preserve">玩手机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06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贺天瑞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玩手机</w:t>
            </w:r>
          </w:p>
          <w:p w14:paraId="6A1AE6D8">
            <w:pPr>
              <w:jc w:val="both"/>
              <w:rPr>
                <w:rFonts w:hint="default" w:asciiTheme="majorEastAsia" w:hAnsiTheme="majorEastAsia" w:eastAsia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Theme="majorEastAsia" w:hAnsiTheme="majorEastAsia" w:eastAsiaTheme="majorEastAsia"/>
                <w:b w:val="0"/>
                <w:bCs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231-1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#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王侨裕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火机，烟头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周四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233</w:t>
            </w:r>
            <w:r>
              <w:rPr>
                <w:rFonts w:hint="default"/>
                <w:sz w:val="18"/>
                <w:szCs w:val="18"/>
                <w:u w:val="none"/>
                <w:lang w:val="en-US" w:eastAsia="zh-CN"/>
              </w:rPr>
              <w:t>张恒翔吸烟 打火机</w:t>
            </w:r>
          </w:p>
        </w:tc>
      </w:tr>
      <w:tr w14:paraId="735C4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0F09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9F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07BB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EA1E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18.5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E3D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7DEE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D1D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2B1F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E11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3E2A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4772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D368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A89A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19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2C1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B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D46E3">
            <w:pPr>
              <w:jc w:val="both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周三 01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苌浩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 xml:space="preserve">玩手机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吴奕霖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玩手机</w:t>
            </w:r>
          </w:p>
        </w:tc>
      </w:tr>
      <w:tr w14:paraId="61BB1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A50E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3C1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6CD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56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953B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4E67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5B7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E87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9E6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97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0E96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7EB9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8F6C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D73D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064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9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8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7F85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07BE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8BD6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E8F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EBE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F1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F91E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B9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005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C7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0339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79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61B2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BA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09F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4B9B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ADAF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5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8C1A0">
            <w:pPr>
              <w:numPr>
                <w:ilvl w:val="0"/>
                <w:numId w:val="0"/>
              </w:numPr>
              <w:ind w:left="0" w:leftChars="0"/>
              <w:jc w:val="left"/>
              <w:rPr>
                <w:rFonts w:hint="default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周二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11廖鸿峰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不服从管理31张方雨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旷课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E439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78A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6B0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7DC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C35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161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E4EE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AE7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334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2CE5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A8B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B8D3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2585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4F2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FCF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FF6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4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D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FEF92">
            <w:p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周三 整体乱</w:t>
            </w:r>
          </w:p>
          <w:p w14:paraId="6CFB81E7"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101 1#陈玉刚 2#崔家铭4#董浩 未起 105 全体1#刘奕彤 2#鹿俊杰 3#史孝凡 4#孙成硕 拒查 106 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全体1#谭坤 2#王光旭 3#王延东 4#吴昊轩 拒查</w:t>
            </w:r>
          </w:p>
          <w:p w14:paraId="75391CCD"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111-2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#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宋闯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火机</w:t>
            </w:r>
          </w:p>
        </w:tc>
      </w:tr>
      <w:tr w14:paraId="0A6F9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D6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F36B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1B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0093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D2B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D2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BEE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C0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BEAA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9A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0B4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DB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E03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D3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F74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90AE9">
            <w:pPr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周三 整体乱</w:t>
            </w:r>
          </w:p>
        </w:tc>
      </w:tr>
      <w:tr w14:paraId="47AA9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69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84E6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11E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3724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4D1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3042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B6D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233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94F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D262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56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AD4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43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7FBF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24D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9BF56">
            <w:pPr>
              <w:jc w:val="both"/>
              <w:rPr>
                <w:rFonts w:hint="default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周二 整体乱 周三 整体乱</w:t>
            </w:r>
          </w:p>
        </w:tc>
      </w:tr>
      <w:tr w14:paraId="5949F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D98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1D4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28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D3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15.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282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A5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322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438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AE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5B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D497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8BF1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371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4933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842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6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AF306">
            <w:pPr>
              <w:jc w:val="both"/>
              <w:rPr>
                <w:rFonts w:hint="default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周二 整体乱 周三 整体乱</w:t>
            </w:r>
          </w:p>
          <w:p w14:paraId="2089E70D">
            <w:pPr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127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u w:val="none"/>
                <w:lang w:val="en-US" w:eastAsia="zh-CN"/>
              </w:rPr>
              <w:t>赵鑫</w:t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u w:val="none"/>
                <w:lang w:val="en-US" w:eastAsia="zh-CN"/>
              </w:rPr>
              <w:t>留寝127</w:t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u w:val="none"/>
                <w:lang w:val="en-US" w:eastAsia="zh-CN"/>
              </w:rPr>
              <w:t>田佳乐</w:t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u w:val="none"/>
                <w:lang w:val="en-US" w:eastAsia="zh-CN"/>
              </w:rPr>
              <w:t>留寝</w:t>
            </w:r>
          </w:p>
        </w:tc>
      </w:tr>
      <w:tr w14:paraId="092DD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F40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0666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1B01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97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454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B8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8C36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1B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D55B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8A1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AEFB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3AC3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61FA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FC3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E23D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7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F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310E3">
            <w:pPr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周二 整体乱 周三 整体乱</w:t>
            </w:r>
          </w:p>
        </w:tc>
      </w:tr>
      <w:tr w14:paraId="6DFE2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F2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B71A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C3F0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3E45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B2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A4D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634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48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CC9B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B90B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63A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7DD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90C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F3A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DF9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C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3E493">
            <w:pPr>
              <w:jc w:val="both"/>
              <w:rPr>
                <w:rFonts w:hint="default" w:ascii="宋体" w:hAnsi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</w:p>
        </w:tc>
      </w:tr>
      <w:tr w14:paraId="4B5C5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EE5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922A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FD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03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CB1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93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C3A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E37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1D5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9337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3C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E7A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554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5B98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DC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F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7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C48E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F253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BE4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18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63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52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A01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D79A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0FF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370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685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BD66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CD10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BD3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ECB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2D3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F21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9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A580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9472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E3A7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AAE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FED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DD2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735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15FF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5CC8E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1F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F61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ADE9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B5C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FF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3DB6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6A12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CA2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1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78740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008 4#刘铭 未起 022 2#孟召森 未起 004 3#甘俊波 4#丁志昂 垃圾未倒</w:t>
            </w:r>
          </w:p>
        </w:tc>
      </w:tr>
      <w:tr w14:paraId="097B5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8515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4852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00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8E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16.25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0A74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A55C6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529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06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B2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7097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232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40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70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80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1D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A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2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765A1">
            <w:pPr>
              <w:jc w:val="both"/>
              <w:rPr>
                <w:rFonts w:hint="default" w:asciiTheme="majorEastAsia" w:hAnsiTheme="majorEastAsia" w:eastAsia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周三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热苏力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旷课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 xml:space="preserve"> 周四 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17</w:t>
            </w:r>
            <w:r>
              <w:rPr>
                <w:rFonts w:asciiTheme="majorEastAsia" w:hAnsiTheme="majorEastAsia" w:eastAsiaTheme="majorEastAsia"/>
                <w:sz w:val="18"/>
                <w:szCs w:val="18"/>
                <w:u w:val="none"/>
              </w:rPr>
              <w:t>热苏力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18"/>
                <w:szCs w:val="18"/>
                <w:u w:val="none"/>
              </w:rPr>
              <w:t>旷课 09贾沙尔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18"/>
                <w:szCs w:val="18"/>
                <w:u w:val="none"/>
              </w:rPr>
              <w:t>旷课</w:t>
            </w:r>
          </w:p>
          <w:p w14:paraId="021FAE18"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Theme="majorEastAsia" w:hAnsiTheme="majorEastAsia" w:eastAsiaTheme="majorEastAsia"/>
                <w:b w:val="0"/>
                <w:bCs w:val="0"/>
                <w:sz w:val="18"/>
                <w:szCs w:val="18"/>
                <w:lang w:val="en-US" w:eastAsia="zh-CN"/>
              </w:rPr>
              <w:t xml:space="preserve">周三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018 全体2#热苏力3#孙涌泉4#孙政5#宋天祥6#孙艺展 未起</w:t>
            </w:r>
          </w:p>
          <w:p w14:paraId="1D5C4590">
            <w:pPr>
              <w:jc w:val="both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sz w:val="18"/>
                <w:szCs w:val="18"/>
              </w:rPr>
              <w:t>021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sz w:val="18"/>
                <w:szCs w:val="18"/>
                <w:u w:val="none"/>
              </w:rPr>
              <w:t>张猛</w:t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sz w:val="18"/>
                <w:szCs w:val="18"/>
                <w:u w:val="none"/>
              </w:rPr>
              <w:t>留寝</w:t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</w:tr>
      <w:tr w14:paraId="33F2C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9689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AD3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38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4D41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F37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6C1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33E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1C9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51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FA3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644B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0E9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B0F0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03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B5A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1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1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4C9F1">
            <w:pPr>
              <w:jc w:val="both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08高小程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说话</w:t>
            </w:r>
          </w:p>
          <w:p w14:paraId="2C615A39">
            <w:pPr>
              <w:jc w:val="left"/>
              <w:rPr>
                <w:rFonts w:hint="default" w:asciiTheme="majorEastAsia" w:hAnsiTheme="majorEastAsia" w:eastAsia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Theme="majorEastAsia" w:hAnsiTheme="majorEastAsia" w:eastAsiaTheme="majorEastAsia"/>
                <w:b w:val="0"/>
                <w:bCs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024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u w:val="none"/>
                <w:lang w:val="en-US" w:eastAsia="zh-CN"/>
              </w:rPr>
              <w:t>魏爽</w:t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u w:val="none"/>
                <w:lang w:val="en-US" w:eastAsia="zh-CN"/>
              </w:rPr>
              <w:t>火机</w:t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u w:val="none"/>
                <w:lang w:val="en-US" w:eastAsia="zh-CN"/>
              </w:rPr>
              <w:t>028</w:t>
            </w:r>
            <w:r>
              <w:rPr>
                <w:rFonts w:hint="eastAsia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  <w:u w:val="none"/>
                <w:lang w:val="en-US" w:eastAsia="zh-CN"/>
              </w:rPr>
              <w:t>烟头</w:t>
            </w:r>
          </w:p>
        </w:tc>
      </w:tr>
      <w:tr w14:paraId="0EFF8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5CA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95F8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5C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70A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798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6A72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8BDB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C9E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949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8C0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7DAF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AC9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58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DD5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43D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BB05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9DD3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6D8E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30E1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5CD1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26A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16.75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88D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68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0FD3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2C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62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93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A17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8E9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17F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6B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53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C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5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3EEF5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05</w:t>
            </w:r>
            <w:r>
              <w:rPr>
                <w:rFonts w:asciiTheme="majorEastAsia" w:hAnsiTheme="majorEastAsia" w:eastAsiaTheme="majorEastAsia"/>
                <w:sz w:val="18"/>
                <w:szCs w:val="18"/>
                <w:u w:val="none"/>
              </w:rPr>
              <w:t>滕仰嘉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18"/>
                <w:szCs w:val="18"/>
                <w:u w:val="none"/>
              </w:rPr>
              <w:t>旷课 10季亦辰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18"/>
                <w:szCs w:val="18"/>
                <w:u w:val="none"/>
              </w:rPr>
              <w:t>戴耳机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18"/>
                <w:szCs w:val="18"/>
                <w:u w:val="none"/>
              </w:rPr>
              <w:t>不服从管理顶撞骂人</w:t>
            </w:r>
          </w:p>
        </w:tc>
      </w:tr>
      <w:tr w14:paraId="03114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BEF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2E47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E9C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78CA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5A91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CBC5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50E5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9576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F29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3E1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CDA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535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A8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6253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4F7B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E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B780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周三 </w:t>
            </w:r>
            <w:r>
              <w:rPr>
                <w:rFonts w:hint="eastAsia" w:ascii="宋体" w:hAnsi="宋体"/>
                <w:sz w:val="18"/>
                <w:szCs w:val="18"/>
              </w:rPr>
              <w:t>121 5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/>
                <w:sz w:val="18"/>
                <w:szCs w:val="18"/>
              </w:rPr>
              <w:t>徐壮 6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/>
                <w:sz w:val="18"/>
                <w:szCs w:val="18"/>
              </w:rPr>
              <w:t>热那提·热甫开提 未起 117 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/>
                <w:sz w:val="18"/>
                <w:szCs w:val="18"/>
              </w:rPr>
              <w:t>沙永智 未起</w:t>
            </w:r>
          </w:p>
          <w:p w14:paraId="4AA9A548"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周四 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409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-5-5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#</w:t>
            </w:r>
            <w:r>
              <w:rPr>
                <w:sz w:val="18"/>
                <w:szCs w:val="18"/>
              </w:rPr>
              <w:t>姜傲天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电锅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4D39D3A2">
            <w:p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团委：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文学稿件未交</w:t>
            </w:r>
          </w:p>
        </w:tc>
      </w:tr>
      <w:tr w14:paraId="71A64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800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3B4E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F5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09C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F40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188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815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EE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E83B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927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CB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675D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388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283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589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D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8BB14">
            <w:pPr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周三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王曹熙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 xml:space="preserve">穿拖鞋 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35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叶鸿鸣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穿拖鞋 唐伟业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穿拖鞋</w:t>
            </w:r>
          </w:p>
          <w:p w14:paraId="339D91BA">
            <w:pPr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团委：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文学稿件未交</w:t>
            </w:r>
          </w:p>
        </w:tc>
      </w:tr>
      <w:tr w14:paraId="6FD01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9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86B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6B9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4D4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12.50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2476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F8E2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C8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368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EDA5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9813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E05E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69D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04DB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5A8A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5C8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F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7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6B735"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周三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周非凡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 xml:space="preserve">穿拖鞋 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30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袁伟民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 xml:space="preserve">穿拖鞋 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24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王文韬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 xml:space="preserve">玩手机 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1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 xml:space="preserve">陈威 玩手机 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4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董凯歌 玩手机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周四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3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王曹熙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说话 30袁伟民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说话 04董凯歌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说话</w:t>
            </w:r>
          </w:p>
          <w:p w14:paraId="03D1E5E8">
            <w:pPr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 xml:space="preserve"> 01陈威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说话 24王文韬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说话</w:t>
            </w:r>
          </w:p>
        </w:tc>
      </w:tr>
      <w:tr w14:paraId="26E50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A7B2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AFC4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0F9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1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52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16F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DAB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F76A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1772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87E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D54D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D7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2FBE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07F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F1C5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B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ADC7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D3AE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2537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493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99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6794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469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E4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16D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969D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D465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A02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C51A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53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0C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A107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3B9D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9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9F5B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F2FD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844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54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21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946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8E45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88F1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DC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EA4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483A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231C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EDA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E839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54D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CCF9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873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B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B43B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E9C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3408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D0E5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2407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8DA4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E4D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B424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0A3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AC3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6E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C9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AE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D65B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AFF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D92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862E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D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1010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6F40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AF2D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426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2333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61C7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6A6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C5A4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70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F17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CE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02E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ABF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8636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CD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328B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DE7E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6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FB312">
            <w:pPr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225-4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-5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张硕火机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227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-5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高佳申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留寝</w:t>
            </w:r>
          </w:p>
        </w:tc>
      </w:tr>
      <w:tr w14:paraId="614CD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5A0C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7D2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109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68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4DAB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2E5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C54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AE18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BE5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01D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D13B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F681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77BD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41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E151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E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3CBA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41B8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DD9E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19B6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394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D86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FA5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4B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BB1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AE9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E5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A81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25A0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9C9D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75B1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4ED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F8F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7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1F4D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3F56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CEEC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E16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8A5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A928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7135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C489C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5A9BD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2631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DA7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46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DC10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0E21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CB3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48E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2E13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2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A3B26">
            <w:pPr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周三 </w:t>
            </w:r>
            <w:r>
              <w:rPr>
                <w:rFonts w:hint="eastAsia"/>
                <w:sz w:val="18"/>
                <w:szCs w:val="18"/>
              </w:rPr>
              <w:t>309 2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/>
                <w:sz w:val="18"/>
                <w:szCs w:val="18"/>
              </w:rPr>
              <w:t>蒋宇航 地面脏</w:t>
            </w:r>
          </w:p>
        </w:tc>
      </w:tr>
      <w:tr w14:paraId="37C2C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15E6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BDE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5ED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0A6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D77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426B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B065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B2DA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DFAF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3E4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14E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EFB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F5DC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9E0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2750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7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F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5D91C">
            <w:pPr>
              <w:tabs>
                <w:tab w:val="left" w:pos="527"/>
              </w:tabs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周三 11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柳先硕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睡觉</w:t>
            </w:r>
          </w:p>
        </w:tc>
      </w:tr>
      <w:tr w14:paraId="5230D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F2D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B5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9EBF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4373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718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36A6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2F3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8D9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A11F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E4F4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C04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53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24CC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715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18B2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5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9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18A1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E27A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B0C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35C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2952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658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6ED2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093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D54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F6D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6E7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169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D5D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002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91E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489B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8171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4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3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B18C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83D3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76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433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1CEB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59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3C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E1A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D3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2F4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54C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CC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08C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D080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AC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03F7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88D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D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5C393">
            <w:pPr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周三 27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余瑞乐 说话 05李遨宇 说话</w:t>
            </w:r>
          </w:p>
        </w:tc>
      </w:tr>
      <w:tr w14:paraId="0C6D1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2F3F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8B8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D95F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E243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09A9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17F1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07E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DF7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3175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2AA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FD5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7B9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FA0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88DD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99FE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A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2116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B82E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2575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E2A8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C0E8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B47D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55C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3FD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41F4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3E41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BDF7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82F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618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B24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0A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B8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E5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2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4306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526E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2C265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300D0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0369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104A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944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27BA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628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1AF3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A0646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FF6CF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3A5DF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9D1EB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4CE5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AA0A9"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3897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4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2D90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2F61875F"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97A5258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663B35"/>
    <w:rsid w:val="1FFA109B"/>
    <w:rsid w:val="21BC44FE"/>
    <w:rsid w:val="22276FC9"/>
    <w:rsid w:val="224A6F57"/>
    <w:rsid w:val="225A035B"/>
    <w:rsid w:val="22F14DC0"/>
    <w:rsid w:val="22FB42C7"/>
    <w:rsid w:val="230034A3"/>
    <w:rsid w:val="23213DB3"/>
    <w:rsid w:val="248C22FA"/>
    <w:rsid w:val="24AF3204"/>
    <w:rsid w:val="24C73864"/>
    <w:rsid w:val="25251519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4DEB3730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A834D3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7B30E81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  <w:rsid w:val="7FD9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2</Pages>
  <Words>1310</Words>
  <Characters>2692</Characters>
  <Lines>18</Lines>
  <Paragraphs>5</Paragraphs>
  <TotalTime>3</TotalTime>
  <ScaleCrop>false</ScaleCrop>
  <LinksUpToDate>false</LinksUpToDate>
  <CharactersWithSpaces>2843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asus</cp:lastModifiedBy>
  <dcterms:modified xsi:type="dcterms:W3CDTF">2024-06-17T08:48:06Z</dcterms:modified>
  <dc:title>2015-2016学年    第 一 学 期    第 二 周班级量化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9319A3120F5649CB827F7A0D0D9A4643_13</vt:lpwstr>
  </property>
</Properties>
</file>