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045C0">
      <w:pPr>
        <w:rPr>
          <w:sz w:val="28"/>
          <w:szCs w:val="28"/>
        </w:rPr>
      </w:pPr>
    </w:p>
    <w:p w14:paraId="31BBAB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学年    第 一 学 期     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0FF5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450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1A6910D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9A08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4D817B6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1CD9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A2C1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65F35AD8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12048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1DC9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C824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A313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6D486C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042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E8D0C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332919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5F50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4AE6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66722B8C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BB77C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56CB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66A6F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47D0F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E76C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8E0FE"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77C9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9B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41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35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F2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C0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05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F4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87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A5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A08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BC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45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FC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28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57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8F7D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559B6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12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F7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D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17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18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D9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0F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DF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5D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ED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26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03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47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63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C8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EC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2784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BC8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70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6B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1F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FB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A4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21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5A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25F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00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14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67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48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63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E3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91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8D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655F3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9688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A5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49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F0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10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30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03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8E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55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9B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7D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9B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C0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90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D0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5CA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82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5CF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867D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0E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A5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A0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EE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43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4C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5A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23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50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1A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C6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CF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30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80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CD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A0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DD7A3"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80E6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D2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DA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B8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0B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25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87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85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F6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6C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54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34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A7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74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2A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01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67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5B31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A17F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8F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EE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C8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BEF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A6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7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0D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49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AA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05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4B3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17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5A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AC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DC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94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DF33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5C0E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F4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5B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7C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BC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29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B6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A3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BA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00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F1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F5A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0B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88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18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23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93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54D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647E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3A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8E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AA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92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C6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B7D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E6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54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2B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DA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4D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E6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8E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7A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C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3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FF336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B1D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7F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30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11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9F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BC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8F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C8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EF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8F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CA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53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F3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4D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AB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E47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11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F98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C54A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2F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8FD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2A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28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B6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25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96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D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BE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0F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E1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C4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70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9A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62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E9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830E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397E0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7D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79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96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F67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91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C3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AB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D1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99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A4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4E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CD0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4C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A8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9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A4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7E5A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B24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01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01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70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3D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EE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E2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A2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5A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ED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97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F9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4B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B6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93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0D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9E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9D9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36881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AB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34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BE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6A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25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77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0B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B5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1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3E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77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CB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A5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1F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4A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34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3AD3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6B02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BE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F3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2C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83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6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5C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C4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D7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FD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4C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5F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31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E3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76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D5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7F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759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028-6#陈龙 有打火机</w:t>
            </w:r>
          </w:p>
        </w:tc>
      </w:tr>
      <w:tr w14:paraId="43563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02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96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CF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FD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B7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4F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23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9A7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F2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64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B1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C8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DB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A7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1E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10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147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0D1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28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EB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35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F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19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E1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39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F3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BC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34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C7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1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D4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E3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40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3D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05F5B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1A25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B6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6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A5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8D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C2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78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1798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8.40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8DF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1A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46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96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20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D9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BD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53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21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AED3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全体说话 不服从管理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22马万业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全体喧哗</w:t>
            </w:r>
          </w:p>
          <w:p w14:paraId="0B43B80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116 2#王珩宇 5#王毅 未起，被子未叠</w:t>
            </w:r>
          </w:p>
        </w:tc>
      </w:tr>
      <w:tr w14:paraId="77E26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73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9D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36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12D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44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673F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DC2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22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52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E1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CAF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F7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2E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0D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BC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A313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08韩仲元 戴耳机 整体喧哗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全体喧哗</w:t>
            </w:r>
          </w:p>
          <w:p w14:paraId="496A973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123  2#蒋硕涵 3#陆思衡 6#蔡文轩 被子未叠</w:t>
            </w:r>
          </w:p>
        </w:tc>
      </w:tr>
      <w:tr w14:paraId="78E1F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9D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DA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F9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65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76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24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16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EA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16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B3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AE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DC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B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7D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A7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159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整体喧哗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全体喧哗</w:t>
            </w:r>
          </w:p>
        </w:tc>
      </w:tr>
      <w:tr w14:paraId="4879D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FD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84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68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B5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48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99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C0F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0B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F9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D0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7A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6D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65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67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47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E8F8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全体说话 不服从管理</w:t>
            </w:r>
          </w:p>
          <w:p w14:paraId="168A80A6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134 6#艾尼亚尔·吐尔汗江 未起 203 1#周孙盼 3#牛百川 4#周一鸣 5#张世杰 未起，被子未叠</w:t>
            </w:r>
          </w:p>
        </w:tc>
      </w:tr>
      <w:tr w14:paraId="074CF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E7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AB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F9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51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55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51D8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00D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4E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A9F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27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B2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AA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DD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55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C3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092A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全体说话 不服从管理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全体喧哗</w:t>
            </w:r>
          </w:p>
          <w:p w14:paraId="4CA2FBDD"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205 2#孙铭远 3#曹栩硕 4#陆海波 6#陈炳烨 未起，被子未叠 206 全体 1#徐文涛 2#高尚 3#邹乐乐 4#霍维松 未起，被子未叠 207 4# 张展 未起，被子未叠</w:t>
            </w:r>
          </w:p>
        </w:tc>
      </w:tr>
      <w:tr w14:paraId="769E4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82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BC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2A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282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12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E0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77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AD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F6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B3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90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A7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ED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D3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50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E4CD9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不服从管理 周二 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李文进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04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陈先进 22刘益兵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打扑克牌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不服从管教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</w:p>
        </w:tc>
      </w:tr>
      <w:tr w14:paraId="228F0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B4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06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CC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26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AA7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BB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59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4E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17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38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51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AB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A8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C2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02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69EA7">
            <w:pPr>
              <w:ind w:left="180" w:hanging="181" w:hangingChars="1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不服从管理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09冯东坤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 xml:space="preserve">旷课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谢化刚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旷课</w:t>
            </w:r>
          </w:p>
        </w:tc>
      </w:tr>
      <w:tr w14:paraId="0AECD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9F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F7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80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B5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5F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E0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97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5E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B6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9C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20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E4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2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D9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C4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9AF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全体说话 不服从管理 周三 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张硕松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玩电脑</w:t>
            </w:r>
          </w:p>
        </w:tc>
      </w:tr>
      <w:tr w14:paraId="19E97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E8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F4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8A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A1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43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D8B2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C3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2B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5C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BC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5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B7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31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1D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9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4304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整体乱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不服从管理 多次讲话 辱骂干事</w:t>
            </w:r>
          </w:p>
          <w:p w14:paraId="2E3C5E7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231-5#徐宇 有打火机</w:t>
            </w:r>
          </w:p>
          <w:p w14:paraId="2E2A410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230 5#彭晨 未起，被子未叠 233 3#徐浩宸 未起，被子未叠 234 5#金浪 未起，被子未叠 235 1#刘洪州 2#孙顾涵 3#韩羽童 4#仇春阳 未起被子未叠</w:t>
            </w:r>
          </w:p>
        </w:tc>
      </w:tr>
      <w:tr w14:paraId="3BBEE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F8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2A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54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C8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00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7A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AC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11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C5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31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5DA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B2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76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B00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31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887A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整体乱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全体喧哗</w:t>
            </w:r>
          </w:p>
        </w:tc>
      </w:tr>
      <w:tr w14:paraId="49A20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29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7C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AC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96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53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657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1B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42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73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1A4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1E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C1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EA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F3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2FF1">
            <w:pPr>
              <w:ind w:left="180" w:hanging="181" w:hangingChars="10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整体乱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23唐默涵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06高霆锋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 xml:space="preserve">全体喧哗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唐默涵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玩手机</w:t>
            </w:r>
          </w:p>
          <w:p w14:paraId="2606A09F">
            <w:pPr>
              <w:ind w:left="180" w:hanging="181" w:hangingChars="10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309 2#蒋宇航 地面脏</w:t>
            </w:r>
          </w:p>
        </w:tc>
      </w:tr>
      <w:tr w14:paraId="387FA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F8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A7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BAA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AC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38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1E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B4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CE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B7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53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F0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76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71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AC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18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95DCE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整体乱 周三 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曹敬雨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穿拖鞋 整体喧哗</w:t>
            </w:r>
          </w:p>
        </w:tc>
      </w:tr>
      <w:tr w14:paraId="32246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8F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AD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A3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6B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18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F0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33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84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DE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8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AE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C6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C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D2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6A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43577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整体乱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</w:p>
        </w:tc>
      </w:tr>
      <w:tr w14:paraId="6E2C6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D5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DE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95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D3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A7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37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26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F2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99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E4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0D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A1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46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62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A8A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67CC8">
            <w:pPr>
              <w:ind w:left="180" w:hanging="181" w:hanging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整体乱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27杨金桥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拖鞋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18滕景枫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 整体喧哗</w:t>
            </w:r>
          </w:p>
          <w:p w14:paraId="07B7DAC1">
            <w:pPr>
              <w:ind w:left="180" w:hanging="181" w:hanging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311 周德辰 吸烟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厕所吸烟</w:t>
            </w:r>
          </w:p>
        </w:tc>
      </w:tr>
      <w:tr w14:paraId="779E8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88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6F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FA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9F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A0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A9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74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0E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6F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DF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41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65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91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FC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FC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71B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整体乱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</w:p>
          <w:p w14:paraId="7D953B2E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327-5#苗博莱 有打火机</w:t>
            </w:r>
          </w:p>
        </w:tc>
      </w:tr>
      <w:tr w14:paraId="4802A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07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D1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D8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33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F4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68A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E2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4D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ED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E2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1A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F4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3E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6E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DB4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546B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不服从管理 2周二 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董子琳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06宋天正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不服从管教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</w:p>
        </w:tc>
      </w:tr>
      <w:tr w14:paraId="66199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15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F1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DE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A4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40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7238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905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C27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D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46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F4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08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83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C3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2E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CCCF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全体说话 不服从管理</w:t>
            </w:r>
          </w:p>
          <w:p w14:paraId="38C81E07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401  1#聂家成 未起 402 全体 1#赵志铭 2#张镇鹏 3#骆鹏程 4#吴文典5#盛宇强6#赵浩然 未起 408 1#贺雨晨 3#邵心成4#王晶 5#张天赐 6#朱宇顺 未起 407 5#郁兆鑫 未起</w:t>
            </w:r>
          </w:p>
        </w:tc>
      </w:tr>
      <w:tr w14:paraId="7A97C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EF4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97E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CDE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D6E7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6D7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891A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7B6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386A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6AD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EC02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BA6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FA49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3D2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23A1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D31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5B4BF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全体说话 不服从管理</w:t>
            </w:r>
          </w:p>
        </w:tc>
      </w:tr>
      <w:bookmarkEnd w:id="0"/>
    </w:tbl>
    <w:p w14:paraId="040F8D7A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D115F7D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8111CA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745031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CF365E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1549</Words>
  <Characters>2928</Characters>
  <Lines>18</Lines>
  <Paragraphs>5</Paragraphs>
  <TotalTime>5</TotalTime>
  <ScaleCrop>false</ScaleCrop>
  <LinksUpToDate>false</LinksUpToDate>
  <CharactersWithSpaces>3136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小叶.</cp:lastModifiedBy>
  <dcterms:modified xsi:type="dcterms:W3CDTF">2024-09-08T13:16:31Z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7518FF7CB91D4CE8961B879B9801B8F2_13</vt:lpwstr>
  </property>
</Properties>
</file>